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93" w:rsidRPr="00C85F03" w:rsidRDefault="00FC6193" w:rsidP="002C6A76">
      <w:pPr>
        <w:rPr>
          <w:rFonts w:ascii="Times New Roman" w:hAnsi="Times New Roman" w:cs="Times New Roman"/>
          <w:sz w:val="28"/>
          <w:szCs w:val="28"/>
        </w:rPr>
      </w:pPr>
    </w:p>
    <w:p w:rsidR="00FC6193" w:rsidRPr="00CF5094" w:rsidRDefault="00FC6193" w:rsidP="00976835">
      <w:pPr>
        <w:pStyle w:val="ListParagraph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8"/>
        <w:gridCol w:w="3793"/>
      </w:tblGrid>
      <w:tr w:rsidR="00FC6193" w:rsidRPr="00E85EE8">
        <w:tc>
          <w:tcPr>
            <w:tcW w:w="5778" w:type="dxa"/>
          </w:tcPr>
          <w:p w:rsidR="00FC6193" w:rsidRPr="00E85EE8" w:rsidRDefault="00FC6193" w:rsidP="00E85E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85EE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Типовая форма для физкультурно-спортивной организации</w:t>
            </w:r>
          </w:p>
        </w:tc>
        <w:tc>
          <w:tcPr>
            <w:tcW w:w="3793" w:type="dxa"/>
          </w:tcPr>
          <w:p w:rsidR="00FC6193" w:rsidRPr="00E85EE8" w:rsidRDefault="00FC6193" w:rsidP="00E85E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FC6193" w:rsidRPr="00E545AD" w:rsidRDefault="00FC6193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:rsidR="00FC6193" w:rsidRPr="00CF5094" w:rsidRDefault="00FC6193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C6193" w:rsidRPr="00CF5094" w:rsidRDefault="00FC6193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bCs/>
          <w:color w:val="000000"/>
        </w:rPr>
        <w:t xml:space="preserve">Согласие и подтверждение </w:t>
      </w:r>
      <w:r>
        <w:rPr>
          <w:rFonts w:ascii="Times New Roman" w:hAnsi="Times New Roman" w:cs="Times New Roman"/>
          <w:b/>
          <w:bCs/>
          <w:color w:val="000000"/>
        </w:rPr>
        <w:t>физкультурно-спортивной организации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br/>
        <w:t xml:space="preserve">(в соответствии с пунктом 6 Правил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hAnsi="Times New Roman" w:cs="Times New Roman"/>
          <w:color w:val="000000"/>
        </w:rPr>
        <w:t xml:space="preserve">, 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>
        <w:rPr>
          <w:rFonts w:ascii="Times New Roman" w:hAnsi="Times New Roman" w:cs="Times New Roman"/>
          <w:color w:val="000000"/>
        </w:rPr>
        <w:t>от 28.01.2026 № 62)</w:t>
      </w:r>
    </w:p>
    <w:p w:rsidR="00FC6193" w:rsidRDefault="00FC6193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(далее по тексту «Заявитель»)</w:t>
      </w:r>
      <w:r>
        <w:rPr>
          <w:rFonts w:ascii="Times New Roman" w:hAnsi="Times New Roman" w:cs="Times New Roman"/>
          <w:color w:val="000000"/>
        </w:rPr>
        <w:t xml:space="preserve"> соответствует критериям, указанным в подпунктах «а,б,в,д» пункта 2 Правил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hAnsi="Times New Roman" w:cs="Times New Roman"/>
          <w:color w:val="000000"/>
        </w:rPr>
        <w:t xml:space="preserve"> и соглашаюсь с включением ранее указанной </w:t>
      </w:r>
      <w:r>
        <w:rPr>
          <w:rFonts w:ascii="Times New Roman" w:hAnsi="Times New Roman" w:cs="Times New Roman"/>
        </w:rPr>
        <w:t>физкультурно-спортивной организации</w:t>
      </w:r>
      <w:r>
        <w:rPr>
          <w:rFonts w:ascii="Times New Roman" w:hAnsi="Times New Roman" w:cs="Times New Roman"/>
          <w:color w:val="000000"/>
        </w:rPr>
        <w:t xml:space="preserve"> в </w:t>
      </w:r>
      <w:r w:rsidRPr="00E545AD">
        <w:rPr>
          <w:rFonts w:ascii="Times New Roman" w:hAnsi="Times New Roman" w:cs="Times New Roman"/>
          <w:color w:val="000000"/>
        </w:rPr>
        <w:t>переч</w:t>
      </w:r>
      <w:r>
        <w:rPr>
          <w:rFonts w:ascii="Times New Roman" w:hAnsi="Times New Roman" w:cs="Times New Roman"/>
          <w:color w:val="000000"/>
        </w:rPr>
        <w:t>ень</w:t>
      </w:r>
      <w:r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hAnsi="Times New Roman" w:cs="Times New Roman"/>
          <w:color w:val="000000"/>
        </w:rPr>
        <w:t>.</w:t>
      </w:r>
    </w:p>
    <w:p w:rsidR="00FC6193" w:rsidRPr="00CF5094" w:rsidRDefault="00FC6193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 xml:space="preserve">Подписывая настоящее заявление, Заявитель подтверждает достоверность представленных выше данных. </w:t>
      </w:r>
    </w:p>
    <w:p w:rsidR="00FC6193" w:rsidRPr="00CF5094" w:rsidRDefault="00FC6193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:rsidR="00FC6193" w:rsidRPr="00CF5094" w:rsidRDefault="00FC6193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физкультурно-спортивной организации (уполномоченное лицо</w:t>
      </w: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</w:rPr>
        <w:t>)</w:t>
      </w:r>
      <w:r w:rsidRPr="00CF5094">
        <w:rPr>
          <w:rFonts w:ascii="Times New Roman" w:hAnsi="Times New Roman" w:cs="Times New Roman"/>
        </w:rPr>
        <w:t xml:space="preserve">: </w:t>
      </w:r>
      <w:r w:rsidRPr="00CF5094">
        <w:rPr>
          <w:rFonts w:ascii="Times New Roman" w:hAnsi="Times New Roman" w:cs="Times New Roman"/>
        </w:rPr>
        <w:tab/>
        <w:t xml:space="preserve">    </w:t>
      </w:r>
    </w:p>
    <w:p w:rsidR="00FC6193" w:rsidRPr="00CF5094" w:rsidRDefault="00FC6193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:rsidR="00FC6193" w:rsidRPr="00CF5094" w:rsidRDefault="00FC6193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:rsidR="00FC6193" w:rsidRPr="00CF5094" w:rsidRDefault="00FC6193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(подпись)</w:t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  <w:t xml:space="preserve">   </w:t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</w:r>
      <w:r w:rsidRPr="00CF5094">
        <w:rPr>
          <w:rFonts w:ascii="Times New Roman" w:hAnsi="Times New Roman" w:cs="Times New Roman"/>
        </w:rPr>
        <w:tab/>
        <w:t xml:space="preserve">           (расшифровка подписи)</w:t>
      </w:r>
    </w:p>
    <w:p w:rsidR="00FC6193" w:rsidRPr="00CF5094" w:rsidRDefault="00FC6193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C6193" w:rsidRDefault="00FC6193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:rsidR="00FC6193" w:rsidRDefault="00FC6193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:rsidR="00FC6193" w:rsidRDefault="00FC6193" w:rsidP="008F67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  <w:sz w:val="18"/>
          <w:szCs w:val="18"/>
        </w:rPr>
        <w:t>Указывается полное и сокращенное наименование (при наличии) и фирменное наименование (при наличии) физкультурно-спортивной организации, 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луг, ИНН. </w:t>
      </w:r>
    </w:p>
    <w:p w:rsidR="00FC6193" w:rsidRDefault="00FC6193" w:rsidP="008F67C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*</w:t>
      </w:r>
      <w:r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  <w:r>
        <w:rPr>
          <w:rFonts w:ascii="Times New Roman" w:hAnsi="Times New Roman" w:cs="Times New Roman"/>
          <w:color w:val="000000"/>
        </w:rPr>
        <w:br/>
      </w:r>
    </w:p>
    <w:p w:rsidR="00FC6193" w:rsidRDefault="00FC6193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FC6193" w:rsidRDefault="00FC6193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FC6193" w:rsidRDefault="00FC6193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FC6193" w:rsidRDefault="00FC6193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FC6193" w:rsidRDefault="00FC6193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FC6193" w:rsidRDefault="00FC6193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:rsidR="00FC6193" w:rsidRPr="00CF5094" w:rsidRDefault="00FC6193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FC6193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66E0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1961D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54B2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204B0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AD863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B72D4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CF05D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7863A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08E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248A7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CFAB9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A5A5E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B85C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712F6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D7A91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2A8AE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F6BD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2D6B2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6282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85001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99803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58046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68A0C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A2479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7660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61E16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D9AF8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8A02C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FE8A8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584E4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0C07F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3675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401A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13EE2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8E3A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0EEDA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A3EE7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CAE04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26AD8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46EBB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3F6D"/>
    <w:rsid w:val="006F4A33"/>
    <w:rsid w:val="00733C31"/>
    <w:rsid w:val="007607A1"/>
    <w:rsid w:val="00792E25"/>
    <w:rsid w:val="008A3666"/>
    <w:rsid w:val="008B3BD5"/>
    <w:rsid w:val="008F67CC"/>
    <w:rsid w:val="009318FB"/>
    <w:rsid w:val="00942196"/>
    <w:rsid w:val="009572E2"/>
    <w:rsid w:val="00976835"/>
    <w:rsid w:val="00982DC5"/>
    <w:rsid w:val="009C16F4"/>
    <w:rsid w:val="009E0077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C675D8"/>
    <w:rsid w:val="00C85F03"/>
    <w:rsid w:val="00C93119"/>
    <w:rsid w:val="00CC79F1"/>
    <w:rsid w:val="00CF5094"/>
    <w:rsid w:val="00D0140B"/>
    <w:rsid w:val="00D24E3C"/>
    <w:rsid w:val="00D555C9"/>
    <w:rsid w:val="00D6130C"/>
    <w:rsid w:val="00DA55DB"/>
    <w:rsid w:val="00DD0795"/>
    <w:rsid w:val="00DE2FF3"/>
    <w:rsid w:val="00E16032"/>
    <w:rsid w:val="00E16226"/>
    <w:rsid w:val="00E266EC"/>
    <w:rsid w:val="00E528E1"/>
    <w:rsid w:val="00E545AD"/>
    <w:rsid w:val="00E64FDB"/>
    <w:rsid w:val="00E76FAB"/>
    <w:rsid w:val="00E85EE8"/>
    <w:rsid w:val="00EB183E"/>
    <w:rsid w:val="00F307D7"/>
    <w:rsid w:val="00FC3E92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5F03"/>
    <w:pPr>
      <w:ind w:left="720"/>
    </w:pPr>
  </w:style>
  <w:style w:type="character" w:styleId="Hyperlink">
    <w:name w:val="Hyperlink"/>
    <w:basedOn w:val="DefaultParagraphFont"/>
    <w:uiPriority w:val="99"/>
    <w:rsid w:val="00587E19"/>
    <w:rPr>
      <w:color w:val="auto"/>
      <w:u w:val="single"/>
    </w:rPr>
  </w:style>
  <w:style w:type="table" w:styleId="TableGrid">
    <w:name w:val="Table Grid"/>
    <w:basedOn w:val="TableNormal"/>
    <w:uiPriority w:val="99"/>
    <w:rsid w:val="00587E1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83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4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uiPriority w:val="99"/>
    <w:rsid w:val="006452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customStyle="1" w:styleId="s1">
    <w:name w:val="s_1"/>
    <w:basedOn w:val="Normal"/>
    <w:uiPriority w:val="99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592</TotalTime>
  <Pages>1</Pages>
  <Words>281</Words>
  <Characters>1603</Characters>
  <Application>Microsoft Office Word</Application>
  <DocSecurity>0</DocSecurity>
  <Lines>0</Lines>
  <Paragraphs>0</Paragraphs>
  <ScaleCrop>false</ScaleCrop>
  <Company>Спорт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Янбаев</dc:creator>
  <cp:keywords/>
  <dc:description/>
  <cp:lastModifiedBy>Buh</cp:lastModifiedBy>
  <cp:revision>26</cp:revision>
  <cp:lastPrinted>2021-10-01T08:03:00Z</cp:lastPrinted>
  <dcterms:created xsi:type="dcterms:W3CDTF">2021-09-29T18:34:00Z</dcterms:created>
  <dcterms:modified xsi:type="dcterms:W3CDTF">2026-02-10T08:30:00Z</dcterms:modified>
</cp:coreProperties>
</file>