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04" w:rsidRPr="00C85F03" w:rsidRDefault="00986504" w:rsidP="002C6A76">
      <w:pPr>
        <w:rPr>
          <w:rFonts w:ascii="Times New Roman" w:hAnsi="Times New Roman" w:cs="Times New Roman"/>
          <w:sz w:val="28"/>
          <w:szCs w:val="28"/>
        </w:rPr>
      </w:pPr>
    </w:p>
    <w:p w:rsidR="00986504" w:rsidRPr="00CF5094" w:rsidRDefault="00986504" w:rsidP="00976835">
      <w:pPr>
        <w:pStyle w:val="ListParagraph"/>
        <w:spacing w:line="360" w:lineRule="auto"/>
        <w:ind w:left="0"/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778"/>
        <w:gridCol w:w="3793"/>
      </w:tblGrid>
      <w:tr w:rsidR="00986504" w:rsidRPr="00DE0948">
        <w:tc>
          <w:tcPr>
            <w:tcW w:w="5778" w:type="dxa"/>
          </w:tcPr>
          <w:p w:rsidR="00986504" w:rsidRPr="00DE0948" w:rsidRDefault="00986504" w:rsidP="00DE094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E094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Типовая форма для индивидуального предпринимателя</w:t>
            </w:r>
          </w:p>
        </w:tc>
        <w:tc>
          <w:tcPr>
            <w:tcW w:w="3793" w:type="dxa"/>
          </w:tcPr>
          <w:p w:rsidR="00986504" w:rsidRPr="00DE0948" w:rsidRDefault="00986504" w:rsidP="00DE094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986504" w:rsidRPr="00E545AD" w:rsidRDefault="00986504" w:rsidP="00551CA5">
      <w:pPr>
        <w:tabs>
          <w:tab w:val="left" w:pos="5760"/>
        </w:tabs>
        <w:jc w:val="right"/>
        <w:rPr>
          <w:rFonts w:ascii="Times New Roman" w:hAnsi="Times New Roman" w:cs="Times New Roman"/>
        </w:rPr>
      </w:pPr>
    </w:p>
    <w:p w:rsidR="00986504" w:rsidRPr="00CF5094" w:rsidRDefault="00986504" w:rsidP="00976835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986504" w:rsidRDefault="00986504" w:rsidP="005F2F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77C51">
        <w:rPr>
          <w:rFonts w:ascii="Times New Roman" w:hAnsi="Times New Roman" w:cs="Times New Roman"/>
          <w:b/>
          <w:bCs/>
          <w:color w:val="000000"/>
        </w:rPr>
        <w:t>Согласие и подтверждение индивидуального предпринимателя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br/>
        <w:t xml:space="preserve">(в соответствии с пунктом 6 Правил </w:t>
      </w:r>
      <w:r w:rsidRPr="00E545AD">
        <w:rPr>
          <w:rFonts w:ascii="Times New Roman" w:hAnsi="Times New Roman" w:cs="Times New Roman"/>
          <w:color w:val="000000"/>
        </w:rPr>
        <w:t>формирования и ведения перечня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>
        <w:rPr>
          <w:rFonts w:ascii="Times New Roman" w:hAnsi="Times New Roman" w:cs="Times New Roman"/>
          <w:color w:val="000000"/>
        </w:rPr>
        <w:t xml:space="preserve">, утвержденных постановлением Правительства Российской </w:t>
      </w:r>
      <w:r w:rsidRPr="00BE34D0">
        <w:rPr>
          <w:rFonts w:ascii="Times New Roman" w:hAnsi="Times New Roman" w:cs="Times New Roman"/>
          <w:color w:val="000000"/>
        </w:rPr>
        <w:t xml:space="preserve">Федерации </w:t>
      </w:r>
      <w:r>
        <w:rPr>
          <w:rFonts w:ascii="Times New Roman" w:hAnsi="Times New Roman" w:cs="Times New Roman"/>
          <w:color w:val="000000"/>
        </w:rPr>
        <w:t>от Федерации от 28.01.2026 № 62)</w:t>
      </w:r>
    </w:p>
    <w:p w:rsidR="00986504" w:rsidRDefault="00986504" w:rsidP="002F6CF2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Настоящим</w:t>
      </w:r>
      <w:r>
        <w:rPr>
          <w:rFonts w:ascii="Times New Roman" w:hAnsi="Times New Roman" w:cs="Times New Roman"/>
          <w:color w:val="000000"/>
        </w:rPr>
        <w:t>, подтверждаю, что</w:t>
      </w:r>
      <w:r w:rsidRPr="00CF50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*</w:t>
      </w:r>
      <w:r w:rsidRPr="00CF5094">
        <w:rPr>
          <w:rFonts w:ascii="Times New Roman" w:hAnsi="Times New Roman" w:cs="Times New Roman"/>
          <w:color w:val="000000"/>
        </w:rPr>
        <w:t>_____________________</w:t>
      </w: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</w:t>
      </w:r>
      <w:r w:rsidRPr="00CF5094">
        <w:rPr>
          <w:rFonts w:ascii="Times New Roman" w:hAnsi="Times New Roman" w:cs="Times New Roman"/>
          <w:color w:val="000000"/>
        </w:rPr>
        <w:t xml:space="preserve"> (далее по тексту «Заявитель»)</w:t>
      </w:r>
      <w:r>
        <w:rPr>
          <w:rFonts w:ascii="Times New Roman" w:hAnsi="Times New Roman" w:cs="Times New Roman"/>
          <w:color w:val="000000"/>
        </w:rPr>
        <w:t xml:space="preserve"> соответствует критериям, указанным в подпунктах «а,б,г,д» пункта 2 Правил </w:t>
      </w:r>
      <w:r w:rsidRPr="00E545AD">
        <w:rPr>
          <w:rFonts w:ascii="Times New Roman" w:hAnsi="Times New Roman" w:cs="Times New Roman"/>
          <w:color w:val="000000"/>
        </w:rPr>
        <w:t>формирования и ведения перечня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>
        <w:rPr>
          <w:rFonts w:ascii="Times New Roman" w:hAnsi="Times New Roman" w:cs="Times New Roman"/>
          <w:color w:val="000000"/>
        </w:rPr>
        <w:t xml:space="preserve"> и соглашаюсь с включением в </w:t>
      </w:r>
      <w:r w:rsidRPr="00E545AD">
        <w:rPr>
          <w:rFonts w:ascii="Times New Roman" w:hAnsi="Times New Roman" w:cs="Times New Roman"/>
          <w:color w:val="000000"/>
        </w:rPr>
        <w:t>переч</w:t>
      </w:r>
      <w:r>
        <w:rPr>
          <w:rFonts w:ascii="Times New Roman" w:hAnsi="Times New Roman" w:cs="Times New Roman"/>
          <w:color w:val="000000"/>
        </w:rPr>
        <w:t>ень</w:t>
      </w:r>
      <w:r w:rsidRPr="00E545AD">
        <w:rPr>
          <w:rFonts w:ascii="Times New Roman" w:hAnsi="Times New Roman" w:cs="Times New Roman"/>
          <w:color w:val="000000"/>
        </w:rPr>
        <w:t xml:space="preserve">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>
        <w:rPr>
          <w:rFonts w:ascii="Times New Roman" w:hAnsi="Times New Roman" w:cs="Times New Roman"/>
          <w:color w:val="000000"/>
        </w:rPr>
        <w:t>.</w:t>
      </w:r>
    </w:p>
    <w:p w:rsidR="00986504" w:rsidRPr="00CF5094" w:rsidRDefault="00986504" w:rsidP="0030703B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 xml:space="preserve">Подписывая настоящее заявление, Заявитель подтверждает достоверность представленных выше данных. </w:t>
      </w:r>
    </w:p>
    <w:p w:rsidR="00986504" w:rsidRPr="00CF5094" w:rsidRDefault="00986504" w:rsidP="00976835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:rsidR="00986504" w:rsidRPr="00CF5094" w:rsidRDefault="0098650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Индивидуальный предприниматель (уполномоченное лицо</w:t>
      </w:r>
      <w:r>
        <w:rPr>
          <w:rFonts w:ascii="Times New Roman" w:hAnsi="Times New Roman" w:cs="Times New Roman"/>
          <w:color w:val="000000"/>
        </w:rPr>
        <w:t>*</w:t>
      </w:r>
      <w:r>
        <w:rPr>
          <w:rFonts w:ascii="Times New Roman" w:hAnsi="Times New Roman" w:cs="Times New Roman"/>
        </w:rPr>
        <w:t>)</w:t>
      </w:r>
      <w:r w:rsidRPr="00CF5094">
        <w:rPr>
          <w:rFonts w:ascii="Times New Roman" w:hAnsi="Times New Roman" w:cs="Times New Roman"/>
        </w:rPr>
        <w:t xml:space="preserve">: </w:t>
      </w:r>
      <w:r w:rsidRPr="00CF5094">
        <w:rPr>
          <w:rFonts w:ascii="Times New Roman" w:hAnsi="Times New Roman" w:cs="Times New Roman"/>
        </w:rPr>
        <w:tab/>
        <w:t xml:space="preserve">    </w:t>
      </w:r>
    </w:p>
    <w:p w:rsidR="00986504" w:rsidRPr="00CF5094" w:rsidRDefault="0098650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</w:p>
    <w:p w:rsidR="00986504" w:rsidRPr="00CF5094" w:rsidRDefault="0098650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u w:val="single"/>
        </w:rPr>
      </w:pPr>
      <w:r w:rsidRPr="00CF5094">
        <w:rPr>
          <w:rFonts w:ascii="Times New Roman" w:hAnsi="Times New Roman" w:cs="Times New Roman"/>
          <w:u w:val="single"/>
        </w:rPr>
        <w:t>___________________</w:t>
      </w:r>
      <w:r w:rsidRPr="00CF5094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CF5094">
        <w:rPr>
          <w:rFonts w:ascii="Times New Roman" w:hAnsi="Times New Roman" w:cs="Times New Roman"/>
        </w:rPr>
        <w:t xml:space="preserve"> </w:t>
      </w:r>
      <w:r w:rsidRPr="00CF5094">
        <w:rPr>
          <w:rFonts w:ascii="Times New Roman" w:hAnsi="Times New Roman" w:cs="Times New Roman"/>
          <w:u w:val="single"/>
        </w:rPr>
        <w:t>___________________</w:t>
      </w:r>
    </w:p>
    <w:p w:rsidR="00986504" w:rsidRPr="00CF5094" w:rsidRDefault="0098650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</w:rPr>
        <w:t xml:space="preserve">                 (подпись)</w:t>
      </w:r>
      <w:r w:rsidRPr="00CF5094">
        <w:rPr>
          <w:rFonts w:ascii="Times New Roman" w:hAnsi="Times New Roman" w:cs="Times New Roman"/>
        </w:rPr>
        <w:tab/>
      </w:r>
      <w:r w:rsidRPr="00CF5094">
        <w:rPr>
          <w:rFonts w:ascii="Times New Roman" w:hAnsi="Times New Roman" w:cs="Times New Roman"/>
        </w:rPr>
        <w:tab/>
      </w:r>
      <w:r w:rsidRPr="00CF5094">
        <w:rPr>
          <w:rFonts w:ascii="Times New Roman" w:hAnsi="Times New Roman" w:cs="Times New Roman"/>
        </w:rPr>
        <w:tab/>
        <w:t xml:space="preserve">   </w:t>
      </w:r>
      <w:r w:rsidRPr="00CF5094">
        <w:rPr>
          <w:rFonts w:ascii="Times New Roman" w:hAnsi="Times New Roman" w:cs="Times New Roman"/>
        </w:rPr>
        <w:tab/>
      </w:r>
      <w:r w:rsidRPr="00CF5094">
        <w:rPr>
          <w:rFonts w:ascii="Times New Roman" w:hAnsi="Times New Roman" w:cs="Times New Roman"/>
        </w:rPr>
        <w:tab/>
      </w:r>
      <w:r w:rsidRPr="00CF5094">
        <w:rPr>
          <w:rFonts w:ascii="Times New Roman" w:hAnsi="Times New Roman" w:cs="Times New Roman"/>
        </w:rPr>
        <w:tab/>
        <w:t xml:space="preserve">           (расшифровка подписи)</w:t>
      </w:r>
    </w:p>
    <w:p w:rsidR="00986504" w:rsidRPr="00CF5094" w:rsidRDefault="0098650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86504" w:rsidRDefault="0098650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Дата «_</w:t>
      </w:r>
      <w:r>
        <w:rPr>
          <w:rFonts w:ascii="Times New Roman" w:hAnsi="Times New Roman" w:cs="Times New Roman"/>
          <w:color w:val="000000"/>
        </w:rPr>
        <w:t>_</w:t>
      </w:r>
      <w:r w:rsidRPr="00CF5094">
        <w:rPr>
          <w:rFonts w:ascii="Times New Roman" w:hAnsi="Times New Roman" w:cs="Times New Roman"/>
          <w:color w:val="000000"/>
        </w:rPr>
        <w:t>_» _____</w:t>
      </w:r>
      <w:r>
        <w:rPr>
          <w:rFonts w:ascii="Times New Roman" w:hAnsi="Times New Roman" w:cs="Times New Roman"/>
          <w:color w:val="000000"/>
        </w:rPr>
        <w:t>_______</w:t>
      </w:r>
      <w:r w:rsidRPr="00CF5094">
        <w:rPr>
          <w:rFonts w:ascii="Times New Roman" w:hAnsi="Times New Roman" w:cs="Times New Roman"/>
          <w:color w:val="000000"/>
        </w:rPr>
        <w:t>20__ г.</w:t>
      </w:r>
    </w:p>
    <w:p w:rsidR="00986504" w:rsidRDefault="0098650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:rsidR="00986504" w:rsidRDefault="00986504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*</w:t>
      </w:r>
      <w:r>
        <w:rPr>
          <w:rFonts w:ascii="Times New Roman" w:hAnsi="Times New Roman" w:cs="Times New Roman"/>
          <w:color w:val="000000"/>
          <w:sz w:val="18"/>
          <w:szCs w:val="18"/>
        </w:rPr>
        <w:t>Указывается ФИО (полностью) и фирменное наименование (при наличии) индивидуального предпринимателя, а</w:t>
      </w:r>
      <w:r w:rsidRPr="00F307D7">
        <w:rPr>
          <w:rFonts w:ascii="Times New Roman" w:hAnsi="Times New Roman" w:cs="Times New Roman"/>
          <w:color w:val="000000"/>
          <w:sz w:val="18"/>
          <w:szCs w:val="18"/>
        </w:rPr>
        <w:t>дрес места оказания физкультурно-оздоровительных ус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луг, ИНН. </w:t>
      </w:r>
      <w:r>
        <w:rPr>
          <w:rFonts w:ascii="Times New Roman" w:hAnsi="Times New Roman" w:cs="Times New Roman"/>
          <w:color w:val="000000"/>
        </w:rPr>
        <w:br/>
        <w:t>*</w:t>
      </w:r>
      <w:r w:rsidRPr="00E64FDB">
        <w:rPr>
          <w:rFonts w:ascii="Times New Roman" w:hAnsi="Times New Roman" w:cs="Times New Roman"/>
          <w:color w:val="000000"/>
          <w:sz w:val="18"/>
          <w:szCs w:val="18"/>
        </w:rPr>
        <w:t>В случае подписания уполномоченным лицом прикладывается соответствующая доверенность.</w:t>
      </w:r>
    </w:p>
    <w:p w:rsidR="00986504" w:rsidRDefault="00986504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:rsidR="00986504" w:rsidRDefault="00986504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:rsidR="00986504" w:rsidRDefault="00986504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:rsidR="00986504" w:rsidRDefault="00986504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:rsidR="00986504" w:rsidRDefault="00986504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:rsidR="00986504" w:rsidRDefault="00986504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:rsidR="00986504" w:rsidRPr="00CF5094" w:rsidRDefault="00986504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</w:rPr>
      </w:pPr>
    </w:p>
    <w:sectPr w:rsidR="00986504" w:rsidRPr="00CF5094" w:rsidSect="00CF509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47C"/>
    <w:multiLevelType w:val="hybridMultilevel"/>
    <w:tmpl w:val="E6E8D0D4"/>
    <w:lvl w:ilvl="0" w:tplc="CAE2E19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26582D82"/>
    <w:multiLevelType w:val="hybridMultilevel"/>
    <w:tmpl w:val="5936D1A6"/>
    <w:lvl w:ilvl="0" w:tplc="4AD06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17872"/>
    <w:multiLevelType w:val="hybridMultilevel"/>
    <w:tmpl w:val="138058D0"/>
    <w:lvl w:ilvl="0" w:tplc="AAF04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C0BDE"/>
    <w:multiLevelType w:val="hybridMultilevel"/>
    <w:tmpl w:val="FC72457A"/>
    <w:lvl w:ilvl="0" w:tplc="DAC09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066E0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11961D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054B2D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204B0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AD863A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B72D44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CF05D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7863A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46475658"/>
    <w:multiLevelType w:val="hybridMultilevel"/>
    <w:tmpl w:val="01104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C5985"/>
    <w:multiLevelType w:val="hybridMultilevel"/>
    <w:tmpl w:val="1B42FC8A"/>
    <w:lvl w:ilvl="0" w:tplc="D862C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708E1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248A7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CFAB9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A5A5E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3B85C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712F6C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D7A912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32A8AE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578A01C2"/>
    <w:multiLevelType w:val="hybridMultilevel"/>
    <w:tmpl w:val="2898949E"/>
    <w:lvl w:ilvl="0" w:tplc="0548EE5A">
      <w:start w:val="1"/>
      <w:numFmt w:val="decimal"/>
      <w:lvlText w:val="%1."/>
      <w:lvlJc w:val="left"/>
      <w:pPr>
        <w:ind w:left="1924" w:hanging="121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D257B4"/>
    <w:multiLevelType w:val="hybridMultilevel"/>
    <w:tmpl w:val="B706D7FC"/>
    <w:lvl w:ilvl="0" w:tplc="5FAE3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7F6BD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2D6B2E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6282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85001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99803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580463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68A0C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A2479A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63F32086"/>
    <w:multiLevelType w:val="hybridMultilevel"/>
    <w:tmpl w:val="FCB66D4A"/>
    <w:lvl w:ilvl="0" w:tplc="27E4B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C7660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61E16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D9AF86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8A02CA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FE8A8A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584E4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0C07F1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F3675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67D523B2"/>
    <w:multiLevelType w:val="hybridMultilevel"/>
    <w:tmpl w:val="C25275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640EB"/>
    <w:multiLevelType w:val="hybridMultilevel"/>
    <w:tmpl w:val="65109B24"/>
    <w:lvl w:ilvl="0" w:tplc="440E4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F401A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13EE2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18E3AC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0EEDA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A3EE78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CAE04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26AD8C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A46EBB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F03"/>
    <w:rsid w:val="00026836"/>
    <w:rsid w:val="00067B0E"/>
    <w:rsid w:val="000836A8"/>
    <w:rsid w:val="00090D4D"/>
    <w:rsid w:val="000A08A7"/>
    <w:rsid w:val="000D1233"/>
    <w:rsid w:val="000D475E"/>
    <w:rsid w:val="00110847"/>
    <w:rsid w:val="00166F0A"/>
    <w:rsid w:val="001D4296"/>
    <w:rsid w:val="001E1A70"/>
    <w:rsid w:val="00200E4C"/>
    <w:rsid w:val="0024034B"/>
    <w:rsid w:val="002513B9"/>
    <w:rsid w:val="00261441"/>
    <w:rsid w:val="00272C60"/>
    <w:rsid w:val="002C6A76"/>
    <w:rsid w:val="002D4A31"/>
    <w:rsid w:val="002D572B"/>
    <w:rsid w:val="002F6CF2"/>
    <w:rsid w:val="0030703B"/>
    <w:rsid w:val="00307BC0"/>
    <w:rsid w:val="00311706"/>
    <w:rsid w:val="00336858"/>
    <w:rsid w:val="00341978"/>
    <w:rsid w:val="00423A28"/>
    <w:rsid w:val="00431F0A"/>
    <w:rsid w:val="0043380A"/>
    <w:rsid w:val="00460FEE"/>
    <w:rsid w:val="004B7592"/>
    <w:rsid w:val="00511A2E"/>
    <w:rsid w:val="0051515D"/>
    <w:rsid w:val="00551CA5"/>
    <w:rsid w:val="00557D40"/>
    <w:rsid w:val="00583474"/>
    <w:rsid w:val="00587E19"/>
    <w:rsid w:val="005D7510"/>
    <w:rsid w:val="005F1042"/>
    <w:rsid w:val="005F12C3"/>
    <w:rsid w:val="005F2FA0"/>
    <w:rsid w:val="0062793C"/>
    <w:rsid w:val="00631324"/>
    <w:rsid w:val="00645205"/>
    <w:rsid w:val="0069341B"/>
    <w:rsid w:val="006D5857"/>
    <w:rsid w:val="006F4A33"/>
    <w:rsid w:val="00733C31"/>
    <w:rsid w:val="007607A1"/>
    <w:rsid w:val="00792E25"/>
    <w:rsid w:val="008A3666"/>
    <w:rsid w:val="008B3BD5"/>
    <w:rsid w:val="009318FB"/>
    <w:rsid w:val="00942196"/>
    <w:rsid w:val="009572E2"/>
    <w:rsid w:val="00976835"/>
    <w:rsid w:val="00982DC5"/>
    <w:rsid w:val="00986504"/>
    <w:rsid w:val="009C16F4"/>
    <w:rsid w:val="00A00C99"/>
    <w:rsid w:val="00A13730"/>
    <w:rsid w:val="00A37127"/>
    <w:rsid w:val="00A60E33"/>
    <w:rsid w:val="00A65A16"/>
    <w:rsid w:val="00A77C51"/>
    <w:rsid w:val="00A82D14"/>
    <w:rsid w:val="00AB13E3"/>
    <w:rsid w:val="00AB46EB"/>
    <w:rsid w:val="00AC3F6D"/>
    <w:rsid w:val="00B02822"/>
    <w:rsid w:val="00B173A4"/>
    <w:rsid w:val="00B56AC0"/>
    <w:rsid w:val="00B97997"/>
    <w:rsid w:val="00BA54DD"/>
    <w:rsid w:val="00BB61EA"/>
    <w:rsid w:val="00BC29D5"/>
    <w:rsid w:val="00BD3548"/>
    <w:rsid w:val="00BD56A7"/>
    <w:rsid w:val="00BE34D0"/>
    <w:rsid w:val="00BF7F65"/>
    <w:rsid w:val="00C544CB"/>
    <w:rsid w:val="00C675D8"/>
    <w:rsid w:val="00C85F03"/>
    <w:rsid w:val="00C93119"/>
    <w:rsid w:val="00CC79F1"/>
    <w:rsid w:val="00CF5094"/>
    <w:rsid w:val="00D0140B"/>
    <w:rsid w:val="00D24E3C"/>
    <w:rsid w:val="00D555C9"/>
    <w:rsid w:val="00DA55DB"/>
    <w:rsid w:val="00DD0795"/>
    <w:rsid w:val="00DE0948"/>
    <w:rsid w:val="00DE2FF3"/>
    <w:rsid w:val="00E16032"/>
    <w:rsid w:val="00E16226"/>
    <w:rsid w:val="00E266EC"/>
    <w:rsid w:val="00E528E1"/>
    <w:rsid w:val="00E545AD"/>
    <w:rsid w:val="00E64FDB"/>
    <w:rsid w:val="00E76FAB"/>
    <w:rsid w:val="00EB183E"/>
    <w:rsid w:val="00F307D7"/>
    <w:rsid w:val="00F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85F03"/>
    <w:pPr>
      <w:ind w:left="720"/>
    </w:pPr>
  </w:style>
  <w:style w:type="character" w:styleId="Hyperlink">
    <w:name w:val="Hyperlink"/>
    <w:basedOn w:val="DefaultParagraphFont"/>
    <w:uiPriority w:val="99"/>
    <w:rsid w:val="00587E19"/>
    <w:rPr>
      <w:color w:val="auto"/>
      <w:u w:val="single"/>
    </w:rPr>
  </w:style>
  <w:style w:type="table" w:styleId="TableGrid">
    <w:name w:val="Table Grid"/>
    <w:basedOn w:val="TableNormal"/>
    <w:uiPriority w:val="99"/>
    <w:rsid w:val="00587E1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83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34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279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customStyle="1" w:styleId="ConsPlusNormal">
    <w:name w:val="ConsPlusNormal"/>
    <w:uiPriority w:val="99"/>
    <w:rsid w:val="00645205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paragraph" w:customStyle="1" w:styleId="s1">
    <w:name w:val="s_1"/>
    <w:basedOn w:val="Normal"/>
    <w:uiPriority w:val="99"/>
    <w:rsid w:val="001D42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56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585</TotalTime>
  <Pages>1</Pages>
  <Words>265</Words>
  <Characters>1517</Characters>
  <Application>Microsoft Office Word</Application>
  <DocSecurity>0</DocSecurity>
  <Lines>0</Lines>
  <Paragraphs>0</Paragraphs>
  <ScaleCrop>false</ScaleCrop>
  <Company>Спорт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 Янбаев</dc:creator>
  <cp:keywords/>
  <dc:description/>
  <cp:lastModifiedBy>Buh</cp:lastModifiedBy>
  <cp:revision>27</cp:revision>
  <cp:lastPrinted>2021-10-01T08:03:00Z</cp:lastPrinted>
  <dcterms:created xsi:type="dcterms:W3CDTF">2021-09-29T18:34:00Z</dcterms:created>
  <dcterms:modified xsi:type="dcterms:W3CDTF">2026-02-10T08:30:00Z</dcterms:modified>
</cp:coreProperties>
</file>