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</w:r>
      <w:r>
        <w:rPr>
          <w:spacing w:val="-60"/>
          <w:u w:val="thick" w:color="000000"/>
        </w:rPr>
        <w:t> </w:t>
      </w:r>
      <w:r>
        <w:rPr>
          <w:u w:val="thick" w:color="000000"/>
        </w:rPr>
        <w:t>Админи</w:t>
      </w:r>
      <w:r>
        <w:rPr>
          <w:spacing w:val="-2"/>
          <w:u w:val="thick" w:color="000000"/>
        </w:rPr>
        <w:t>ст</w:t>
      </w:r>
      <w:r>
        <w:rPr>
          <w:spacing w:val="-59"/>
          <w:u w:val="thick" w:color="000000"/>
        </w:rPr>
        <w:t> </w:t>
      </w:r>
      <w:r>
        <w:rPr>
          <w:u w:val="thick" w:color="000000"/>
        </w:rPr>
        <w:t>р</w:t>
      </w:r>
      <w:r>
        <w:rPr>
          <w:spacing w:val="-1"/>
          <w:u w:val="thick" w:color="000000"/>
        </w:rPr>
        <w:t>аци</w:t>
      </w:r>
      <w:r>
        <w:rPr>
          <w:u w:val="thick" w:color="000000"/>
        </w:rPr>
        <w:t>я </w:t>
      </w:r>
      <w:r>
        <w:rPr>
          <w:spacing w:val="-1"/>
          <w:u w:val="thick" w:color="000000"/>
        </w:rPr>
        <w:t>Московского</w:t>
      </w:r>
      <w:r>
        <w:rPr>
          <w:u w:val="thick" w:color="000000"/>
        </w:rPr>
        <w:t> района в </w:t>
      </w:r>
      <w:r>
        <w:rPr>
          <w:spacing w:val="-1"/>
          <w:u w:val="thick" w:color="000000"/>
        </w:rPr>
        <w:t>гор</w:t>
      </w:r>
      <w:r>
        <w:rPr>
          <w:spacing w:val="-2"/>
          <w:u w:val="thick" w:color="000000"/>
        </w:rPr>
        <w:t>од</w:t>
      </w:r>
      <w:r>
        <w:rPr>
          <w:u w:val="thick" w:color="000000"/>
        </w:rPr>
        <w:t>е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Т</w:t>
      </w:r>
      <w:r>
        <w:rPr>
          <w:spacing w:val="-1"/>
          <w:u w:val="thick" w:color="000000"/>
        </w:rPr>
        <w:t>вер</w:t>
      </w:r>
      <w:r>
        <w:rPr>
          <w:u w:val="thick" w:color="000000"/>
        </w:rPr>
        <w:t>и</w:t>
      </w:r>
      <w:r>
        <w:rPr>
          <w:u w:val="thick" w:color="000000"/>
        </w:rPr>
        <w:t> </w:t>
      </w:r>
      <w:r>
        <w:rPr/>
      </w:r>
      <w:r>
        <w:rPr>
          <w:b w:val="0"/>
        </w:rPr>
      </w:r>
    </w:p>
    <w:p>
      <w:pPr>
        <w:pStyle w:val="BodyText"/>
        <w:spacing w:line="275" w:lineRule="auto"/>
        <w:ind w:left="400" w:right="264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/>
        <w:t> о доходах,</w:t>
      </w:r>
      <w:r>
        <w:rPr>
          <w:spacing w:val="1"/>
        </w:rPr>
        <w:t> </w:t>
      </w:r>
      <w:r>
        <w:rPr>
          <w:spacing w:val="-1"/>
        </w:rPr>
        <w:t>расходах,</w:t>
      </w:r>
      <w:r>
        <w:rPr/>
        <w:t> </w:t>
      </w:r>
      <w:r>
        <w:rPr>
          <w:spacing w:val="-1"/>
        </w:rPr>
        <w:t>имуществе </w:t>
      </w:r>
      <w:r>
        <w:rPr/>
        <w:t>и </w:t>
      </w:r>
      <w:r>
        <w:rPr>
          <w:spacing w:val="-1"/>
        </w:rPr>
        <w:t>обязательствах</w:t>
      </w:r>
      <w:r>
        <w:rPr/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характера,</w:t>
      </w:r>
      <w:r>
        <w:rPr>
          <w:spacing w:val="-3"/>
        </w:rPr>
        <w:t> </w:t>
      </w:r>
      <w:r>
        <w:rPr/>
        <w:t>а </w:t>
      </w:r>
      <w:r>
        <w:rPr>
          <w:spacing w:val="-1"/>
        </w:rPr>
        <w:t>также </w:t>
      </w:r>
      <w:r>
        <w:rPr/>
        <w:t>о доходах,</w:t>
      </w:r>
      <w:r>
        <w:rPr>
          <w:spacing w:val="5"/>
        </w:rPr>
        <w:t> </w:t>
      </w:r>
      <w:r>
        <w:rPr>
          <w:spacing w:val="-1"/>
        </w:rPr>
        <w:t>расходах,</w:t>
      </w:r>
      <w:r>
        <w:rPr>
          <w:spacing w:val="1"/>
        </w:rPr>
        <w:t> </w:t>
      </w:r>
      <w:r>
        <w:rPr>
          <w:spacing w:val="-1"/>
        </w:rPr>
        <w:t>имуществе </w:t>
      </w:r>
      <w:r>
        <w:rPr/>
        <w:t>и</w:t>
      </w:r>
      <w:r>
        <w:rPr>
          <w:spacing w:val="1"/>
        </w:rPr>
        <w:t> </w:t>
      </w:r>
      <w:r>
        <w:rPr>
          <w:spacing w:val="-1"/>
        </w:rPr>
        <w:t>обязательствах</w:t>
      </w:r>
      <w:r>
        <w:rPr>
          <w:spacing w:val="141"/>
        </w:rPr>
        <w:t> </w:t>
      </w:r>
      <w:r>
        <w:rPr>
          <w:spacing w:val="-1"/>
        </w:rPr>
        <w:t>имущественного</w:t>
      </w:r>
      <w:r>
        <w:rPr/>
        <w:t> характера</w:t>
      </w:r>
      <w:r>
        <w:rPr>
          <w:spacing w:val="-3"/>
        </w:rPr>
        <w:t> </w:t>
      </w:r>
      <w:r>
        <w:rPr/>
        <w:t>их </w:t>
      </w:r>
      <w:r>
        <w:rPr>
          <w:spacing w:val="-1"/>
        </w:rPr>
        <w:t>супруги</w:t>
      </w:r>
      <w:r>
        <w:rPr>
          <w:spacing w:val="4"/>
        </w:rPr>
        <w:t> </w:t>
      </w:r>
      <w:r>
        <w:rPr>
          <w:spacing w:val="-1"/>
        </w:rPr>
        <w:t>(супруга)</w:t>
      </w:r>
      <w:r>
        <w:rPr/>
        <w:t> и (или)</w:t>
      </w:r>
      <w:r>
        <w:rPr>
          <w:spacing w:val="-1"/>
        </w:rPr>
        <w:t> несовершеннолетних</w:t>
      </w:r>
      <w:r>
        <w:rPr/>
        <w:t> </w:t>
      </w:r>
      <w:r>
        <w:rPr>
          <w:spacing w:val="-1"/>
        </w:rPr>
        <w:t>детей</w:t>
      </w:r>
      <w:r>
        <w:rPr/>
        <w:t> за</w:t>
      </w:r>
      <w:r>
        <w:rPr>
          <w:spacing w:val="-3"/>
        </w:rPr>
        <w:t> </w:t>
      </w:r>
      <w:r>
        <w:rPr/>
        <w:t>201</w:t>
      </w:r>
      <w:r>
        <w:rPr>
          <w:rFonts w:ascii="Times New Roman" w:hAnsi="Times New Roman"/>
        </w:rPr>
        <w:t>7 </w:t>
      </w:r>
      <w:r>
        <w:rPr>
          <w:spacing w:val="-1"/>
        </w:rPr>
        <w:t>год</w:t>
      </w:r>
      <w:r>
        <w:rPr>
          <w:b w:val="0"/>
        </w:rPr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1013" w:hRule="exact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ФИО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Должность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5"/>
              <w:ind w:left="128" w:right="131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Декларированный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годовой</w:t>
            </w:r>
            <w:r>
              <w:rPr>
                <w:rFonts w:ascii="Times New Roman" w:hAnsi="Times New Roman"/>
                <w:b/>
                <w:spacing w:val="4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доход</w:t>
            </w:r>
            <w:r>
              <w:rPr>
                <w:rFonts w:ascii="Times New Roman" w:hAnsi="Times New Roman"/>
                <w:b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за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2017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год</w:t>
            </w:r>
            <w:r>
              <w:rPr>
                <w:rFonts w:ascii="Times New Roman" w:hAnsi="Times New Roman"/>
                <w:b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(руб.),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в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том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числе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доход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по основному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месту работы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1420" w:right="347" w:hanging="107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Перечень объектов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недвижимого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имущества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транспортных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b/>
                <w:spacing w:val="3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принадлежащих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праве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собственности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left="143" w:right="147" w:firstLine="2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Перечень объектов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недвижимого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имущества,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находящихся</w:t>
            </w:r>
            <w:r>
              <w:rPr>
                <w:rFonts w:ascii="Times New Roman" w:hAnsi="Times New Roman"/>
                <w:b/>
                <w:sz w:val="16"/>
              </w:rPr>
              <w:t> в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пользовании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107" w:right="110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Сведения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 источниках</w:t>
            </w:r>
            <w:r>
              <w:rPr>
                <w:rFonts w:ascii="Times New Roman" w:hAnsi="Times New Roman"/>
                <w:b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получения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за</w:t>
            </w:r>
            <w:r>
              <w:rPr>
                <w:rFonts w:ascii="Times New Roman" w:hAnsi="Times New Roman"/>
                <w:b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счет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которых совершены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сделки </w:t>
            </w:r>
            <w:r>
              <w:rPr>
                <w:rFonts w:ascii="Times New Roman" w:hAnsi="Times New Roman"/>
                <w:b/>
                <w:sz w:val="16"/>
              </w:rPr>
              <w:t>по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приобретению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земельного участка,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иного объекта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недвижимого имущества,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транспортного средства,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ценных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бумаг,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долей</w:t>
            </w:r>
            <w:r>
              <w:rPr>
                <w:rFonts w:ascii="Times New Roman" w:hAnsi="Times New Roman"/>
                <w:b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участия,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паев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в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уставных</w:t>
            </w:r>
            <w:r>
              <w:rPr>
                <w:rFonts w:ascii="Times New Roman" w:hAnsi="Times New Roman"/>
                <w:b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(складочных) капиталах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организаций,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если общая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сумма сделок превышает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общий доход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служащего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(работника)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его супруги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(супруга)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за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три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последних года,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предшествующих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отчетному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периоду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сделки</w:t>
            </w: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689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1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Итого доход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116" w:right="1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том числе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доход</w:t>
            </w:r>
            <w:r>
              <w:rPr>
                <w:rFonts w:ascii="Times New Roman" w:hAnsi="Times New Roman"/>
                <w:b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по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основному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месту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работы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6" w:right="111" w:firstLine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объектов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недвижимос</w:t>
            </w:r>
            <w:r>
              <w:rPr>
                <w:rFonts w:ascii="Times New Roman" w:hAnsi="Times New Roman"/>
                <w:b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4" w:right="174" w:firstLine="3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собственности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6" w:right="149" w:hanging="1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Площадь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(кв.м.)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5"/>
              <w:ind w:left="121" w:right="123" w:firstLine="21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располо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жения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3" w:right="164" w:hanging="2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Транспортные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средства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4" w:right="170" w:firstLine="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Вид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объектов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недвижимости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43" w:right="150" w:hanging="1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Площадь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(кв.м.)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5"/>
              <w:ind w:left="121" w:right="125" w:firstLine="21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Страна</w:t>
            </w:r>
            <w:r>
              <w:rPr>
                <w:rFonts w:ascii="Times New Roman" w:hAnsi="Times New Roman"/>
                <w:b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располо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жения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1964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8" w:right="202" w:hanging="1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Алакшина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Ю.В.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123" w:right="1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главы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администрации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Московского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района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городе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Твери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1474482,24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1448982,24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46" w:right="0" w:hanging="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left="174" w:right="180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строение</w:t>
            </w:r>
          </w:p>
          <w:p>
            <w:pPr>
              <w:pStyle w:val="TableParagraph"/>
              <w:spacing w:line="240" w:lineRule="auto" w:before="125"/>
              <w:ind w:left="174" w:right="1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490" w:lineRule="atLeast"/>
              <w:ind w:left="138" w:right="1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53,0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42,0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4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490" w:lineRule="atLeast"/>
              <w:ind w:left="176" w:right="17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9" w:right="101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TOYOTA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RAV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4,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136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1" w:right="239" w:hanging="1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Борисова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Е.С.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7"/>
              <w:ind w:left="123" w:right="1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главы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администрации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Московского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района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городе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Твери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left="2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1245033,29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left="1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1245033,29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231" w:right="180" w:hanging="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1711,0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42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left="3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106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187555,58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187555,58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1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2"/>
              <w:ind w:left="99" w:right="102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SUZUKI </w:t>
            </w:r>
            <w:r>
              <w:rPr>
                <w:rFonts w:ascii="Times New Roman" w:hAnsi="Times New Roman"/>
                <w:spacing w:val="-2"/>
                <w:sz w:val="16"/>
              </w:rPr>
              <w:t>GRAND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VITARA,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262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181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left="3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left="2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left="3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8" w:right="32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1711,0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183" w:lineRule="exact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65,2</w:t>
            </w:r>
          </w:p>
          <w:p>
            <w:pPr>
              <w:pStyle w:val="TableParagraph"/>
              <w:spacing w:line="183" w:lineRule="exact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7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6840" w:h="11910" w:orient="landscape"/>
          <w:pgMar w:top="420" w:bottom="280" w:left="180" w:right="1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30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1200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7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7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7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7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7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23" w:right="32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1711,0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65,2</w:t>
            </w:r>
          </w:p>
          <w:p>
            <w:pPr>
              <w:pStyle w:val="TableParagraph"/>
              <w:spacing w:line="240" w:lineRule="auto" w:before="1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7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556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8"/>
              <w:ind w:left="13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Панина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Е.В.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7"/>
              <w:ind w:left="116" w:right="119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специалист,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ответственный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секретарь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комиссии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делам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несовершеннолетн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их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защите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их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8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1118570,52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8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749155,73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60,4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33,5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9"/>
              <w:ind w:left="114" w:right="111" w:hanging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z w:val="16"/>
              </w:rPr>
              <w:t>  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LADA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219010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LADA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GRANTA,</w:t>
            </w:r>
          </w:p>
          <w:p>
            <w:pPr>
              <w:pStyle w:val="TableParagraph"/>
              <w:spacing w:line="18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8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423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9" w:right="245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Цветкова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99" w:right="10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бухгалтерского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учета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отчетности,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-2"/>
                <w:sz w:val="16"/>
              </w:rPr>
              <w:t> бухгалтер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1423164,85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1304164,85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45" w:right="144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193" w:right="197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BYD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QCJ7160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(F-3),</w:t>
            </w:r>
          </w:p>
          <w:p>
            <w:pPr>
              <w:pStyle w:val="TableParagraph"/>
              <w:spacing w:line="18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67" w:right="243" w:hanging="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140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87" w:right="268" w:hanging="1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Осокина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Л.М.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1" w:right="121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бухгалтерского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учета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1105479,99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883008,60</w:t>
            </w:r>
          </w:p>
        </w:tc>
        <w:tc>
          <w:tcPr>
            <w:tcW w:w="4393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7" w:right="209" w:firstLine="3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HONDA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CRV,</w:t>
            </w:r>
          </w:p>
          <w:p>
            <w:pPr>
              <w:pStyle w:val="TableParagraph"/>
              <w:spacing w:line="183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7"/>
              <w:ind w:left="323" w:right="293" w:firstLine="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165,7</w:t>
            </w:r>
          </w:p>
          <w:p>
            <w:pPr>
              <w:pStyle w:val="TableParagraph"/>
              <w:spacing w:line="240" w:lineRule="auto" w:before="1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594,6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1" w:right="1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929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276682,03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135000,00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9" w:right="150" w:hanging="3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479" w:lineRule="auto"/>
              <w:ind w:left="164" w:right="122" w:hanging="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594,6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165,7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479" w:lineRule="auto"/>
              <w:ind w:left="181" w:right="1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3262" w:type="dxa"/>
            <w:gridSpan w:val="3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2081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397" w:right="278" w:hanging="1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Ипатова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И.А.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6"/>
              <w:ind w:left="121" w:right="121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бухгалтерского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учета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отчетности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846235,31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846235,31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267" w:right="100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7"/>
              <w:ind w:left="222" w:right="22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ВАЗ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21115,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индивидуальная;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" w:right="106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HYUNDAI GETZ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GL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1.4,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29,8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0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40,0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0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592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7" w:right="132" w:hanging="2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Задорожный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А.Н.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5" w:right="1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материально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технического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обеспечения,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 штаба</w:t>
            </w:r>
          </w:p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ГО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ЧС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1667324,33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1227448,89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5" w:right="144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2" w:right="243" w:hanging="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475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right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252390,54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1"/>
              <w:ind w:left="145" w:right="144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1"/>
              <w:ind w:left="272" w:right="243" w:hanging="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54,5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3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3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5"/>
          <w:pgSz w:w="16840" w:h="11910" w:orient="landscape"/>
          <w:pgMar w:footer="303" w:header="0" w:top="60" w:bottom="500" w:left="180" w:right="14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30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392" w:hRule="exact"/>
        </w:trPr>
        <w:tc>
          <w:tcPr>
            <w:tcW w:w="113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97" w:right="174" w:hanging="2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Захарченко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О.И.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9" w:right="180" w:firstLine="2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правового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1332541,82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1332535,80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79" w:right="2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RENАULT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SANDERO,</w:t>
            </w:r>
          </w:p>
          <w:p>
            <w:pPr>
              <w:pStyle w:val="TableParagraph"/>
              <w:spacing w:line="18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43,1</w:t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493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1"/>
              <w:ind w:left="291" w:right="185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82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3"/>
              <w:ind w:left="179" w:right="1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  <w:p>
            <w:pPr>
              <w:pStyle w:val="TableParagraph"/>
              <w:spacing w:line="240" w:lineRule="auto" w:before="92"/>
              <w:ind w:left="179" w:right="1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3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30,0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3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26,0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3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72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20,7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3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27,3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3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76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786720,49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428877,65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81,8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181" w:lineRule="exact"/>
              <w:ind w:left="2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43,1</w:t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431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8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8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8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35,4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63" w:lineRule="exact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</w:p>
          <w:p>
            <w:pPr>
              <w:pStyle w:val="TableParagraph"/>
              <w:spacing w:line="183" w:lineRule="exact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17,7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330" w:right="328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легковой,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RENАULT</w:t>
            </w:r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435" w:right="326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19,7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38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3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  <w:p>
            <w:pPr>
              <w:pStyle w:val="TableParagraph"/>
              <w:spacing w:line="240" w:lineRule="auto" w:before="135"/>
              <w:ind w:left="3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 w:before="135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17,7</w:t>
            </w:r>
          </w:p>
          <w:p>
            <w:pPr>
              <w:pStyle w:val="TableParagraph"/>
              <w:spacing w:line="240" w:lineRule="auto" w:before="13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19,7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13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SANDERO,</w:t>
            </w:r>
          </w:p>
          <w:p>
            <w:pPr>
              <w:pStyle w:val="TableParagraph"/>
              <w:spacing w:line="183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5" w:right="326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19,6</w:t>
            </w:r>
          </w:p>
        </w:tc>
        <w:tc>
          <w:tcPr>
            <w:tcW w:w="85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3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19,6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53" w:hRule="exact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7"/>
              <w:ind w:left="402" w:right="175" w:hanging="2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Максимова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Н.В.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7"/>
              <w:ind w:left="179" w:right="180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правового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1319013,71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1127618,44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291" w:right="185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7"/>
              <w:ind w:left="267" w:right="100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6" w:right="227" w:firstLine="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легковой,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CHEVROLET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NIVA,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0" w:right="21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156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0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1500,0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610" w:lineRule="auto"/>
              <w:ind w:left="181" w:right="1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  <w:tr>
        <w:trPr>
          <w:trHeight w:val="1640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9" w:right="171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7" w:right="100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9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22,9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9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46,9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46,1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5"/>
              <w:ind w:left="3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19,7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58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175035,57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1" w:right="185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1870,0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267" w:right="215" w:hanging="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22,6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75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46,1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09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32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</w:p>
        </w:tc>
        <w:tc>
          <w:tcPr>
            <w:tcW w:w="9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4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/>
              <w:ind w:left="1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52,3</w:t>
            </w:r>
          </w:p>
        </w:tc>
        <w:tc>
          <w:tcPr>
            <w:tcW w:w="85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6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участок,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</w:p>
        </w:tc>
        <w:tc>
          <w:tcPr>
            <w:tcW w:w="99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1500,0</w:t>
            </w:r>
          </w:p>
        </w:tc>
        <w:tc>
          <w:tcPr>
            <w:tcW w:w="85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4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4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303" w:top="60" w:bottom="500" w:left="180" w:right="1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30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843" w:hRule="exact"/>
        </w:trPr>
        <w:tc>
          <w:tcPr>
            <w:tcW w:w="11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2" w:right="213" w:hanging="2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Белоусова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Н.В.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left="128" w:right="132" w:firstLine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юрист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правового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855050,38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855050,38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179" w:right="1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64" w:right="0" w:hanging="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24,0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311" w:right="0" w:firstLine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42,7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171,0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106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866843,83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566843,83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42,7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2"/>
              <w:ind w:left="104" w:right="107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SUZUKI </w:t>
            </w:r>
            <w:r>
              <w:rPr>
                <w:rFonts w:ascii="Times New Roman" w:hAnsi="Times New Roman"/>
                <w:spacing w:val="-2"/>
                <w:sz w:val="16"/>
              </w:rPr>
              <w:t>GRAND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VITARA,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2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739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311" w:right="0" w:firstLine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42,7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171,0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939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16" w:right="237" w:hanging="1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Саркисян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Р.В.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28" w:right="132" w:firstLine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юрист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правового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787156,22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755451,81</w:t>
            </w:r>
          </w:p>
        </w:tc>
        <w:tc>
          <w:tcPr>
            <w:tcW w:w="4393" w:type="dxa"/>
            <w:gridSpan w:val="4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046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414" w:right="254" w:hanging="1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Смирнов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Р.Л.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left="179" w:right="1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правового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733169,58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733169,58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267" w:right="100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7" w:right="269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57,0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054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604082,52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136890,00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2" w:right="0" w:firstLine="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7" w:right="100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57,0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42" w:right="144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легковой,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Peugeot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308,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0" w:right="120" w:hanging="3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972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416" w:lineRule="auto" w:before="53"/>
              <w:ind w:left="380" w:right="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 w:before="14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57,0</w:t>
            </w:r>
          </w:p>
          <w:p>
            <w:pPr>
              <w:pStyle w:val="TableParagraph"/>
              <w:spacing w:line="240" w:lineRule="auto" w:before="135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48,8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416" w:lineRule="auto" w:before="53"/>
              <w:ind w:left="181" w:right="1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1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236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Орлова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А.С.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9" w:right="180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организационно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правового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966725,74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676725,74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7" w:right="100" w:hanging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3" w:right="133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легковой,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LAND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ROVER </w:t>
            </w:r>
            <w:r>
              <w:rPr>
                <w:rFonts w:ascii="Times New Roman" w:hAnsi="Times New Roman"/>
                <w:spacing w:val="-2"/>
                <w:sz w:val="16"/>
              </w:rPr>
              <w:t>RANGE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ROVER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SPORT,</w:t>
            </w:r>
          </w:p>
          <w:p>
            <w:pPr>
              <w:pStyle w:val="TableParagraph"/>
              <w:spacing w:line="18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8" w:right="255" w:hanging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легковой,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MERSEDES-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BENZ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S320,</w:t>
            </w:r>
          </w:p>
          <w:p>
            <w:pPr>
              <w:pStyle w:val="TableParagraph"/>
              <w:spacing w:line="18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6" w:right="12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3" w:right="32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3000,00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467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397" w:right="235" w:hanging="1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Полякова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Н.А.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55" w:right="156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связям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общественностью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1449251,70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1362388,08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5" w:right="144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3" w:right="134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легковой,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NISSAN</w:t>
            </w:r>
            <w:r>
              <w:rPr>
                <w:rFonts w:ascii="Times New Roman" w:hAnsi="Times New Roman"/>
                <w:spacing w:val="-1"/>
                <w:sz w:val="16"/>
              </w:rPr>
              <w:t> X-Trail,</w:t>
            </w:r>
          </w:p>
          <w:p>
            <w:pPr>
              <w:pStyle w:val="TableParagraph"/>
              <w:spacing w:line="18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72" w:right="243" w:hanging="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0" w:footer="303" w:top="60" w:bottom="500" w:left="180" w:right="1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30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443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5200,00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5200,00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145" w:right="144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2" w:right="243" w:hanging="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48,7</w:t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99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82" w:lineRule="exact" w:before="17"/>
              <w:ind w:left="3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Объект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67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left="446" w:right="118" w:hanging="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незавершенн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ого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2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2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108,2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82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82" w:lineRule="exact" w:before="3"/>
              <w:ind w:left="1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строительств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05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28" w:lineRule="auto" w:before="3"/>
              <w:ind w:left="345" w:right="347" w:firstLine="1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а </w:t>
            </w: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27,0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4" w:lineRule="exact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</w:p>
          <w:p>
            <w:pPr>
              <w:pStyle w:val="TableParagraph"/>
              <w:spacing w:line="183" w:lineRule="exact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27,0</w:t>
            </w:r>
          </w:p>
        </w:tc>
        <w:tc>
          <w:tcPr>
            <w:tcW w:w="85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2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291" w:right="186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600,0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1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5" w:hRule="exact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9"/>
              <w:ind w:left="406" w:right="240" w:hanging="17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Дроздова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Т.А.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33" w:right="137" w:firstLine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1148823,91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1148823,91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291" w:right="185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1023,0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7"/>
              <w:ind w:left="267" w:right="243" w:hanging="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840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" w:right="156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связям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общественностью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4"/>
              <w:ind w:left="251" w:right="0" w:hanging="1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1" w:right="252" w:firstLine="7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Жилое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строение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3"/>
              <w:ind w:left="143" w:right="142" w:firstLine="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1/4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4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69,7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55,0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7" w:right="269" w:firstLine="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31,6</w:t>
            </w:r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277" w:hRule="exact"/>
        </w:trPr>
        <w:tc>
          <w:tcPr>
            <w:tcW w:w="2693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right="1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1564277,41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1564277,41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102" w:right="16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1/4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5" w:right="144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31,6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04" w:right="105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TOYOTA</w:t>
            </w:r>
            <w:r>
              <w:rPr>
                <w:rFonts w:ascii="Times New Roman" w:hAnsi="Times New Roman"/>
                <w:spacing w:val="-2"/>
                <w:sz w:val="16"/>
              </w:rPr>
              <w:t> RAV</w:t>
            </w:r>
            <w:r>
              <w:rPr>
                <w:rFonts w:ascii="Times New Roman" w:hAnsi="Times New Roman"/>
                <w:sz w:val="16"/>
              </w:rPr>
              <w:t> 4,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Мини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-1"/>
                <w:sz w:val="16"/>
              </w:rPr>
              <w:t>трактор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9"/>
              <w:ind w:left="450" w:right="106" w:hanging="34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50" w:right="106" w:hanging="34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½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69,7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31,6</w:t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288" w:hRule="exact"/>
        </w:trPr>
        <w:tc>
          <w:tcPr>
            <w:tcW w:w="26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176" w:lineRule="exact"/>
              <w:ind w:left="2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"Уралец</w:t>
            </w:r>
            <w:r>
              <w:rPr>
                <w:rFonts w:ascii="Times New Roman" w:hAnsi="Times New Roman"/>
                <w:spacing w:val="-1"/>
                <w:sz w:val="16"/>
              </w:rPr>
              <w:t>-220"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983" w:hRule="exact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9" w:right="173" w:hanging="24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Карчевская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О.Г.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140" w:firstLine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связям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общественностью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0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854491,07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0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854491,07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91" w:right="185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1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 долевая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53/200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1239,6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0"/>
              <w:ind w:left="3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1" w:right="178" w:firstLine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53/200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1239,6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0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84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2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2" w:lineRule="exact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</w:p>
        </w:tc>
        <w:tc>
          <w:tcPr>
            <w:tcW w:w="9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1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1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1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53/200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99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1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178,8</w:t>
            </w:r>
          </w:p>
        </w:tc>
        <w:tc>
          <w:tcPr>
            <w:tcW w:w="85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1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1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53/200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99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1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178,8</w:t>
            </w:r>
          </w:p>
        </w:tc>
        <w:tc>
          <w:tcPr>
            <w:tcW w:w="85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1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42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1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477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124272,00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124272,00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5"/>
              <w:ind w:left="107" w:right="104" w:firstLine="7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3/8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-1"/>
                <w:sz w:val="16"/>
              </w:rPr>
              <w:t> праве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67,9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2" w:right="1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z w:val="16"/>
              </w:rPr>
              <w:t>   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Audi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80,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9" w:right="219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Mercedes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benz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814d,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11" w:right="31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участок,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6" w:right="2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5/8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1239,6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178,8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67,9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246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291" w:right="295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участок,</w:t>
            </w:r>
          </w:p>
          <w:p>
            <w:pPr>
              <w:pStyle w:val="TableParagraph"/>
              <w:spacing w:line="240" w:lineRule="auto" w:before="92"/>
              <w:ind w:left="291" w:right="29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участок,</w:t>
            </w:r>
          </w:p>
          <w:p>
            <w:pPr>
              <w:pStyle w:val="TableParagraph"/>
              <w:spacing w:line="240" w:lineRule="auto" w:before="11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1239,6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178,8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67,9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390" w:lineRule="atLeast" w:before="69"/>
              <w:ind w:left="181" w:right="1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0" w:footer="303" w:top="60" w:bottom="500" w:left="180" w:right="1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30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1114" w:hRule="exact"/>
        </w:trPr>
        <w:tc>
          <w:tcPr>
            <w:tcW w:w="11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Савин С.В.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5" w:right="140" w:firstLine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связям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общественностью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940048,11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940048,11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71,2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480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right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1007876,83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924196,83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left="152" w:right="149" w:firstLine="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71,2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left="267" w:right="243" w:hanging="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71,2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121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6" w:right="156" w:hanging="2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Бородулина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Е.А.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5" w:right="140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связям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общественностью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865786,28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852686,28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93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12,9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562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161000,00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62" w:right="16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16/100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115,1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32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310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4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12,9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329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4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Комната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12,9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126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Крюков Д.А.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35" w:right="140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</w:t>
            </w:r>
            <w:r>
              <w:rPr>
                <w:rFonts w:ascii="Times New Roman" w:hAnsi="Times New Roman"/>
                <w:spacing w:val="-1"/>
                <w:sz w:val="16"/>
              </w:rPr>
              <w:t> связям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общественностью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220096,65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102716,87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149" w:firstLine="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1/4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61,7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67" w:right="243" w:hanging="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3/4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61,7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26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9" w:right="193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Христенко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5"/>
              <w:ind w:left="135" w:right="140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по </w:t>
            </w:r>
            <w:r>
              <w:rPr>
                <w:rFonts w:ascii="Times New Roman" w:hAnsi="Times New Roman"/>
                <w:spacing w:val="-1"/>
                <w:sz w:val="16"/>
              </w:rPr>
              <w:t>связям</w:t>
            </w:r>
            <w:r>
              <w:rPr>
                <w:rFonts w:ascii="Times New Roman" w:hAnsi="Times New Roman"/>
                <w:sz w:val="16"/>
              </w:rPr>
              <w:t> с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общественностью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социальным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вопросам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688846,78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688846,78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3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3"/>
              <w:ind w:left="162" w:right="0" w:hanging="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2" w:right="149" w:firstLine="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3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36,0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88,7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3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7" w:right="243" w:hanging="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88,7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2045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96145,04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96145,04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46,2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left="135" w:right="132" w:hanging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z w:val="16"/>
              </w:rPr>
              <w:t>  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OPEL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ZAFIRA,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индивидуальная;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6" w:right="228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CHEVROLET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LACETTI,</w:t>
            </w:r>
          </w:p>
          <w:p>
            <w:pPr>
              <w:pStyle w:val="TableParagraph"/>
              <w:spacing w:line="18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88,7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080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52" w:right="149" w:firstLine="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236" w:right="2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328" w:lineRule="auto" w:before="109"/>
              <w:ind w:left="380" w:right="3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88,7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46,2</w:t>
            </w:r>
          </w:p>
          <w:p>
            <w:pPr>
              <w:pStyle w:val="TableParagraph"/>
              <w:spacing w:line="240" w:lineRule="auto" w:before="125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36,0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310" w:lineRule="atLeast" w:before="76"/>
              <w:ind w:left="181" w:right="1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095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5"/>
              <w:ind w:left="236" w:right="24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316" w:lineRule="exact" w:before="5"/>
              <w:ind w:left="380" w:right="3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88,7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46,2</w:t>
            </w:r>
          </w:p>
          <w:p>
            <w:pPr>
              <w:pStyle w:val="TableParagraph"/>
              <w:spacing w:line="240" w:lineRule="auto" w:before="133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36,0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6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310" w:lineRule="atLeast" w:before="76"/>
              <w:ind w:left="181" w:right="1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303" w:top="60" w:bottom="500" w:left="180" w:right="1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30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1505" w:hRule="exact"/>
        </w:trPr>
        <w:tc>
          <w:tcPr>
            <w:tcW w:w="113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97" w:right="268" w:hanging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Сипягин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А.А.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5" w:right="1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Начальник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535935,86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484465,27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3" w:right="142" w:firstLine="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3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145,3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77,6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67" w:right="243" w:hanging="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145,3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837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6" w:right="161" w:hanging="26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Кудрявцева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Е.Е.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3" w:right="137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Заместитель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начальника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1028645,24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1004669,84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65,8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7" w:right="149" w:hanging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легковой,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SKODA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FABIA,</w:t>
            </w:r>
          </w:p>
          <w:p>
            <w:pPr>
              <w:pStyle w:val="TableParagraph"/>
              <w:spacing w:line="183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589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Рокач Д.П.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7"/>
              <w:ind w:left="135" w:right="140" w:firstLine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825938,43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804327,71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2" w:right="149" w:firstLine="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8" w:right="140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Hyndai</w:t>
            </w:r>
            <w:r>
              <w:rPr>
                <w:rFonts w:ascii="Times New Roman" w:hAnsi="Times New Roman"/>
                <w:spacing w:val="29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Solaris,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7" w:right="243" w:hanging="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7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480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left="152" w:right="149" w:firstLine="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left="267" w:right="243" w:hanging="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48,0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68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4"/>
              <w:ind w:left="397" w:right="276" w:hanging="1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Иванова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О.Н.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" w:right="140" w:firstLine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813639,24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813639,24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8"/>
              <w:ind w:left="102" w:right="2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52/1332 доля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52,5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190,5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9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332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52,5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1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730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411" w:right="206" w:hanging="2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Касьянова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Е.В.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35" w:right="139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901926,72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781576,56</w:t>
            </w:r>
          </w:p>
        </w:tc>
        <w:tc>
          <w:tcPr>
            <w:tcW w:w="4393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5"/>
              <w:ind w:left="279" w:right="2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MAZDA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6,</w:t>
            </w:r>
          </w:p>
          <w:p>
            <w:pPr>
              <w:pStyle w:val="TableParagraph"/>
              <w:spacing w:line="18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40,5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7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236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5491,78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111" w:firstLine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</w:t>
            </w:r>
            <w:r>
              <w:rPr>
                <w:rFonts w:ascii="Times New Roman" w:hAnsi="Times New Roman"/>
                <w:spacing w:val="27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1/3</w:t>
            </w:r>
            <w:r>
              <w:rPr>
                <w:rFonts w:ascii="Times New Roman" w:hAnsi="Times New Roman"/>
                <w:sz w:val="16"/>
              </w:rPr>
              <w:t>  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-1"/>
                <w:sz w:val="16"/>
              </w:rPr>
              <w:t> праве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116" w:right="117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Приднес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тровская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Молдавс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кая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Республ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3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40,5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0" w:footer="303" w:top="60" w:bottom="500" w:left="180" w:right="1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30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1587" w:hRule="exact"/>
        </w:trPr>
        <w:tc>
          <w:tcPr>
            <w:tcW w:w="11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2" w:right="269" w:hanging="1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Олексий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К.О.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7"/>
              <w:ind w:left="135" w:right="139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861782,70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861782,70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310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right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33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14400,00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329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8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592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11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Гордеев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Н.Е.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7"/>
              <w:ind w:left="135" w:right="139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528668,28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431546,93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2" w:right="149" w:firstLine="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67,2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79" w:right="2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легковой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Ваз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210740,</w:t>
            </w:r>
          </w:p>
          <w:p>
            <w:pPr>
              <w:pStyle w:val="TableParagraph"/>
              <w:spacing w:line="18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480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right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3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5300,23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1"/>
              <w:ind w:left="152" w:right="149" w:firstLine="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67,2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3262" w:type="dxa"/>
            <w:gridSpan w:val="3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5"/>
              <w:ind w:right="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5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054" w:hRule="exact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Булкин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И.Л.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139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1446431,36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984712,40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152" w:right="149" w:firstLine="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36,0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279" w:right="2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легковой,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RENAULT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MEGANE,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82,9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097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10" w:right="20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совместная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собственность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56,1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left="246" w:right="241" w:hanging="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Автомобиль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легковой,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MITSUBISHI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LANCER,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5" w:right="146" w:firstLine="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хозпостройками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109,6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021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супруга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297160,00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296500,00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152" w:right="149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 w:before="49"/>
              <w:ind w:left="210" w:right="20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совместная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собственность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82,90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56,1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4"/>
              <w:ind w:left="236" w:right="2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1/2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 w:before="142"/>
              <w:ind w:left="145" w:right="146" w:firstLine="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хозпостройками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82,90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109,6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5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3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541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5" w:right="146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хозпостройками</w:t>
            </w:r>
          </w:p>
          <w:p>
            <w:pPr>
              <w:pStyle w:val="TableParagraph"/>
              <w:spacing w:line="240" w:lineRule="auto" w:before="130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82,9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36,0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109,6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56,1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2" w:lineRule="auto" w:before="75"/>
              <w:ind w:left="181" w:right="1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83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1556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3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3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3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3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3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45" w:right="146" w:hanging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хозпостройками</w:t>
            </w:r>
          </w:p>
          <w:p>
            <w:pPr>
              <w:pStyle w:val="TableParagraph"/>
              <w:spacing w:line="240" w:lineRule="auto" w:before="137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5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82,9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36,0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109,6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56,1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2" w:lineRule="auto" w:before="75"/>
              <w:ind w:left="181" w:right="1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81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23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0" w:footer="303" w:top="60" w:bottom="500" w:left="180" w:right="14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305" w:hRule="exact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6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1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1558"/>
        <w:gridCol w:w="1277"/>
        <w:gridCol w:w="1135"/>
        <w:gridCol w:w="1133"/>
        <w:gridCol w:w="1416"/>
        <w:gridCol w:w="994"/>
        <w:gridCol w:w="850"/>
        <w:gridCol w:w="1418"/>
        <w:gridCol w:w="1418"/>
        <w:gridCol w:w="992"/>
        <w:gridCol w:w="852"/>
        <w:gridCol w:w="2124"/>
      </w:tblGrid>
      <w:tr>
        <w:trPr>
          <w:trHeight w:val="485" w:hRule="exact"/>
        </w:trPr>
        <w:tc>
          <w:tcPr>
            <w:tcW w:w="113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Петрова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Н.Г.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Главный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1342537,68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1097259,76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1"/>
              <w:ind w:left="291" w:right="185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1500,0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2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62,9</w:t>
            </w:r>
          </w:p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251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7" w:lineRule="exact" w:before="74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7" w:lineRule="exact" w:before="74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7" w:lineRule="exact" w:before="74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38,0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7" w:lineRule="exact" w:before="7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60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60" w:lineRule="exact"/>
              <w:ind w:left="1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8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3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Гараж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43,3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66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241" w:right="243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0"/>
              <w:ind w:left="155" w:right="123" w:hanging="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Хозяйственн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ое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строение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24,2</w:t>
            </w:r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3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6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Незавершенн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64" w:lineRule="exact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ый</w:t>
            </w:r>
          </w:p>
          <w:p>
            <w:pPr>
              <w:pStyle w:val="TableParagraph"/>
              <w:spacing w:line="240" w:lineRule="auto" w:before="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строительны</w:t>
            </w:r>
          </w:p>
        </w:tc>
        <w:tc>
          <w:tcPr>
            <w:tcW w:w="1416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left="1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96,5</w:t>
            </w:r>
          </w:p>
        </w:tc>
        <w:tc>
          <w:tcPr>
            <w:tcW w:w="85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91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2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объект</w:t>
            </w:r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8"/>
              <w:ind w:left="378" w:right="279" w:hanging="11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Гулядик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С.Ю.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5" w:right="140" w:firstLine="3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Ведущий</w:t>
            </w:r>
            <w:r>
              <w:rPr>
                <w:rFonts w:ascii="Times New Roman" w:hAnsi="Times New Roman"/>
                <w:spacing w:val="2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специалист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отдела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606151,49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606151,49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1" w:right="185" w:hanging="1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2" w:right="149" w:firstLine="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1/4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1100,3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7"/>
              <w:ind w:left="171" w:right="179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41/100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1100,3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  <w:tr>
        <w:trPr>
          <w:trHeight w:val="536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благоустройства,</w:t>
            </w:r>
          </w:p>
          <w:p>
            <w:pPr>
              <w:pStyle w:val="TableParagraph"/>
              <w:spacing w:line="240" w:lineRule="auto" w:before="1"/>
              <w:ind w:left="241" w:right="243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жилищно</w:t>
            </w:r>
            <w:r>
              <w:rPr>
                <w:rFonts w:ascii="Times New Roman" w:hAnsi="Times New Roman"/>
                <w:spacing w:val="-1"/>
                <w:sz w:val="16"/>
              </w:rPr>
              <w:t>-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коммунального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Общая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долевая,</w:t>
            </w:r>
          </w:p>
        </w:tc>
        <w:tc>
          <w:tcPr>
            <w:tcW w:w="99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9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</w:p>
        </w:tc>
        <w:tc>
          <w:tcPr>
            <w:tcW w:w="99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1135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4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комплекса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</w:t>
            </w:r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32/100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доля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994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211,4</w:t>
            </w:r>
          </w:p>
        </w:tc>
        <w:tc>
          <w:tcPr>
            <w:tcW w:w="850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2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52/100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</w:p>
        </w:tc>
        <w:tc>
          <w:tcPr>
            <w:tcW w:w="99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211,4</w:t>
            </w:r>
          </w:p>
        </w:tc>
        <w:tc>
          <w:tcPr>
            <w:tcW w:w="852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7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21" w:hRule="exact"/>
        </w:trPr>
        <w:tc>
          <w:tcPr>
            <w:tcW w:w="1135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39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экономики</w:t>
            </w: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/>
              <w:ind w:right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4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719" w:hRule="exact"/>
        </w:trPr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несовершеннолетний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ребенок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4393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3"/>
              <w:ind w:left="171" w:right="178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участок,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66/100</w:t>
            </w:r>
            <w:r>
              <w:rPr>
                <w:rFonts w:ascii="Times New Roman" w:hAnsi="Times New Roman"/>
                <w:spacing w:val="26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 w:before="143"/>
              <w:ind w:left="236" w:right="2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Жилой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дом,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84</w:t>
            </w:r>
            <w:r>
              <w:rPr>
                <w:rFonts w:ascii="Times New Roman" w:hAnsi="Times New Roman"/>
                <w:spacing w:val="-1"/>
                <w:sz w:val="16"/>
              </w:rPr>
              <w:t>/100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доли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праве</w:t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1100,3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211,4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59,3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510" w:lineRule="atLeast"/>
              <w:ind w:left="181" w:right="1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-1"/>
                <w:sz w:val="16"/>
              </w:rPr>
              <w:t>Россия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</w:t>
            </w:r>
            <w:r>
              <w:rPr>
                <w:rFonts w:ascii="Times New Roman" w:hAnsi="Times New Roman"/>
                <w:spacing w:val="-1"/>
                <w:sz w:val="16"/>
              </w:rPr>
              <w:t> имеет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14061" w:val="left" w:leader="none"/>
        </w:tabs>
        <w:spacing w:before="64"/>
        <w:ind w:left="66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И.о.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глава администрации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Московского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района</w:t>
      </w:r>
      <w:r>
        <w:rPr>
          <w:rFonts w:ascii="Times New Roman" w:hAnsi="Times New Roman"/>
          <w:sz w:val="28"/>
        </w:rPr>
        <w:t> в</w:t>
      </w:r>
      <w:r>
        <w:rPr>
          <w:rFonts w:ascii="Times New Roman" w:hAnsi="Times New Roman"/>
          <w:spacing w:val="-1"/>
          <w:sz w:val="28"/>
        </w:rPr>
        <w:t> городе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1"/>
          <w:sz w:val="28"/>
        </w:rPr>
        <w:t>Твери</w:t>
        <w:tab/>
        <w:t>Ю.В.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Алакшина</w:t>
      </w:r>
    </w:p>
    <w:sectPr>
      <w:pgSz w:w="16840" w:h="11910" w:orient="landscape"/>
      <w:pgMar w:header="0" w:footer="303" w:top="60" w:bottom="500" w:left="1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0.570007pt;margin-top:568.160034pt;width:9.6pt;height:13.05pt;mso-position-horizontal-relative:page;mso-position-vertical-relative:page;z-index:-1419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3"/>
      <w:ind w:left="19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2019-09-25T16:44:10Z</dcterms:created>
  <dcterms:modified xsi:type="dcterms:W3CDTF">2019-09-25T16:44:10Z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LastSaved">
    <vt:filetime>2019-09-25T00:00:00Z</vt:filetime>
  </property>
</Properties>
</file>