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601"/>
        <w:jc w:val="center"/>
        <w:rPr>
          <w:b w:val="0"/>
          <w:bCs w:val="0"/>
        </w:rPr>
      </w:pPr>
      <w:r>
        <w:rPr>
          <w:spacing w:val="-1"/>
        </w:rPr>
        <w:t>Список</w:t>
      </w:r>
      <w:r>
        <w:rPr/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1"/>
        </w:rPr>
        <w:t>служащих</w:t>
      </w:r>
      <w:r>
        <w:rPr>
          <w:spacing w:val="2"/>
        </w:rPr>
        <w:t> </w:t>
      </w:r>
      <w:r>
        <w:rPr>
          <w:spacing w:val="-1"/>
        </w:rPr>
        <w:t>департамента</w:t>
      </w:r>
      <w:r>
        <w:rPr/>
        <w:t> </w:t>
      </w:r>
      <w:r>
        <w:rPr>
          <w:spacing w:val="-1"/>
        </w:rPr>
        <w:t>дорожного</w:t>
      </w:r>
      <w:r>
        <w:rPr/>
        <w:t> хозяйства</w:t>
      </w:r>
      <w:r>
        <w:rPr>
          <w:rFonts w:ascii="Times New Roman" w:hAnsi="Times New Roman"/>
        </w:rPr>
        <w:t>, </w:t>
      </w:r>
      <w:r>
        <w:rPr>
          <w:spacing w:val="-1"/>
        </w:rPr>
        <w:t>благоустройства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транспорта</w:t>
      </w:r>
      <w:r>
        <w:rPr>
          <w:spacing w:val="1"/>
        </w:rPr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Твери,</w:t>
      </w:r>
      <w:r>
        <w:rPr>
          <w:spacing w:val="105"/>
        </w:rPr>
        <w:t> </w:t>
      </w:r>
      <w:r>
        <w:rPr>
          <w:spacing w:val="-1"/>
        </w:rPr>
        <w:t>обязанных</w:t>
      </w:r>
      <w:r>
        <w:rPr/>
        <w:t> </w:t>
      </w:r>
      <w:r>
        <w:rPr>
          <w:spacing w:val="-1"/>
        </w:rPr>
        <w:t>представлять</w:t>
      </w:r>
      <w:r>
        <w:rPr/>
        <w:t> </w:t>
      </w:r>
      <w:r>
        <w:rPr>
          <w:spacing w:val="-1"/>
        </w:rPr>
        <w:t>сведения</w:t>
      </w:r>
      <w:r>
        <w:rPr/>
        <w:t> о </w:t>
      </w:r>
      <w:r>
        <w:rPr>
          <w:spacing w:val="-1"/>
        </w:rPr>
        <w:t>доходах,</w:t>
      </w:r>
      <w:r>
        <w:rPr>
          <w:spacing w:val="3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характера,</w:t>
      </w:r>
      <w:r>
        <w:rPr/>
        <w:t> а </w:t>
      </w:r>
      <w:r>
        <w:rPr>
          <w:spacing w:val="-2"/>
        </w:rPr>
        <w:t>также</w:t>
      </w:r>
      <w:r>
        <w:rPr>
          <w:spacing w:val="-1"/>
        </w:rPr>
        <w:t> </w:t>
      </w:r>
      <w:r>
        <w:rPr/>
        <w:t>о доходах,</w:t>
      </w:r>
      <w:r>
        <w:rPr>
          <w:spacing w:val="129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/>
        <w:t> их </w:t>
      </w:r>
      <w:r>
        <w:rPr>
          <w:spacing w:val="-1"/>
        </w:rPr>
        <w:t>супруги</w:t>
      </w:r>
      <w:r>
        <w:rPr/>
        <w:t> </w:t>
      </w:r>
      <w:r>
        <w:rPr>
          <w:spacing w:val="-1"/>
        </w:rPr>
        <w:t>(супруга)</w:t>
      </w:r>
      <w:r>
        <w:rPr/>
        <w:t> и </w:t>
      </w:r>
      <w:r>
        <w:rPr>
          <w:spacing w:val="-1"/>
        </w:rPr>
        <w:t>несовершеннолетних</w:t>
      </w:r>
      <w:r>
        <w:rPr/>
        <w:t> </w:t>
      </w:r>
      <w:r>
        <w:rPr>
          <w:spacing w:val="-1"/>
        </w:rPr>
        <w:t>детей</w:t>
      </w:r>
      <w:r>
        <w:rPr/>
        <w:t> за </w:t>
      </w:r>
      <w:r>
        <w:rPr>
          <w:spacing w:val="2"/>
        </w:rPr>
        <w:t>201</w:t>
      </w:r>
      <w:r>
        <w:rPr>
          <w:rFonts w:ascii="Times New Roman" w:hAnsi="Times New Roman"/>
          <w:spacing w:val="2"/>
        </w:rPr>
        <w:t>7</w:t>
      </w:r>
      <w:r>
        <w:rPr>
          <w:rFonts w:ascii="Times New Roman" w:hAnsi="Times New Roman"/>
        </w:rPr>
        <w:t> </w:t>
      </w:r>
      <w:r>
        <w:rPr>
          <w:spacing w:val="-1"/>
        </w:rPr>
        <w:t>год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92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ФИО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Должность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5" w:right="19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Декларированный</w:t>
            </w:r>
            <w:r>
              <w:rPr>
                <w:rFonts w:ascii="Times New Roman" w:hAnsi="Times New Roman"/>
                <w:b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годовой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за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201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7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г.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(руб),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в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основному месту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работы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5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90" w:right="210" w:hanging="10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Перечень объектов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 имущества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транспортных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b/>
                <w:spacing w:val="3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принадлежащих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праве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Перечень объектов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находящихся</w:t>
            </w:r>
            <w:r>
              <w:rPr>
                <w:rFonts w:ascii="Times New Roman" w:hAnsi="Times New Roman"/>
                <w:b/>
                <w:sz w:val="16"/>
              </w:rPr>
              <w:t> в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пользовании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3" w:right="12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Сведения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 источниках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получения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счет</w:t>
            </w:r>
            <w:r>
              <w:rPr>
                <w:rFonts w:ascii="Times New Roman" w:hAnsi="Times New Roman"/>
                <w:b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которых совершены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сделки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приобретению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земельного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участка,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иного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объекта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 имущества,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транспортного средства,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ценных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бумаг,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долей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участия,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9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паев</w:t>
            </w:r>
            <w:r>
              <w:rPr>
                <w:rFonts w:ascii="Times New Roman" w:hAnsi="Times New Roman"/>
                <w:b/>
                <w:sz w:val="16"/>
              </w:rPr>
              <w:t> в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уставных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(складочных)</w:t>
            </w:r>
            <w:r>
              <w:rPr>
                <w:rFonts w:ascii="Times New Roman" w:hAnsi="Times New Roman"/>
                <w:b/>
                <w:spacing w:val="3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капиталах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организаций,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если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таких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сделок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превышает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общий доход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служащего (работника)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его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супруги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(супруга)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три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последних года,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предшествующих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отчетному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периоду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0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1" w:right="267" w:hanging="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Итого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6" w:right="1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работы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19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объекта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5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собственн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2" w:right="224" w:hanging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0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расположе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Транспортные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 (вид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транспортного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марка,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собственности)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152" w:hanging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6" w:firstLine="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69" w:hanging="2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Сорокина Анна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Игоревна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1" w:right="169" w:firstLine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855669,65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855669,65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33,1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5" w:right="144" w:hanging="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Северов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Леонид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Юрьевич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0" w:right="151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юрист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975776,34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975775,81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0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1302,00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7" w:right="221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Nissan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X-Trail</w:t>
            </w:r>
          </w:p>
          <w:p>
            <w:pPr>
              <w:pStyle w:val="TableParagraph"/>
              <w:spacing w:line="18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17,2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25642,26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25629,00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1302,00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6" w:firstLine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 w:firstLine="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6" w:right="1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Куликова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>Энке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Анна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Викторовна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0" w:right="151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юрист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1292800,51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1075897,79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8/10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379,00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Audi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A3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8/10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379,00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379,00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2" w:right="334" w:firstLine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Крупина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Анастасия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Андреевна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6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кадровым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976145,83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976145,83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5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Volkswagen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Polo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104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8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501633,03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501633,03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86" w:right="126" w:hanging="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Васильева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Елена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Станиславовна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1250431,99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1250431,99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60,3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6" w:right="254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Citroen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Xsara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Picasso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18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22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483,00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483,00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483,00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3"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Федяева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Светлана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Владиславовна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01" w:hanging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1120834,36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1120834,36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51,1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6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1816382,67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1816382,67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3" w:right="200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Nissan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Qashqai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9" w:right="1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Ширяева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Александра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Александровна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01" w:hanging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966052,33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27069,83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3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0" w:right="193" w:hanging="1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Котенко Елена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Робертовна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01" w:hanging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977937,35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977937,35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217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Renault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Duster</w:t>
            </w:r>
          </w:p>
          <w:p>
            <w:pPr>
              <w:pStyle w:val="TableParagraph"/>
              <w:spacing w:line="18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3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49,8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564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780646,57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452588,74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49,8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29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7" w:right="223" w:firstLine="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Сергеев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Олег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Вячеславович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1806207,22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1401216,83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6" w:right="182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Мерседес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>бенц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МЛ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18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400880,22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281959,73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53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4" w:right="172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Светушков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Дмитрий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Александрович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976168,80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976168,80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0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20" w:right="213" w:hanging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Тойота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Камри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7" w:right="137" w:hanging="2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бокс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411322,52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411322,52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8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56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9" w:right="154" w:hanging="1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Судаков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Сергей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118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1056774,78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1056756,79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50,3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674275,59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легковые</w:t>
            </w:r>
            <w:r>
              <w:rPr>
                <w:rFonts w:ascii="Times New Roman" w:hAnsi="Times New Roman"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Опель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Вектра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Шкода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Октавия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Шкода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Октавия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10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50,3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178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50,3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50,3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Беркутова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Галина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1343784,95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1035343,48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1500,0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8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 w:firstLine="1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139,9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180" w:hanging="1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Фролов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Сергей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Андреевич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814664,72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814664,72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1" w:hanging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Объект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незаверше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нного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строительс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(квартира)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79,96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37,0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1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Афанасьев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Вениаминович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837810,00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837810,00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680,00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5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361" w:right="185" w:hanging="1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Садовый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220283,00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107343,00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11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7" w:right="186" w:hanging="1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Блинков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Павел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Сергеевич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капитальног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текущего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ремонта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1038824,84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1028255,81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4" w:right="187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394952,89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82" w:right="2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SKODA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OCTAVIA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34,9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29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3" w:right="303" w:firstLine="6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Санников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Дмитрий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Валерьевич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3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департамент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1616178,92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1458464,41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117,3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7" w:right="215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Toyota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Corolla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43,7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85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20,9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2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2"/>
              <w:ind w:left="2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2" w:right="4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6981,9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 w:firstLine="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38,3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4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Nissan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Xtrail</w:t>
            </w:r>
          </w:p>
          <w:p>
            <w:pPr>
              <w:pStyle w:val="TableParagraph"/>
              <w:spacing w:line="18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534005,22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521062,16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949,0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949,0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2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816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3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Конопатов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Вячеслав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Сергеевич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1165410,32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1065410,32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1588,00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152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Volksvagen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Golf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6</w:t>
            </w:r>
          </w:p>
          <w:p>
            <w:pPr>
              <w:pStyle w:val="TableParagraph"/>
              <w:spacing w:line="18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4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4" w:right="187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23" w:right="122" w:firstLine="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1/100 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85,3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290185,65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289685,65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0" w:right="2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99/100</w:t>
            </w:r>
          </w:p>
          <w:p>
            <w:pPr>
              <w:pStyle w:val="TableParagraph"/>
              <w:spacing w:line="18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85,3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3000+/-38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1" w:firstLine="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208" w:hanging="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13/1000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2552,5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85,3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85,3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198" w:hanging="1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Ригин Максим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Андреевич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862318,24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862318,24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2" w:right="2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Opel </w:t>
            </w:r>
            <w:r>
              <w:rPr>
                <w:rFonts w:ascii="Times New Roman" w:hAnsi="Times New Roman"/>
                <w:spacing w:val="-2"/>
                <w:sz w:val="16"/>
              </w:rPr>
              <w:t>Astra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7000,00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72,0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5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03" w:right="117" w:hanging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Кошелев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Кирилл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Валерьевич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1061070,78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1061070,78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1730,0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50,9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51,2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5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1483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5" w:right="185" w:hanging="1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Голубева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Инна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Евгеньевна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908002,8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794972,51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7" w:right="104" w:hanging="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Линдин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Дмитрий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Сергеевич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10092633,46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812633,46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31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385946,90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385946,90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82" w:right="2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Audi </w:t>
            </w:r>
            <w:r>
              <w:rPr>
                <w:rFonts w:ascii="Times New Roman" w:hAnsi="Times New Roman"/>
                <w:sz w:val="16"/>
              </w:rPr>
              <w:t>80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7" w:right="155" w:hanging="1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Иванов Михаил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Сергеевич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1029724,96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1029724,96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864,00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8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46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30" w:hanging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(объект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незаверше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нного</w:t>
            </w:r>
          </w:p>
          <w:p>
            <w:pPr>
              <w:pStyle w:val="TableParagraph"/>
              <w:spacing w:line="240" w:lineRule="auto"/>
              <w:ind w:left="116" w:right="1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строительс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213,3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426857,79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426857,79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Ниссан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Микра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1,2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Luxury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864,0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864,00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¼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13" w:hanging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Жилой</w:t>
            </w:r>
            <w:r>
              <w:rPr>
                <w:rFonts w:ascii="Times New Roman" w:hAnsi="Times New Roman"/>
                <w:spacing w:val="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дом</w:t>
            </w:r>
            <w:r>
              <w:rPr>
                <w:rFonts w:ascii="Times New Roman" w:hAnsi="Times New Roman"/>
                <w:spacing w:val="2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(объект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незавершен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ного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213,3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55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97" w:right="102" w:hanging="2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строительст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ва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864,0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Ким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Владимирович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4" w:right="1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развития,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  <w:p>
            <w:pPr>
              <w:pStyle w:val="TableParagraph"/>
              <w:spacing w:line="240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территорий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3600668,77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1030668,77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Toyota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Corolla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34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 w:firstLine="1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совместная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1006517,12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1006517,12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600,00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 w:firstLine="1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совместная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90,4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9" w:right="277" w:hanging="1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Владимиров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Константин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4" w:right="1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развития,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  <w:p>
            <w:pPr>
              <w:pStyle w:val="TableParagraph"/>
              <w:spacing w:line="240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территорий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1026069,64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1026069,64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166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SKODA</w:t>
            </w:r>
            <w:r>
              <w:rPr>
                <w:rFonts w:ascii="Times New Roman" w:hAnsi="Times New Roman"/>
                <w:spacing w:val="-2"/>
                <w:sz w:val="16"/>
              </w:rPr>
              <w:t> FABIA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501930,29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501930,29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6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0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1/6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1/6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114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9" w:right="124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Гапошкин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Павел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4" w:right="153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развития,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805288,09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783744,07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240" w:lineRule="auto" w:before="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1139,00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Легковые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автомобили: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Ford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Focus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Лада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217230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178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941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территорий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  <w:p>
            <w:pPr>
              <w:pStyle w:val="TableParagraph"/>
              <w:spacing w:line="183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08" w:right="122" w:hanging="1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Мототранспортн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средство</w:t>
            </w:r>
          </w:p>
          <w:p>
            <w:pPr>
              <w:pStyle w:val="TableParagraph"/>
              <w:spacing w:line="240" w:lineRule="auto" w:before="1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ИЖ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7.107</w:t>
            </w:r>
            <w:r>
              <w:rPr>
                <w:rFonts w:ascii="Times New Roman" w:hAnsi="Times New Roman"/>
                <w:spacing w:val="-1"/>
                <w:sz w:val="16"/>
              </w:rPr>
              <w:t>-010</w:t>
            </w:r>
          </w:p>
          <w:p>
            <w:pPr>
              <w:pStyle w:val="TableParagraph"/>
              <w:spacing w:line="240" w:lineRule="auto" w:before="1"/>
              <w:ind w:left="1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113602,87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113547,00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2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Прицеп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автомобильный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Алиса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АПС02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дом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1139,00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1139,00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94" w:right="295" w:firstLine="1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Лаврентьев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Константин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Павлович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4" w:right="1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развития,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  <w:p>
            <w:pPr>
              <w:pStyle w:val="TableParagraph"/>
              <w:spacing w:line="240" w:lineRule="auto" w:before="1"/>
              <w:ind w:left="102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территорий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953188,44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953188,44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32,0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2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Mitsubishi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Pajero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3.8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6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0" w:right="176" w:hanging="1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Иванова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Ирина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Ивановна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хозяйства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безопасности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дорожного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движения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777202,00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96145,53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Chevrolet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KL1T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(Aveo)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3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9" w:right="119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Суханов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Михаил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1538718,78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1538718,78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5" w:right="14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Peugeot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4007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0" w:right="2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137/400</w:t>
            </w:r>
          </w:p>
          <w:p>
            <w:pPr>
              <w:pStyle w:val="TableParagraph"/>
              <w:spacing w:line="18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997,98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4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10" w:right="2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137/400</w:t>
            </w:r>
          </w:p>
          <w:p>
            <w:pPr>
              <w:pStyle w:val="TableParagraph"/>
              <w:spacing w:line="18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95,57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298260,00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667,0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4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89" w:right="223" w:hanging="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Блохин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Серей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Николаевич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1031641,47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1016399,15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000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32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386883,84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386883,84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6" w:right="300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SKODA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OCTAVIA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9" w:right="124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Петри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Викторович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1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1066849,32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1066849,32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1/5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1/20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1/12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109665,54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2/5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0" w:firstLine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3/20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2" w:right="214" w:hanging="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Кучер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Полина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Анатольевна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1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747671,52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747671,52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1114,0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 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4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3/4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1072863,60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722863,60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63,1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Mitsubishi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ASX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1" w:right="162" w:hanging="1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Зиновьев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Игорь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Васильевич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0" w:right="151" w:firstLine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юрист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1294772,74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1041530,84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1" w:right="298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Ford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Galaxy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1645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30,3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4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41,7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1298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75" w:right="113" w:hanging="2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2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Нежилой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393359,58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393359,58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6" w:right="300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Ford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Fusion</w:t>
            </w:r>
          </w:p>
          <w:p>
            <w:pPr>
              <w:pStyle w:val="TableParagraph"/>
              <w:spacing w:line="18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Нежилой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114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2" w:right="128" w:hanging="1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Балашова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Ирина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Анатольевна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11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связи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1339777,87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1102281,50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3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794692,69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794692,69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садовым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домиком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4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Volkswagen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Passat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ВАЗ</w:t>
            </w:r>
            <w:r>
              <w:rPr>
                <w:rFonts w:ascii="Times New Roman" w:hAnsi="Times New Roman"/>
                <w:spacing w:val="-1"/>
                <w:sz w:val="18"/>
              </w:rPr>
              <w:t>-21063</w:t>
            </w:r>
          </w:p>
          <w:p>
            <w:pPr>
              <w:pStyle w:val="TableParagraph"/>
              <w:spacing w:line="240" w:lineRule="auto"/>
              <w:ind w:left="140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149" w:hanging="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Федосова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Ольга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01" w:hanging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642536,65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394416,39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920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245000,00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245000,00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40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Hyundai </w:t>
            </w:r>
            <w:r>
              <w:rPr>
                <w:rFonts w:ascii="Times New Roman" w:hAnsi="Times New Roman"/>
                <w:spacing w:val="-2"/>
                <w:sz w:val="16"/>
              </w:rPr>
              <w:t>IX35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643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146" w:hanging="2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Кузьмина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Юлия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Юрьевна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5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инвестицион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ых программ</w:t>
            </w:r>
            <w:r>
              <w:rPr>
                <w:rFonts w:ascii="Times New Roman" w:hAnsi="Times New Roman"/>
                <w:spacing w:val="2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координации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721199,47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721197,87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701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23" w:right="12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департамента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архитектуры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413779,91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412779,27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40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Hyundai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Getz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left="140" w:right="140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Hyundai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Accent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55,5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3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9" w:right="128" w:hanging="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Кирпичны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2218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4" w:right="172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Александров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Андрей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Александрович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департамент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развития,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содержания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  <w:p>
            <w:pPr>
              <w:pStyle w:val="TableParagraph"/>
              <w:spacing w:line="240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территорий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1193732,14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583298,83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40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Nissan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Qashkai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562414,96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562414,96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66,4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89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9" w:right="176" w:firstLine="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Егорова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Ольга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Александровна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инвестицион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ых программ</w:t>
            </w:r>
            <w:r>
              <w:rPr>
                <w:rFonts w:ascii="Times New Roman" w:hAnsi="Times New Roman"/>
                <w:spacing w:val="2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координации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департамента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архитектуры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и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1471078,89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1186078,89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1" w:right="233" w:hanging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Toyota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Camry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78,2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3" w:right="242" w:firstLine="1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503494,92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252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78,2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Водный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транспорт: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Лодка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Кайман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Мотор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Ямаха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149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 w:firstLine="1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143,8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320" w:right="5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133"/>
        <w:gridCol w:w="994"/>
        <w:gridCol w:w="1133"/>
        <w:gridCol w:w="994"/>
        <w:gridCol w:w="991"/>
        <w:gridCol w:w="1135"/>
        <w:gridCol w:w="996"/>
        <w:gridCol w:w="1419"/>
        <w:gridCol w:w="1274"/>
        <w:gridCol w:w="994"/>
        <w:gridCol w:w="850"/>
        <w:gridCol w:w="2443"/>
      </w:tblGrid>
      <w:tr>
        <w:trPr>
          <w:trHeight w:val="379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78,2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3" w:right="242" w:firstLine="1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78,2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3" w:right="242" w:firstLine="1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помещение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6" w:right="25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7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6" w:right="2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Сальникова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Елена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Валерьевна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5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инвестицион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ых программ</w:t>
            </w:r>
            <w:r>
              <w:rPr>
                <w:rFonts w:ascii="Times New Roman" w:hAnsi="Times New Roman"/>
                <w:spacing w:val="2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координации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департамента</w:t>
            </w:r>
            <w:r>
              <w:rPr>
                <w:rFonts w:ascii="Times New Roman" w:hAnsi="Times New Roman"/>
                <w:spacing w:val="2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архитектуры</w:t>
            </w:r>
          </w:p>
          <w:p>
            <w:pPr>
              <w:pStyle w:val="TableParagraph"/>
              <w:spacing w:line="170" w:lineRule="exact" w:before="4"/>
              <w:ind w:left="107" w:right="103" w:hanging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и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970039,41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920421,27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206" w:firstLine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68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6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1022500,33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1022500,33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206" w:firstLine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68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82" w:right="2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Mazda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CX-5</w:t>
            </w:r>
          </w:p>
          <w:p>
            <w:pPr>
              <w:pStyle w:val="TableParagraph"/>
              <w:spacing w:line="18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1" w:right="301" w:firstLine="9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Буткарев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Владимир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Васильевич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5" w:right="26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директор</w:t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МБУ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«Зеленстрой»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1132378,82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766940,44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26" w:right="111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77" w:right="2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легковые: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ВАЗ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21112</w:t>
            </w:r>
          </w:p>
          <w:p>
            <w:pPr>
              <w:pStyle w:val="TableParagraph"/>
              <w:spacing w:line="242" w:lineRule="auto"/>
              <w:ind w:left="140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181" w:lineRule="exact"/>
              <w:ind w:left="4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LADA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111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40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18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TOYOTA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HILUX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1" w:right="251" w:hanging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22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68,6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2" w:right="201" w:firstLine="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39,9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6840" w:h="11910" w:orient="landscape"/>
      <w:pgMar w:top="1100" w:bottom="280" w:left="3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4"/>
      <w:ind w:left="820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</dc:creator>
  <dc:title>Начальнику Управления по культуре, спорту</dc:title>
  <dcterms:created xsi:type="dcterms:W3CDTF">2019-09-25T16:46:36Z</dcterms:created>
  <dcterms:modified xsi:type="dcterms:W3CDTF">2019-09-25T16:46:36Z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2019-09-25T00:00:00Z</vt:filetime>
  </property>
</Properties>
</file>