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7D" w:rsidRPr="00F0633A" w:rsidRDefault="00B21F7D" w:rsidP="00B21F7D">
      <w:pPr>
        <w:jc w:val="center"/>
        <w:rPr>
          <w:sz w:val="20"/>
          <w:szCs w:val="20"/>
        </w:rPr>
      </w:pPr>
      <w:r w:rsidRPr="00F0633A">
        <w:rPr>
          <w:sz w:val="20"/>
          <w:szCs w:val="20"/>
        </w:rPr>
        <w:t>Реестр субъектов малого и среднего предпринимательства –</w:t>
      </w:r>
    </w:p>
    <w:p w:rsidR="00B21F7D" w:rsidRPr="00F0633A" w:rsidRDefault="00B21F7D" w:rsidP="00B21F7D">
      <w:pPr>
        <w:jc w:val="center"/>
        <w:rPr>
          <w:sz w:val="20"/>
          <w:szCs w:val="20"/>
        </w:rPr>
      </w:pPr>
      <w:r w:rsidRPr="00F0633A">
        <w:rPr>
          <w:sz w:val="20"/>
          <w:szCs w:val="20"/>
        </w:rPr>
        <w:t xml:space="preserve">получателей </w:t>
      </w:r>
      <w:r w:rsidR="00D577C3">
        <w:rPr>
          <w:sz w:val="20"/>
          <w:szCs w:val="20"/>
        </w:rPr>
        <w:t xml:space="preserve">имущественной </w:t>
      </w:r>
      <w:r w:rsidRPr="00F0633A">
        <w:rPr>
          <w:sz w:val="20"/>
          <w:szCs w:val="20"/>
        </w:rPr>
        <w:t>поддержки, оказываемой Администрацией города Твери (</w:t>
      </w:r>
      <w:r w:rsidR="007854E2">
        <w:rPr>
          <w:sz w:val="20"/>
          <w:szCs w:val="20"/>
        </w:rPr>
        <w:t xml:space="preserve">на </w:t>
      </w:r>
      <w:r w:rsidR="00CF0CDB">
        <w:rPr>
          <w:sz w:val="20"/>
          <w:szCs w:val="20"/>
        </w:rPr>
        <w:t>14.07</w:t>
      </w:r>
      <w:r w:rsidR="007854E2">
        <w:rPr>
          <w:sz w:val="20"/>
          <w:szCs w:val="20"/>
        </w:rPr>
        <w:t>.</w:t>
      </w:r>
      <w:r w:rsidRPr="00F0633A">
        <w:rPr>
          <w:sz w:val="20"/>
          <w:szCs w:val="20"/>
        </w:rPr>
        <w:t>20</w:t>
      </w:r>
      <w:r w:rsidR="00E95D98">
        <w:rPr>
          <w:sz w:val="20"/>
          <w:szCs w:val="20"/>
        </w:rPr>
        <w:t>20</w:t>
      </w:r>
      <w:r w:rsidRPr="00F0633A">
        <w:rPr>
          <w:sz w:val="20"/>
          <w:szCs w:val="20"/>
        </w:rPr>
        <w:t xml:space="preserve"> год.)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814"/>
        <w:gridCol w:w="2473"/>
        <w:gridCol w:w="1587"/>
        <w:gridCol w:w="1531"/>
        <w:gridCol w:w="2382"/>
        <w:gridCol w:w="1524"/>
        <w:gridCol w:w="1622"/>
        <w:gridCol w:w="1418"/>
      </w:tblGrid>
      <w:tr w:rsidR="00C65DC6" w:rsidRPr="00F0633A" w:rsidTr="000B0FE8">
        <w:trPr>
          <w:trHeight w:val="75"/>
        </w:trPr>
        <w:tc>
          <w:tcPr>
            <w:tcW w:w="1304" w:type="dxa"/>
            <w:vMerge w:val="restart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814" w:type="dxa"/>
            <w:vMerge w:val="restart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Дата принятия решения о предоставлении или прекращении оказания поддержки</w:t>
            </w:r>
          </w:p>
          <w:p w:rsidR="00F74021" w:rsidRPr="00F0633A" w:rsidRDefault="00F74021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(приказ департамента управления имуществом и земельными ресурсами администрации города Твери)</w:t>
            </w:r>
          </w:p>
        </w:tc>
        <w:tc>
          <w:tcPr>
            <w:tcW w:w="4060" w:type="dxa"/>
            <w:gridSpan w:val="2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Сведения о субъекте малого и среднего предпринимательства - получателе поддержки</w:t>
            </w:r>
          </w:p>
        </w:tc>
        <w:tc>
          <w:tcPr>
            <w:tcW w:w="7059" w:type="dxa"/>
            <w:gridSpan w:val="4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Сведения о предоставленной поддержке</w:t>
            </w:r>
          </w:p>
        </w:tc>
        <w:tc>
          <w:tcPr>
            <w:tcW w:w="1418" w:type="dxa"/>
            <w:vMerge w:val="restart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C65DC6" w:rsidRPr="00F0633A" w:rsidTr="000B0FE8">
        <w:trPr>
          <w:trHeight w:val="75"/>
        </w:trPr>
        <w:tc>
          <w:tcPr>
            <w:tcW w:w="1304" w:type="dxa"/>
            <w:vMerge/>
          </w:tcPr>
          <w:p w:rsidR="00C65DC6" w:rsidRPr="00F0633A" w:rsidRDefault="00C65DC6" w:rsidP="009B18F0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C65DC6" w:rsidRPr="00F0633A" w:rsidRDefault="00C65DC6" w:rsidP="009B18F0">
            <w:pPr>
              <w:rPr>
                <w:sz w:val="20"/>
                <w:szCs w:val="20"/>
              </w:rPr>
            </w:pPr>
          </w:p>
        </w:tc>
        <w:tc>
          <w:tcPr>
            <w:tcW w:w="2473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587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идентификационный номер налогоплательщика</w:t>
            </w:r>
          </w:p>
        </w:tc>
        <w:tc>
          <w:tcPr>
            <w:tcW w:w="1531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форма подд</w:t>
            </w:r>
            <w:bookmarkStart w:id="0" w:name="_GoBack"/>
            <w:bookmarkEnd w:id="0"/>
            <w:r w:rsidRPr="00F0633A">
              <w:rPr>
                <w:sz w:val="20"/>
              </w:rPr>
              <w:t>ержки</w:t>
            </w:r>
          </w:p>
        </w:tc>
        <w:tc>
          <w:tcPr>
            <w:tcW w:w="2382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вид поддержки</w:t>
            </w:r>
          </w:p>
        </w:tc>
        <w:tc>
          <w:tcPr>
            <w:tcW w:w="1524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размер поддержки</w:t>
            </w:r>
          </w:p>
          <w:p w:rsidR="00023CF3" w:rsidRPr="00F0633A" w:rsidRDefault="00023CF3" w:rsidP="009B18F0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F0633A">
              <w:rPr>
                <w:sz w:val="20"/>
              </w:rPr>
              <w:t>(рыночная стоимость имущества,</w:t>
            </w:r>
            <w:proofErr w:type="gramEnd"/>
          </w:p>
          <w:p w:rsidR="00EB07FC" w:rsidRPr="00F0633A" w:rsidRDefault="00EB07FC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 xml:space="preserve">руб., </w:t>
            </w:r>
          </w:p>
          <w:p w:rsidR="00EB07FC" w:rsidRPr="00F0633A" w:rsidRDefault="00EB07FC" w:rsidP="00EF301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без НДС</w:t>
            </w:r>
            <w:r w:rsidR="00EF3019">
              <w:rPr>
                <w:sz w:val="20"/>
              </w:rPr>
              <w:t>/</w:t>
            </w:r>
            <w:proofErr w:type="spellStart"/>
            <w:r w:rsidR="00EF3019">
              <w:rPr>
                <w:sz w:val="20"/>
              </w:rPr>
              <w:t>кв.м</w:t>
            </w:r>
            <w:proofErr w:type="spellEnd"/>
            <w:r w:rsidR="00EF3019">
              <w:rPr>
                <w:sz w:val="20"/>
              </w:rPr>
              <w:t>.</w:t>
            </w:r>
            <w:r w:rsidR="00023CF3" w:rsidRPr="00F0633A">
              <w:rPr>
                <w:sz w:val="20"/>
              </w:rPr>
              <w:t>)</w:t>
            </w:r>
          </w:p>
        </w:tc>
        <w:tc>
          <w:tcPr>
            <w:tcW w:w="1622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срок оказания поддержки</w:t>
            </w:r>
          </w:p>
        </w:tc>
        <w:tc>
          <w:tcPr>
            <w:tcW w:w="1418" w:type="dxa"/>
            <w:vMerge/>
          </w:tcPr>
          <w:p w:rsidR="00C65DC6" w:rsidRPr="00F0633A" w:rsidRDefault="00C65DC6" w:rsidP="009B18F0">
            <w:pPr>
              <w:rPr>
                <w:sz w:val="20"/>
                <w:szCs w:val="20"/>
              </w:rPr>
            </w:pPr>
          </w:p>
        </w:tc>
      </w:tr>
      <w:tr w:rsidR="00C65DC6" w:rsidRPr="00F0633A" w:rsidTr="000B0FE8">
        <w:trPr>
          <w:trHeight w:val="75"/>
        </w:trPr>
        <w:tc>
          <w:tcPr>
            <w:tcW w:w="1304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1</w:t>
            </w:r>
          </w:p>
        </w:tc>
        <w:tc>
          <w:tcPr>
            <w:tcW w:w="1814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2</w:t>
            </w:r>
          </w:p>
        </w:tc>
        <w:tc>
          <w:tcPr>
            <w:tcW w:w="2473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3</w:t>
            </w:r>
          </w:p>
        </w:tc>
        <w:tc>
          <w:tcPr>
            <w:tcW w:w="1587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4</w:t>
            </w:r>
          </w:p>
        </w:tc>
        <w:tc>
          <w:tcPr>
            <w:tcW w:w="1531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5</w:t>
            </w:r>
          </w:p>
        </w:tc>
        <w:tc>
          <w:tcPr>
            <w:tcW w:w="2382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6</w:t>
            </w:r>
          </w:p>
        </w:tc>
        <w:tc>
          <w:tcPr>
            <w:tcW w:w="1524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7</w:t>
            </w:r>
          </w:p>
        </w:tc>
        <w:tc>
          <w:tcPr>
            <w:tcW w:w="1622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9</w:t>
            </w:r>
          </w:p>
        </w:tc>
      </w:tr>
      <w:tr w:rsidR="00C65DC6" w:rsidRPr="00F0633A" w:rsidTr="000B0FE8">
        <w:trPr>
          <w:trHeight w:val="75"/>
        </w:trPr>
        <w:tc>
          <w:tcPr>
            <w:tcW w:w="15655" w:type="dxa"/>
            <w:gridSpan w:val="9"/>
          </w:tcPr>
          <w:p w:rsidR="00C65DC6" w:rsidRPr="00F0633A" w:rsidRDefault="00C65DC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I. Микропредприятия</w:t>
            </w:r>
          </w:p>
        </w:tc>
      </w:tr>
      <w:tr w:rsidR="00C65DC6" w:rsidRPr="00F0633A" w:rsidTr="000B0FE8">
        <w:trPr>
          <w:trHeight w:val="75"/>
        </w:trPr>
        <w:tc>
          <w:tcPr>
            <w:tcW w:w="1304" w:type="dxa"/>
          </w:tcPr>
          <w:p w:rsidR="00C65DC6" w:rsidRPr="00F0633A" w:rsidRDefault="00E569EC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4" w:type="dxa"/>
          </w:tcPr>
          <w:p w:rsidR="00C65DC6" w:rsidRPr="00F0633A" w:rsidRDefault="009D5AF3" w:rsidP="00E95D9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 w:rsidR="00E95D98">
              <w:rPr>
                <w:sz w:val="20"/>
              </w:rPr>
              <w:t>183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1</w:t>
            </w:r>
            <w:r w:rsidR="00E95D98">
              <w:rPr>
                <w:sz w:val="20"/>
              </w:rPr>
              <w:t>7</w:t>
            </w:r>
            <w:r w:rsidRPr="00F0633A">
              <w:rPr>
                <w:sz w:val="20"/>
              </w:rPr>
              <w:t>.02.20</w:t>
            </w:r>
            <w:r w:rsidR="00E95D98"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C65DC6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«Новая Тверь»</w:t>
            </w:r>
          </w:p>
        </w:tc>
        <w:tc>
          <w:tcPr>
            <w:tcW w:w="1587" w:type="dxa"/>
          </w:tcPr>
          <w:p w:rsidR="00C65DC6" w:rsidRPr="00F0633A" w:rsidRDefault="00E95D98" w:rsidP="001A1C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6905070742</w:t>
            </w:r>
          </w:p>
        </w:tc>
        <w:tc>
          <w:tcPr>
            <w:tcW w:w="1531" w:type="dxa"/>
          </w:tcPr>
          <w:p w:rsidR="00C65DC6" w:rsidRPr="00F0633A" w:rsidRDefault="009D5AF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C65DC6" w:rsidRPr="00F0633A" w:rsidRDefault="009D5AF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9D5AF3" w:rsidRPr="00F0633A" w:rsidRDefault="009D5AF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C65DC6" w:rsidRPr="00F0633A" w:rsidRDefault="00E95D98" w:rsidP="00E95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2 286 416,67</w:t>
            </w:r>
          </w:p>
        </w:tc>
        <w:tc>
          <w:tcPr>
            <w:tcW w:w="1622" w:type="dxa"/>
          </w:tcPr>
          <w:p w:rsidR="00C65DC6" w:rsidRPr="00F0633A" w:rsidRDefault="00023CF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</w:t>
            </w:r>
            <w:r w:rsidR="0078609D" w:rsidRPr="00F0633A">
              <w:rPr>
                <w:sz w:val="20"/>
              </w:rPr>
              <w:t>плата в рассрочку сроком на 5 лет</w:t>
            </w:r>
          </w:p>
        </w:tc>
        <w:tc>
          <w:tcPr>
            <w:tcW w:w="1418" w:type="dxa"/>
          </w:tcPr>
          <w:p w:rsidR="00C65DC6" w:rsidRPr="00F0633A" w:rsidRDefault="00EE5AEE" w:rsidP="00EE5AEE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21F7D" w:rsidRPr="00F0633A" w:rsidTr="000B0FE8">
        <w:trPr>
          <w:trHeight w:val="75"/>
        </w:trPr>
        <w:tc>
          <w:tcPr>
            <w:tcW w:w="1304" w:type="dxa"/>
          </w:tcPr>
          <w:p w:rsidR="00B21F7D" w:rsidRPr="00F0633A" w:rsidRDefault="00E569EC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4" w:type="dxa"/>
          </w:tcPr>
          <w:p w:rsidR="00B21F7D" w:rsidRDefault="00E95D98" w:rsidP="00E95D9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183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1</w:t>
            </w:r>
            <w:r>
              <w:rPr>
                <w:sz w:val="20"/>
              </w:rPr>
              <w:t>7</w:t>
            </w:r>
            <w:r w:rsidRPr="00F0633A">
              <w:rPr>
                <w:sz w:val="20"/>
              </w:rPr>
              <w:t>.02.20</w:t>
            </w:r>
            <w:r>
              <w:rPr>
                <w:sz w:val="20"/>
              </w:rPr>
              <w:t>20</w:t>
            </w:r>
          </w:p>
          <w:p w:rsidR="00C01661" w:rsidRPr="00F0633A" w:rsidRDefault="00C01661" w:rsidP="00E95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№ 845/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от 09.07.2020</w:t>
            </w:r>
          </w:p>
        </w:tc>
        <w:tc>
          <w:tcPr>
            <w:tcW w:w="2473" w:type="dxa"/>
          </w:tcPr>
          <w:p w:rsidR="00B21F7D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«Эл-Эм»</w:t>
            </w:r>
          </w:p>
        </w:tc>
        <w:tc>
          <w:tcPr>
            <w:tcW w:w="1587" w:type="dxa"/>
          </w:tcPr>
          <w:p w:rsidR="00B21F7D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6904034861</w:t>
            </w:r>
          </w:p>
        </w:tc>
        <w:tc>
          <w:tcPr>
            <w:tcW w:w="1531" w:type="dxa"/>
          </w:tcPr>
          <w:p w:rsidR="00B21F7D" w:rsidRPr="00F0633A" w:rsidRDefault="00B21F7D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21F7D" w:rsidRPr="00F0633A" w:rsidRDefault="00B21F7D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B21F7D" w:rsidRPr="00F0633A" w:rsidRDefault="00B21F7D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B21F7D" w:rsidRPr="00F0633A" w:rsidRDefault="00C01661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6 878 134,17</w:t>
            </w:r>
          </w:p>
        </w:tc>
        <w:tc>
          <w:tcPr>
            <w:tcW w:w="1622" w:type="dxa"/>
          </w:tcPr>
          <w:p w:rsidR="00B21F7D" w:rsidRPr="00F0633A" w:rsidRDefault="00E95D98" w:rsidP="00B21F7D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B21F7D" w:rsidRPr="00F0633A" w:rsidRDefault="00EE5AEE" w:rsidP="00EE5AEE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F75F5" w:rsidRPr="00F0633A" w:rsidTr="000B0FE8">
        <w:trPr>
          <w:trHeight w:val="1076"/>
        </w:trPr>
        <w:tc>
          <w:tcPr>
            <w:tcW w:w="1304" w:type="dxa"/>
          </w:tcPr>
          <w:p w:rsidR="00BF75F5" w:rsidRPr="00F0633A" w:rsidRDefault="00E569EC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14" w:type="dxa"/>
          </w:tcPr>
          <w:p w:rsidR="00BF75F5" w:rsidRPr="00F0633A" w:rsidRDefault="00BF75F5" w:rsidP="00E95D9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 w:rsidR="00E95D98">
              <w:rPr>
                <w:sz w:val="20"/>
              </w:rPr>
              <w:t>801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</w:t>
            </w:r>
            <w:r w:rsidR="00E95D98">
              <w:rPr>
                <w:sz w:val="20"/>
              </w:rPr>
              <w:t xml:space="preserve">№ 806/р </w:t>
            </w:r>
            <w:r w:rsidRPr="00F0633A">
              <w:rPr>
                <w:sz w:val="20"/>
              </w:rPr>
              <w:t xml:space="preserve">от </w:t>
            </w:r>
            <w:r w:rsidR="00E95D98">
              <w:rPr>
                <w:sz w:val="20"/>
              </w:rPr>
              <w:t>11.06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BF75F5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«Феникс»</w:t>
            </w:r>
          </w:p>
        </w:tc>
        <w:tc>
          <w:tcPr>
            <w:tcW w:w="1587" w:type="dxa"/>
          </w:tcPr>
          <w:p w:rsidR="00BF75F5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6950102668</w:t>
            </w:r>
          </w:p>
        </w:tc>
        <w:tc>
          <w:tcPr>
            <w:tcW w:w="1531" w:type="dxa"/>
          </w:tcPr>
          <w:p w:rsidR="00BF75F5" w:rsidRPr="00F0633A" w:rsidRDefault="00BF75F5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F75F5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</w:t>
            </w:r>
            <w:r w:rsidR="00EE5FA3">
              <w:rPr>
                <w:sz w:val="20"/>
              </w:rPr>
              <w:t>15) нежилые помещения включены</w:t>
            </w:r>
            <w:r>
              <w:rPr>
                <w:sz w:val="20"/>
              </w:rPr>
              <w:t xml:space="preserve"> в перечень муниципального имущества, предназначенного для </w:t>
            </w:r>
            <w:r>
              <w:rPr>
                <w:sz w:val="20"/>
              </w:rPr>
              <w:lastRenderedPageBreak/>
              <w:t>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BF75F5" w:rsidRDefault="00E95D98" w:rsidP="00BF75F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11,7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  <w:p w:rsidR="00E95D98" w:rsidRDefault="00E95D98" w:rsidP="00BF75F5">
            <w:pPr>
              <w:pStyle w:val="ConsPlusNormal"/>
              <w:rPr>
                <w:sz w:val="20"/>
              </w:rPr>
            </w:pPr>
          </w:p>
          <w:p w:rsidR="00E95D98" w:rsidRPr="00F0633A" w:rsidRDefault="00E95D98" w:rsidP="00BF75F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31,4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622" w:type="dxa"/>
          </w:tcPr>
          <w:p w:rsidR="00BF75F5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17.03.2020</w:t>
            </w:r>
          </w:p>
          <w:p w:rsidR="00E95D98" w:rsidRDefault="00E95D98" w:rsidP="009B18F0">
            <w:pPr>
              <w:pStyle w:val="ConsPlusNormal"/>
              <w:rPr>
                <w:sz w:val="20"/>
              </w:rPr>
            </w:pPr>
          </w:p>
          <w:p w:rsidR="00E95D98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31.03.2020</w:t>
            </w:r>
          </w:p>
        </w:tc>
        <w:tc>
          <w:tcPr>
            <w:tcW w:w="1418" w:type="dxa"/>
          </w:tcPr>
          <w:p w:rsidR="00BF75F5" w:rsidRPr="00F0633A" w:rsidRDefault="00AC7852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95D98" w:rsidRPr="00F0633A" w:rsidTr="000B0FE8">
        <w:trPr>
          <w:trHeight w:val="1076"/>
        </w:trPr>
        <w:tc>
          <w:tcPr>
            <w:tcW w:w="1304" w:type="dxa"/>
          </w:tcPr>
          <w:p w:rsidR="00E95D98" w:rsidRPr="00F0633A" w:rsidRDefault="00E95D98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814" w:type="dxa"/>
          </w:tcPr>
          <w:p w:rsidR="00E95D98" w:rsidRPr="00F0633A" w:rsidRDefault="00E95D98" w:rsidP="00E95D9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1316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29.08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E95D98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«Фотон плюс»</w:t>
            </w:r>
          </w:p>
        </w:tc>
        <w:tc>
          <w:tcPr>
            <w:tcW w:w="1587" w:type="dxa"/>
          </w:tcPr>
          <w:p w:rsidR="00E95D98" w:rsidRPr="00F0633A" w:rsidRDefault="00E95D98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6950095925</w:t>
            </w:r>
          </w:p>
        </w:tc>
        <w:tc>
          <w:tcPr>
            <w:tcW w:w="1531" w:type="dxa"/>
          </w:tcPr>
          <w:p w:rsidR="00E95D98" w:rsidRPr="00F0633A" w:rsidRDefault="00E95D9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95D98" w:rsidRPr="00F0633A" w:rsidRDefault="00E95D98" w:rsidP="00EE5F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</w:t>
            </w:r>
            <w:r w:rsidR="00EE5FA3">
              <w:rPr>
                <w:sz w:val="20"/>
              </w:rPr>
              <w:t xml:space="preserve"> (215) нежилые помещения включе</w:t>
            </w:r>
            <w:r>
              <w:rPr>
                <w:sz w:val="20"/>
              </w:rPr>
              <w:t>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E95D98" w:rsidRPr="00F0633A" w:rsidRDefault="00E95D98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8,0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E95D98" w:rsidRPr="00F0633A" w:rsidRDefault="00E95D98" w:rsidP="00E95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31.03.2020</w:t>
            </w:r>
          </w:p>
        </w:tc>
        <w:tc>
          <w:tcPr>
            <w:tcW w:w="1418" w:type="dxa"/>
          </w:tcPr>
          <w:p w:rsidR="00E95D98" w:rsidRPr="00F0633A" w:rsidRDefault="00E95D98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FB65EC" w:rsidRPr="00F0633A" w:rsidTr="000B0FE8">
        <w:trPr>
          <w:trHeight w:val="1068"/>
        </w:trPr>
        <w:tc>
          <w:tcPr>
            <w:tcW w:w="1304" w:type="dxa"/>
          </w:tcPr>
          <w:p w:rsidR="00FB65EC" w:rsidRPr="00F0633A" w:rsidRDefault="00FB65EC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4" w:type="dxa"/>
          </w:tcPr>
          <w:p w:rsidR="00FB65EC" w:rsidRPr="00F0633A" w:rsidRDefault="00FB65EC" w:rsidP="00FB65EC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635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07.05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FB65EC" w:rsidRPr="00F0633A" w:rsidRDefault="00FB65EC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АйТи</w:t>
            </w:r>
            <w:proofErr w:type="spellEnd"/>
            <w:r>
              <w:rPr>
                <w:sz w:val="20"/>
              </w:rPr>
              <w:t>-Развитие»</w:t>
            </w:r>
          </w:p>
        </w:tc>
        <w:tc>
          <w:tcPr>
            <w:tcW w:w="1587" w:type="dxa"/>
          </w:tcPr>
          <w:p w:rsidR="00FB65EC" w:rsidRPr="00F0633A" w:rsidRDefault="00FB65EC" w:rsidP="00F7402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6950160035</w:t>
            </w:r>
          </w:p>
        </w:tc>
        <w:tc>
          <w:tcPr>
            <w:tcW w:w="1531" w:type="dxa"/>
          </w:tcPr>
          <w:p w:rsidR="00FB65EC" w:rsidRPr="00F0633A" w:rsidRDefault="00FB65EC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FB65EC" w:rsidRPr="00F0633A" w:rsidRDefault="00FB65EC" w:rsidP="00EE5F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Решением ТГД от 29.12.2008 № 84 </w:t>
            </w:r>
            <w:r w:rsidR="00EE5FA3">
              <w:rPr>
                <w:sz w:val="20"/>
              </w:rPr>
              <w:t>(215) нежилые помещения включен</w:t>
            </w:r>
            <w:r>
              <w:rPr>
                <w:sz w:val="20"/>
              </w:rPr>
              <w:t>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FB65EC" w:rsidRPr="00F0633A" w:rsidRDefault="00FB65EC" w:rsidP="00FB65E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8,3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FB65EC" w:rsidRPr="00F0633A" w:rsidRDefault="00FB65EC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31.03.2020</w:t>
            </w:r>
          </w:p>
        </w:tc>
        <w:tc>
          <w:tcPr>
            <w:tcW w:w="1418" w:type="dxa"/>
          </w:tcPr>
          <w:p w:rsidR="00FB65EC" w:rsidRPr="00F0633A" w:rsidRDefault="00FB65EC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E5FA3" w:rsidRPr="00F0633A" w:rsidTr="000B0FE8">
        <w:trPr>
          <w:trHeight w:val="1076"/>
        </w:trPr>
        <w:tc>
          <w:tcPr>
            <w:tcW w:w="1304" w:type="dxa"/>
          </w:tcPr>
          <w:p w:rsidR="00EE5FA3" w:rsidRPr="00F0633A" w:rsidRDefault="00EE5FA3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814" w:type="dxa"/>
          </w:tcPr>
          <w:p w:rsidR="00EE5FA3" w:rsidRPr="00F0633A" w:rsidRDefault="00EE5FA3" w:rsidP="00EE5FA3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1215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14.08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EE5FA3" w:rsidRPr="00F0633A" w:rsidRDefault="00EE5FA3" w:rsidP="00F7402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«Тверь ЛЭНД»</w:t>
            </w:r>
          </w:p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</w:p>
        </w:tc>
        <w:tc>
          <w:tcPr>
            <w:tcW w:w="1587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6952312854</w:t>
            </w:r>
          </w:p>
        </w:tc>
        <w:tc>
          <w:tcPr>
            <w:tcW w:w="1531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EE5FA3" w:rsidRPr="00F0633A" w:rsidRDefault="00EE5FA3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10,4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EE5FA3" w:rsidRPr="00F0633A" w:rsidRDefault="00EE5FA3" w:rsidP="00EE5F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08.07.2020</w:t>
            </w:r>
          </w:p>
        </w:tc>
        <w:tc>
          <w:tcPr>
            <w:tcW w:w="1418" w:type="dxa"/>
          </w:tcPr>
          <w:p w:rsidR="00EE5FA3" w:rsidRPr="00F0633A" w:rsidRDefault="00EE5FA3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E5FA3" w:rsidRPr="00F0633A" w:rsidTr="000B0FE8">
        <w:trPr>
          <w:trHeight w:val="124"/>
        </w:trPr>
        <w:tc>
          <w:tcPr>
            <w:tcW w:w="1304" w:type="dxa"/>
          </w:tcPr>
          <w:p w:rsidR="00EE5FA3" w:rsidRPr="00F0633A" w:rsidRDefault="00EE5FA3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14" w:type="dxa"/>
          </w:tcPr>
          <w:p w:rsidR="00EE5FA3" w:rsidRPr="00F0633A" w:rsidRDefault="00EE5FA3" w:rsidP="00EE5FA3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2096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17.12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ТверьКом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EE5FA3" w:rsidRPr="00F0633A" w:rsidRDefault="00EE5FA3" w:rsidP="001245F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6950208819</w:t>
            </w:r>
          </w:p>
        </w:tc>
        <w:tc>
          <w:tcPr>
            <w:tcW w:w="1531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E5FA3" w:rsidRPr="00F0633A" w:rsidRDefault="00EE5FA3" w:rsidP="009B18F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EE5FA3" w:rsidRPr="00F0633A" w:rsidRDefault="00EE5FA3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10,5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EE5FA3" w:rsidRPr="00F0633A" w:rsidRDefault="00EE5FA3" w:rsidP="00EE5F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23.07.2020</w:t>
            </w:r>
          </w:p>
        </w:tc>
        <w:tc>
          <w:tcPr>
            <w:tcW w:w="1418" w:type="dxa"/>
          </w:tcPr>
          <w:p w:rsidR="00EE5FA3" w:rsidRPr="00F0633A" w:rsidRDefault="00EE5FA3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DB787E" w:rsidRPr="00F0633A" w:rsidTr="000B0FE8">
        <w:trPr>
          <w:trHeight w:val="1068"/>
        </w:trPr>
        <w:tc>
          <w:tcPr>
            <w:tcW w:w="1304" w:type="dxa"/>
          </w:tcPr>
          <w:p w:rsidR="00DB787E" w:rsidRPr="00F0633A" w:rsidRDefault="00DB787E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1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2096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17.12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«ИТС»</w:t>
            </w:r>
          </w:p>
        </w:tc>
        <w:tc>
          <w:tcPr>
            <w:tcW w:w="1587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6950046815</w:t>
            </w:r>
          </w:p>
        </w:tc>
        <w:tc>
          <w:tcPr>
            <w:tcW w:w="1531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</w:t>
            </w:r>
            <w:r>
              <w:rPr>
                <w:sz w:val="20"/>
              </w:rPr>
              <w:lastRenderedPageBreak/>
              <w:t>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20,8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16.12.2020</w:t>
            </w:r>
          </w:p>
        </w:tc>
        <w:tc>
          <w:tcPr>
            <w:tcW w:w="1418" w:type="dxa"/>
          </w:tcPr>
          <w:p w:rsidR="00DB787E" w:rsidRPr="00F0633A" w:rsidRDefault="00DB787E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DB787E" w:rsidRPr="00F0633A" w:rsidTr="000B0FE8">
        <w:trPr>
          <w:trHeight w:val="1076"/>
        </w:trPr>
        <w:tc>
          <w:tcPr>
            <w:tcW w:w="1304" w:type="dxa"/>
          </w:tcPr>
          <w:p w:rsidR="00DB787E" w:rsidRPr="00F0633A" w:rsidRDefault="00DB787E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814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802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11.06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ООО «Промышленные </w:t>
            </w:r>
            <w:proofErr w:type="spellStart"/>
            <w:r>
              <w:rPr>
                <w:sz w:val="20"/>
              </w:rPr>
              <w:t>Инжинерные</w:t>
            </w:r>
            <w:proofErr w:type="spellEnd"/>
            <w:r>
              <w:rPr>
                <w:sz w:val="20"/>
              </w:rPr>
              <w:t xml:space="preserve"> решения»</w:t>
            </w:r>
          </w:p>
        </w:tc>
        <w:tc>
          <w:tcPr>
            <w:tcW w:w="1587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6950211811</w:t>
            </w:r>
          </w:p>
        </w:tc>
        <w:tc>
          <w:tcPr>
            <w:tcW w:w="1531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7,8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08.02.2020</w:t>
            </w:r>
          </w:p>
        </w:tc>
        <w:tc>
          <w:tcPr>
            <w:tcW w:w="1418" w:type="dxa"/>
          </w:tcPr>
          <w:p w:rsidR="00DB787E" w:rsidRPr="00F0633A" w:rsidRDefault="00DB787E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DB787E" w:rsidRPr="00F0633A" w:rsidTr="000B0FE8">
        <w:trPr>
          <w:trHeight w:val="1076"/>
        </w:trPr>
        <w:tc>
          <w:tcPr>
            <w:tcW w:w="1304" w:type="dxa"/>
          </w:tcPr>
          <w:p w:rsidR="00DB787E" w:rsidRPr="00F0633A" w:rsidRDefault="00DB787E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4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2044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10.12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«ЛК Массив»</w:t>
            </w:r>
          </w:p>
        </w:tc>
        <w:tc>
          <w:tcPr>
            <w:tcW w:w="1587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6950145661</w:t>
            </w:r>
          </w:p>
        </w:tc>
        <w:tc>
          <w:tcPr>
            <w:tcW w:w="1531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26,8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08.09.2020</w:t>
            </w:r>
          </w:p>
        </w:tc>
        <w:tc>
          <w:tcPr>
            <w:tcW w:w="1418" w:type="dxa"/>
          </w:tcPr>
          <w:p w:rsidR="00DB787E" w:rsidRPr="00F0633A" w:rsidRDefault="00DB787E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DB787E" w:rsidRPr="00F0633A" w:rsidTr="000B0FE8">
        <w:trPr>
          <w:trHeight w:val="242"/>
        </w:trPr>
        <w:tc>
          <w:tcPr>
            <w:tcW w:w="1304" w:type="dxa"/>
          </w:tcPr>
          <w:p w:rsidR="00DB787E" w:rsidRPr="00F0633A" w:rsidRDefault="00DB787E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4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1662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21.10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ИП Костылев С.В.</w:t>
            </w:r>
          </w:p>
        </w:tc>
        <w:tc>
          <w:tcPr>
            <w:tcW w:w="1587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690200081089</w:t>
            </w:r>
          </w:p>
        </w:tc>
        <w:tc>
          <w:tcPr>
            <w:tcW w:w="1531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Решением ТГД от 29.12.2008 № 84 (215) нежилые помещения </w:t>
            </w:r>
            <w:r>
              <w:rPr>
                <w:sz w:val="20"/>
              </w:rPr>
              <w:lastRenderedPageBreak/>
              <w:t>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19,9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04.09.2020</w:t>
            </w:r>
          </w:p>
        </w:tc>
        <w:tc>
          <w:tcPr>
            <w:tcW w:w="1418" w:type="dxa"/>
          </w:tcPr>
          <w:p w:rsidR="00DB787E" w:rsidRPr="00F0633A" w:rsidRDefault="00DB787E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DB787E" w:rsidRPr="00F0633A" w:rsidTr="000B0FE8">
        <w:trPr>
          <w:trHeight w:val="75"/>
        </w:trPr>
        <w:tc>
          <w:tcPr>
            <w:tcW w:w="1304" w:type="dxa"/>
          </w:tcPr>
          <w:p w:rsidR="00DB787E" w:rsidRPr="00F0633A" w:rsidRDefault="00DB787E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181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1662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21.10</w:t>
            </w:r>
            <w:r w:rsidRPr="00F0633A">
              <w:rPr>
                <w:sz w:val="20"/>
              </w:rPr>
              <w:t>.2019</w:t>
            </w:r>
          </w:p>
        </w:tc>
        <w:tc>
          <w:tcPr>
            <w:tcW w:w="2473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ИП Базаров А.А.</w:t>
            </w:r>
          </w:p>
        </w:tc>
        <w:tc>
          <w:tcPr>
            <w:tcW w:w="1587" w:type="dxa"/>
          </w:tcPr>
          <w:p w:rsidR="00DB787E" w:rsidRPr="00F0633A" w:rsidRDefault="00DB787E" w:rsidP="00DB78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695001744580</w:t>
            </w:r>
          </w:p>
        </w:tc>
        <w:tc>
          <w:tcPr>
            <w:tcW w:w="1531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53,3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DB787E" w:rsidRPr="00F0633A" w:rsidRDefault="00DB787E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04.09.2020</w:t>
            </w:r>
          </w:p>
        </w:tc>
        <w:tc>
          <w:tcPr>
            <w:tcW w:w="1418" w:type="dxa"/>
          </w:tcPr>
          <w:p w:rsidR="00DB787E" w:rsidRPr="00F0633A" w:rsidRDefault="00DB787E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F4354F" w:rsidRPr="00F0633A" w:rsidTr="000B0FE8">
        <w:trPr>
          <w:trHeight w:val="75"/>
        </w:trPr>
        <w:tc>
          <w:tcPr>
            <w:tcW w:w="1304" w:type="dxa"/>
          </w:tcPr>
          <w:p w:rsidR="00F4354F" w:rsidRPr="00F0633A" w:rsidRDefault="00F4354F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4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751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31.05.</w:t>
            </w:r>
            <w:r w:rsidRPr="00F0633A">
              <w:rPr>
                <w:sz w:val="20"/>
              </w:rPr>
              <w:t>2019</w:t>
            </w:r>
          </w:p>
        </w:tc>
        <w:tc>
          <w:tcPr>
            <w:tcW w:w="2473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Карпутцева</w:t>
            </w:r>
            <w:proofErr w:type="spellEnd"/>
            <w:r>
              <w:rPr>
                <w:sz w:val="20"/>
              </w:rPr>
              <w:t xml:space="preserve"> И.В.</w:t>
            </w:r>
          </w:p>
        </w:tc>
        <w:tc>
          <w:tcPr>
            <w:tcW w:w="1587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690303153708</w:t>
            </w:r>
          </w:p>
        </w:tc>
        <w:tc>
          <w:tcPr>
            <w:tcW w:w="1531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</w:t>
            </w:r>
            <w:r>
              <w:rPr>
                <w:sz w:val="20"/>
              </w:rPr>
              <w:lastRenderedPageBreak/>
              <w:t>инфраструктуру поддержки данных субъектов</w:t>
            </w:r>
          </w:p>
        </w:tc>
        <w:tc>
          <w:tcPr>
            <w:tcW w:w="1524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19,8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06.05.2020</w:t>
            </w:r>
          </w:p>
        </w:tc>
        <w:tc>
          <w:tcPr>
            <w:tcW w:w="1418" w:type="dxa"/>
          </w:tcPr>
          <w:p w:rsidR="00F4354F" w:rsidRPr="00F0633A" w:rsidRDefault="00F4354F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F4354F" w:rsidRPr="00F0633A" w:rsidTr="000B0FE8">
        <w:trPr>
          <w:trHeight w:val="75"/>
        </w:trPr>
        <w:tc>
          <w:tcPr>
            <w:tcW w:w="1304" w:type="dxa"/>
          </w:tcPr>
          <w:p w:rsidR="00F4354F" w:rsidRPr="00F0633A" w:rsidRDefault="00F4354F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814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751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31.05.</w:t>
            </w:r>
            <w:r w:rsidRPr="00F0633A">
              <w:rPr>
                <w:sz w:val="20"/>
              </w:rPr>
              <w:t>2019</w:t>
            </w:r>
          </w:p>
        </w:tc>
        <w:tc>
          <w:tcPr>
            <w:tcW w:w="2473" w:type="dxa"/>
          </w:tcPr>
          <w:p w:rsidR="00F4354F" w:rsidRPr="00F0633A" w:rsidRDefault="002F5F88" w:rsidP="00664F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Эко</w:t>
            </w:r>
            <w:r w:rsidR="00664F1D">
              <w:rPr>
                <w:sz w:val="20"/>
              </w:rPr>
              <w:t>п</w:t>
            </w:r>
            <w:proofErr w:type="spellEnd"/>
            <w:r w:rsidR="00F4354F">
              <w:rPr>
                <w:sz w:val="20"/>
              </w:rPr>
              <w:t xml:space="preserve"> плюс</w:t>
            </w:r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6950224391</w:t>
            </w:r>
          </w:p>
        </w:tc>
        <w:tc>
          <w:tcPr>
            <w:tcW w:w="1531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Решением ТГД от 29.12.2008 № 84 (215) нежилые помещения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      </w:r>
          </w:p>
        </w:tc>
        <w:tc>
          <w:tcPr>
            <w:tcW w:w="1524" w:type="dxa"/>
          </w:tcPr>
          <w:p w:rsidR="00F4354F" w:rsidRPr="00F0633A" w:rsidRDefault="00F4354F" w:rsidP="00F4354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17,4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622" w:type="dxa"/>
          </w:tcPr>
          <w:p w:rsidR="00F4354F" w:rsidRPr="00F0633A" w:rsidRDefault="00F4354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 06.05.2020</w:t>
            </w:r>
          </w:p>
        </w:tc>
        <w:tc>
          <w:tcPr>
            <w:tcW w:w="1418" w:type="dxa"/>
          </w:tcPr>
          <w:p w:rsidR="00F4354F" w:rsidRPr="00F0633A" w:rsidRDefault="00F4354F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E3A16" w:rsidRPr="00F0633A" w:rsidTr="000B0FE8">
        <w:trPr>
          <w:trHeight w:val="75"/>
        </w:trPr>
        <w:tc>
          <w:tcPr>
            <w:tcW w:w="1304" w:type="dxa"/>
          </w:tcPr>
          <w:p w:rsidR="00BE3A16" w:rsidRDefault="00BE3A16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4" w:type="dxa"/>
          </w:tcPr>
          <w:p w:rsidR="00BE3A16" w:rsidRPr="00F0633A" w:rsidRDefault="00BE3A16" w:rsidP="00BE3A16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424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24.03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BE3A16" w:rsidRPr="00F0633A" w:rsidRDefault="00BE3A16" w:rsidP="00BE3A1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«Новая лаборатория»</w:t>
            </w:r>
          </w:p>
        </w:tc>
        <w:tc>
          <w:tcPr>
            <w:tcW w:w="1587" w:type="dxa"/>
          </w:tcPr>
          <w:p w:rsidR="00BE3A16" w:rsidRPr="00F0633A" w:rsidRDefault="00BE3A16" w:rsidP="00BE3A1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6952003221</w:t>
            </w:r>
          </w:p>
        </w:tc>
        <w:tc>
          <w:tcPr>
            <w:tcW w:w="1531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8 570 000,00</w:t>
            </w:r>
          </w:p>
        </w:tc>
        <w:tc>
          <w:tcPr>
            <w:tcW w:w="162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BE3A16" w:rsidRPr="00F0633A" w:rsidRDefault="00BE3A16" w:rsidP="00AC7852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E3A16" w:rsidRPr="00F0633A" w:rsidTr="000B0FE8">
        <w:trPr>
          <w:trHeight w:val="75"/>
        </w:trPr>
        <w:tc>
          <w:tcPr>
            <w:tcW w:w="1304" w:type="dxa"/>
          </w:tcPr>
          <w:p w:rsidR="00BE3A16" w:rsidRDefault="00BE3A16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424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24.03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ИП Гусева Ирина Александровна</w:t>
            </w:r>
          </w:p>
        </w:tc>
        <w:tc>
          <w:tcPr>
            <w:tcW w:w="1587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690402491017</w:t>
            </w:r>
          </w:p>
        </w:tc>
        <w:tc>
          <w:tcPr>
            <w:tcW w:w="1531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515 000,00</w:t>
            </w:r>
          </w:p>
        </w:tc>
        <w:tc>
          <w:tcPr>
            <w:tcW w:w="162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BE3A16" w:rsidRPr="00F0633A" w:rsidRDefault="00BE3A16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E3A16" w:rsidRPr="00F0633A" w:rsidTr="000B0FE8">
        <w:trPr>
          <w:trHeight w:val="75"/>
        </w:trPr>
        <w:tc>
          <w:tcPr>
            <w:tcW w:w="1304" w:type="dxa"/>
          </w:tcPr>
          <w:p w:rsidR="00BE3A16" w:rsidRDefault="00BE3A16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424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24.03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BE3A16" w:rsidRPr="00F0633A" w:rsidRDefault="00BE3A16" w:rsidP="00BE3A1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Военторг</w:t>
            </w:r>
            <w:proofErr w:type="spellEnd"/>
            <w:r>
              <w:rPr>
                <w:sz w:val="20"/>
              </w:rPr>
              <w:t>-Тверь»</w:t>
            </w:r>
          </w:p>
        </w:tc>
        <w:tc>
          <w:tcPr>
            <w:tcW w:w="1587" w:type="dxa"/>
          </w:tcPr>
          <w:p w:rsidR="00BE3A16" w:rsidRPr="00F0633A" w:rsidRDefault="00BE3A16" w:rsidP="00BE3A1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6905044735</w:t>
            </w:r>
          </w:p>
        </w:tc>
        <w:tc>
          <w:tcPr>
            <w:tcW w:w="1531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2 459 166,67</w:t>
            </w:r>
          </w:p>
        </w:tc>
        <w:tc>
          <w:tcPr>
            <w:tcW w:w="162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BE3A16" w:rsidRPr="00F0633A" w:rsidRDefault="00BE3A16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BE3A16" w:rsidRPr="00F0633A" w:rsidTr="000B0FE8">
        <w:trPr>
          <w:trHeight w:val="75"/>
        </w:trPr>
        <w:tc>
          <w:tcPr>
            <w:tcW w:w="1304" w:type="dxa"/>
          </w:tcPr>
          <w:p w:rsidR="00BE3A16" w:rsidRDefault="00BE3A16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81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424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24.03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ИП Шведов Анатолий Анатольевич</w:t>
            </w:r>
          </w:p>
        </w:tc>
        <w:tc>
          <w:tcPr>
            <w:tcW w:w="1587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690141227400</w:t>
            </w:r>
          </w:p>
        </w:tc>
        <w:tc>
          <w:tcPr>
            <w:tcW w:w="1531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1 259 166,67</w:t>
            </w:r>
          </w:p>
        </w:tc>
        <w:tc>
          <w:tcPr>
            <w:tcW w:w="1622" w:type="dxa"/>
          </w:tcPr>
          <w:p w:rsidR="00BE3A16" w:rsidRPr="00F0633A" w:rsidRDefault="00BE3A1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BE3A16" w:rsidRPr="00F0633A" w:rsidRDefault="00BE3A16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72442F" w:rsidRPr="00F0633A" w:rsidTr="000B0FE8">
        <w:trPr>
          <w:trHeight w:val="75"/>
        </w:trPr>
        <w:tc>
          <w:tcPr>
            <w:tcW w:w="1304" w:type="dxa"/>
          </w:tcPr>
          <w:p w:rsidR="0072442F" w:rsidRDefault="0072442F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14" w:type="dxa"/>
          </w:tcPr>
          <w:p w:rsidR="0072442F" w:rsidRPr="00F0633A" w:rsidRDefault="0072442F" w:rsidP="0072442F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845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09.07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2473" w:type="dxa"/>
          </w:tcPr>
          <w:p w:rsidR="0072442F" w:rsidRDefault="0072442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ИП Столяренко Павел Анатольевич</w:t>
            </w:r>
          </w:p>
        </w:tc>
        <w:tc>
          <w:tcPr>
            <w:tcW w:w="1587" w:type="dxa"/>
          </w:tcPr>
          <w:p w:rsidR="0072442F" w:rsidRDefault="0072442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690210532164</w:t>
            </w:r>
          </w:p>
        </w:tc>
        <w:tc>
          <w:tcPr>
            <w:tcW w:w="1531" w:type="dxa"/>
          </w:tcPr>
          <w:p w:rsidR="0072442F" w:rsidRPr="00F0633A" w:rsidRDefault="0072442F" w:rsidP="00AC6395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72442F" w:rsidRPr="00F0633A" w:rsidRDefault="0072442F" w:rsidP="00AC6395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72442F" w:rsidRPr="00F0633A" w:rsidRDefault="0072442F" w:rsidP="00AC6395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72442F" w:rsidRDefault="0072442F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3 851 564,17</w:t>
            </w:r>
          </w:p>
        </w:tc>
        <w:tc>
          <w:tcPr>
            <w:tcW w:w="1622" w:type="dxa"/>
          </w:tcPr>
          <w:p w:rsidR="0072442F" w:rsidRPr="00F0633A" w:rsidRDefault="0072442F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72442F" w:rsidRPr="00F0633A" w:rsidRDefault="0072442F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4D25D6" w:rsidRPr="00F0633A" w:rsidTr="000B0FE8">
        <w:trPr>
          <w:trHeight w:val="75"/>
        </w:trPr>
        <w:tc>
          <w:tcPr>
            <w:tcW w:w="1304" w:type="dxa"/>
          </w:tcPr>
          <w:p w:rsidR="004D25D6" w:rsidRDefault="004D25D6" w:rsidP="00E569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14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845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09.07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2473" w:type="dxa"/>
          </w:tcPr>
          <w:p w:rsidR="004D25D6" w:rsidRDefault="004D25D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ГлавПластОкна</w:t>
            </w:r>
            <w:proofErr w:type="spellEnd"/>
            <w:r>
              <w:rPr>
                <w:sz w:val="20"/>
              </w:rPr>
              <w:t>+»</w:t>
            </w:r>
          </w:p>
        </w:tc>
        <w:tc>
          <w:tcPr>
            <w:tcW w:w="1587" w:type="dxa"/>
          </w:tcPr>
          <w:p w:rsidR="004D25D6" w:rsidRDefault="004D25D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6950041180</w:t>
            </w:r>
          </w:p>
        </w:tc>
        <w:tc>
          <w:tcPr>
            <w:tcW w:w="1531" w:type="dxa"/>
          </w:tcPr>
          <w:p w:rsidR="004D25D6" w:rsidRPr="00F0633A" w:rsidRDefault="004D25D6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4D25D6" w:rsidRPr="00F0633A" w:rsidRDefault="004D25D6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4D25D6" w:rsidRPr="00F0633A" w:rsidRDefault="004D25D6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4D25D6" w:rsidRDefault="004D25D6" w:rsidP="003D6A2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1 521 216,67</w:t>
            </w:r>
          </w:p>
        </w:tc>
        <w:tc>
          <w:tcPr>
            <w:tcW w:w="1622" w:type="dxa"/>
          </w:tcPr>
          <w:p w:rsidR="004D25D6" w:rsidRPr="00F0633A" w:rsidRDefault="004D25D6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4D25D6" w:rsidRPr="00F0633A" w:rsidRDefault="004D25D6" w:rsidP="003D6A28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4D25D6" w:rsidRPr="00F0633A" w:rsidTr="000B0FE8">
        <w:trPr>
          <w:trHeight w:val="75"/>
        </w:trPr>
        <w:tc>
          <w:tcPr>
            <w:tcW w:w="15655" w:type="dxa"/>
            <w:gridSpan w:val="9"/>
          </w:tcPr>
          <w:p w:rsidR="004D25D6" w:rsidRPr="00F0633A" w:rsidRDefault="004D25D6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II. Субъекты малого предпринимательства (за исключением микропредприятий)</w:t>
            </w:r>
          </w:p>
        </w:tc>
      </w:tr>
      <w:tr w:rsidR="004D25D6" w:rsidRPr="00F0633A" w:rsidTr="000B0FE8">
        <w:trPr>
          <w:trHeight w:val="75"/>
        </w:trPr>
        <w:tc>
          <w:tcPr>
            <w:tcW w:w="1304" w:type="dxa"/>
          </w:tcPr>
          <w:p w:rsidR="004D25D6" w:rsidRPr="00F0633A" w:rsidRDefault="004D25D6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14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424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24.03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  <w:r w:rsidRPr="00F0633A">
              <w:rPr>
                <w:sz w:val="20"/>
              </w:rPr>
              <w:t xml:space="preserve"> </w:t>
            </w:r>
          </w:p>
        </w:tc>
        <w:tc>
          <w:tcPr>
            <w:tcW w:w="2473" w:type="dxa"/>
          </w:tcPr>
          <w:p w:rsidR="004D25D6" w:rsidRPr="00F0633A" w:rsidRDefault="004D25D6" w:rsidP="00BE3A1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«Сияние»</w:t>
            </w:r>
          </w:p>
        </w:tc>
        <w:tc>
          <w:tcPr>
            <w:tcW w:w="1587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6903044867</w:t>
            </w:r>
          </w:p>
        </w:tc>
        <w:tc>
          <w:tcPr>
            <w:tcW w:w="1531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8 162 500,00</w:t>
            </w:r>
          </w:p>
        </w:tc>
        <w:tc>
          <w:tcPr>
            <w:tcW w:w="1622" w:type="dxa"/>
          </w:tcPr>
          <w:p w:rsidR="004D25D6" w:rsidRPr="00F0633A" w:rsidRDefault="004D25D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4D25D6" w:rsidRPr="00F0633A" w:rsidRDefault="004D25D6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472826" w:rsidRPr="00F0633A" w:rsidTr="000B0FE8">
        <w:trPr>
          <w:trHeight w:val="75"/>
        </w:trPr>
        <w:tc>
          <w:tcPr>
            <w:tcW w:w="1304" w:type="dxa"/>
          </w:tcPr>
          <w:p w:rsidR="00472826" w:rsidRDefault="00472826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14" w:type="dxa"/>
          </w:tcPr>
          <w:p w:rsidR="00472826" w:rsidRPr="00F0633A" w:rsidRDefault="00472826" w:rsidP="00623F69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>№501/</w:t>
            </w:r>
            <w:proofErr w:type="gramStart"/>
            <w:r w:rsidRPr="00472826">
              <w:rPr>
                <w:sz w:val="20"/>
              </w:rPr>
              <w:t>р</w:t>
            </w:r>
            <w:proofErr w:type="gramEnd"/>
            <w:r w:rsidRPr="00472826">
              <w:rPr>
                <w:sz w:val="20"/>
              </w:rPr>
              <w:t xml:space="preserve"> </w:t>
            </w:r>
            <w:r w:rsidRPr="00472826">
              <w:rPr>
                <w:sz w:val="20"/>
              </w:rPr>
              <w:t>от 13.04.2020</w:t>
            </w:r>
          </w:p>
        </w:tc>
        <w:tc>
          <w:tcPr>
            <w:tcW w:w="2473" w:type="dxa"/>
          </w:tcPr>
          <w:p w:rsidR="00472826" w:rsidRDefault="00472826" w:rsidP="00472826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 xml:space="preserve">ООО </w:t>
            </w:r>
            <w:r>
              <w:rPr>
                <w:sz w:val="20"/>
              </w:rPr>
              <w:t>«</w:t>
            </w:r>
            <w:r w:rsidRPr="00472826">
              <w:rPr>
                <w:sz w:val="20"/>
              </w:rPr>
              <w:t>БИЗНЕС БРЕНД</w:t>
            </w:r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472826" w:rsidRDefault="00472826" w:rsidP="00623F69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>6952315630</w:t>
            </w:r>
          </w:p>
        </w:tc>
        <w:tc>
          <w:tcPr>
            <w:tcW w:w="1531" w:type="dxa"/>
          </w:tcPr>
          <w:p w:rsidR="00472826" w:rsidRPr="00F0633A" w:rsidRDefault="00472826" w:rsidP="00623F69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472826" w:rsidRPr="00F0633A" w:rsidRDefault="00472826" w:rsidP="00623F69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 xml:space="preserve">предоставление субъектам МСП помещений в </w:t>
            </w:r>
            <w:proofErr w:type="gramStart"/>
            <w:r w:rsidRPr="00472826">
              <w:rPr>
                <w:sz w:val="20"/>
              </w:rPr>
              <w:t>Тверском</w:t>
            </w:r>
            <w:proofErr w:type="gramEnd"/>
            <w:r w:rsidRPr="00472826">
              <w:rPr>
                <w:sz w:val="20"/>
              </w:rPr>
              <w:t xml:space="preserve"> городском бизнес-инкубаторе на льготных условиях</w:t>
            </w:r>
          </w:p>
        </w:tc>
        <w:tc>
          <w:tcPr>
            <w:tcW w:w="1524" w:type="dxa"/>
          </w:tcPr>
          <w:p w:rsidR="00472826" w:rsidRDefault="00472826" w:rsidP="00623F69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>54,7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2" w:type="dxa"/>
          </w:tcPr>
          <w:p w:rsidR="00472826" w:rsidRPr="00F0633A" w:rsidRDefault="00472826" w:rsidP="00623F69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>10.04.2020-05.06.2020</w:t>
            </w:r>
          </w:p>
        </w:tc>
        <w:tc>
          <w:tcPr>
            <w:tcW w:w="1418" w:type="dxa"/>
          </w:tcPr>
          <w:p w:rsidR="00472826" w:rsidRPr="00F0633A" w:rsidRDefault="00472826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F3019" w:rsidRPr="00F0633A" w:rsidTr="000B0FE8">
        <w:trPr>
          <w:trHeight w:val="75"/>
        </w:trPr>
        <w:tc>
          <w:tcPr>
            <w:tcW w:w="1304" w:type="dxa"/>
          </w:tcPr>
          <w:p w:rsidR="00EF3019" w:rsidRDefault="00EF3019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14" w:type="dxa"/>
          </w:tcPr>
          <w:p w:rsidR="00EF3019" w:rsidRPr="00472826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№739/</w:t>
            </w:r>
            <w:proofErr w:type="gramStart"/>
            <w:r w:rsidRPr="00EF3019">
              <w:rPr>
                <w:sz w:val="20"/>
              </w:rPr>
              <w:t>р</w:t>
            </w:r>
            <w:proofErr w:type="gramEnd"/>
            <w:r w:rsidRPr="00EF3019">
              <w:rPr>
                <w:sz w:val="20"/>
              </w:rPr>
              <w:t xml:space="preserve"> </w:t>
            </w:r>
            <w:r w:rsidRPr="00EF3019">
              <w:rPr>
                <w:sz w:val="20"/>
              </w:rPr>
              <w:t>от 10.06.2020</w:t>
            </w:r>
          </w:p>
        </w:tc>
        <w:tc>
          <w:tcPr>
            <w:tcW w:w="2473" w:type="dxa"/>
          </w:tcPr>
          <w:p w:rsidR="00EF3019" w:rsidRPr="00472826" w:rsidRDefault="00EF3019" w:rsidP="00EF301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 xml:space="preserve">ООО </w:t>
            </w:r>
            <w:r>
              <w:rPr>
                <w:sz w:val="20"/>
              </w:rPr>
              <w:t>«</w:t>
            </w:r>
            <w:r w:rsidRPr="00EF3019">
              <w:rPr>
                <w:sz w:val="20"/>
              </w:rPr>
              <w:t>СТРОЙДОМ</w:t>
            </w:r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EF3019" w:rsidRPr="00472826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6950236407</w:t>
            </w:r>
          </w:p>
        </w:tc>
        <w:tc>
          <w:tcPr>
            <w:tcW w:w="1531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 xml:space="preserve">предоставление субъектам МСП помещений в </w:t>
            </w:r>
            <w:proofErr w:type="gramStart"/>
            <w:r w:rsidRPr="00472826">
              <w:rPr>
                <w:sz w:val="20"/>
              </w:rPr>
              <w:t>Тверском</w:t>
            </w:r>
            <w:proofErr w:type="gramEnd"/>
            <w:r w:rsidRPr="00472826">
              <w:rPr>
                <w:sz w:val="20"/>
              </w:rPr>
              <w:t xml:space="preserve"> </w:t>
            </w:r>
            <w:r w:rsidRPr="00472826">
              <w:rPr>
                <w:sz w:val="20"/>
              </w:rPr>
              <w:lastRenderedPageBreak/>
              <w:t>городском бизнес-инкубаторе на льготных условиях</w:t>
            </w:r>
          </w:p>
        </w:tc>
        <w:tc>
          <w:tcPr>
            <w:tcW w:w="1524" w:type="dxa"/>
          </w:tcPr>
          <w:p w:rsidR="00EF3019" w:rsidRPr="00472826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lastRenderedPageBreak/>
              <w:t>31,8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622" w:type="dxa"/>
          </w:tcPr>
          <w:p w:rsidR="00EF3019" w:rsidRPr="00472826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11.06.2020-10.05.2021</w:t>
            </w:r>
          </w:p>
        </w:tc>
        <w:tc>
          <w:tcPr>
            <w:tcW w:w="1418" w:type="dxa"/>
          </w:tcPr>
          <w:p w:rsidR="00EF3019" w:rsidRPr="00F0633A" w:rsidRDefault="000B0FE8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F3019" w:rsidRPr="00F0633A" w:rsidTr="000B0FE8">
        <w:trPr>
          <w:trHeight w:val="75"/>
        </w:trPr>
        <w:tc>
          <w:tcPr>
            <w:tcW w:w="1304" w:type="dxa"/>
          </w:tcPr>
          <w:p w:rsidR="00EF3019" w:rsidRDefault="00EF3019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814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№739/</w:t>
            </w:r>
            <w:proofErr w:type="gramStart"/>
            <w:r w:rsidRPr="00EF3019">
              <w:rPr>
                <w:sz w:val="20"/>
              </w:rPr>
              <w:t>р</w:t>
            </w:r>
            <w:proofErr w:type="gramEnd"/>
            <w:r w:rsidRPr="00EF3019">
              <w:rPr>
                <w:sz w:val="20"/>
              </w:rPr>
              <w:t xml:space="preserve"> </w:t>
            </w:r>
            <w:r w:rsidRPr="00EF3019">
              <w:rPr>
                <w:sz w:val="20"/>
              </w:rPr>
              <w:t>от 10.06.2020</w:t>
            </w:r>
          </w:p>
        </w:tc>
        <w:tc>
          <w:tcPr>
            <w:tcW w:w="2473" w:type="dxa"/>
          </w:tcPr>
          <w:p w:rsidR="00EF3019" w:rsidRPr="00EF3019" w:rsidRDefault="00EF3019" w:rsidP="00EF30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Pr="00EF3019">
              <w:rPr>
                <w:sz w:val="20"/>
              </w:rPr>
              <w:t>ПАРТНЕР</w:t>
            </w:r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6950238429</w:t>
            </w:r>
          </w:p>
        </w:tc>
        <w:tc>
          <w:tcPr>
            <w:tcW w:w="1531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 xml:space="preserve">предоставление субъектам МСП помещений в </w:t>
            </w:r>
            <w:proofErr w:type="gramStart"/>
            <w:r w:rsidRPr="00472826">
              <w:rPr>
                <w:sz w:val="20"/>
              </w:rPr>
              <w:t>Тверском</w:t>
            </w:r>
            <w:proofErr w:type="gramEnd"/>
            <w:r w:rsidRPr="00472826">
              <w:rPr>
                <w:sz w:val="20"/>
              </w:rPr>
              <w:t xml:space="preserve"> городском бизнес-инкубаторе на льготных условиях</w:t>
            </w:r>
          </w:p>
        </w:tc>
        <w:tc>
          <w:tcPr>
            <w:tcW w:w="1524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22,6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2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11.06.2020-10.05.2021</w:t>
            </w:r>
          </w:p>
        </w:tc>
        <w:tc>
          <w:tcPr>
            <w:tcW w:w="1418" w:type="dxa"/>
          </w:tcPr>
          <w:p w:rsidR="00EF3019" w:rsidRPr="00F0633A" w:rsidRDefault="000B0FE8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F3019" w:rsidRPr="00F0633A" w:rsidTr="000B0FE8">
        <w:trPr>
          <w:trHeight w:val="75"/>
        </w:trPr>
        <w:tc>
          <w:tcPr>
            <w:tcW w:w="1304" w:type="dxa"/>
          </w:tcPr>
          <w:p w:rsidR="00EF3019" w:rsidRDefault="00EF3019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14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№739/</w:t>
            </w:r>
            <w:proofErr w:type="gramStart"/>
            <w:r w:rsidRPr="00EF3019">
              <w:rPr>
                <w:sz w:val="20"/>
              </w:rPr>
              <w:t>р</w:t>
            </w:r>
            <w:proofErr w:type="gramEnd"/>
            <w:r w:rsidRPr="00EF3019">
              <w:rPr>
                <w:sz w:val="20"/>
              </w:rPr>
              <w:t xml:space="preserve"> </w:t>
            </w:r>
            <w:r w:rsidRPr="00EF3019">
              <w:rPr>
                <w:sz w:val="20"/>
              </w:rPr>
              <w:t>от 10.06.2020</w:t>
            </w:r>
          </w:p>
        </w:tc>
        <w:tc>
          <w:tcPr>
            <w:tcW w:w="2473" w:type="dxa"/>
          </w:tcPr>
          <w:p w:rsidR="00EF3019" w:rsidRDefault="00EF3019" w:rsidP="00EF301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 xml:space="preserve">ООО </w:t>
            </w:r>
            <w:r>
              <w:rPr>
                <w:sz w:val="20"/>
              </w:rPr>
              <w:t>«</w:t>
            </w:r>
            <w:r w:rsidRPr="00EF3019">
              <w:rPr>
                <w:sz w:val="20"/>
              </w:rPr>
              <w:t>АРИМАН-М</w:t>
            </w:r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6914020378</w:t>
            </w:r>
          </w:p>
        </w:tc>
        <w:tc>
          <w:tcPr>
            <w:tcW w:w="1531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F3019" w:rsidRPr="00F0633A" w:rsidRDefault="00EF3019" w:rsidP="0027668A">
            <w:pPr>
              <w:pStyle w:val="ConsPlusNormal"/>
              <w:rPr>
                <w:sz w:val="20"/>
              </w:rPr>
            </w:pPr>
            <w:r w:rsidRPr="00472826">
              <w:rPr>
                <w:sz w:val="20"/>
              </w:rPr>
              <w:t xml:space="preserve">предоставление субъектам МСП помещений в </w:t>
            </w:r>
            <w:proofErr w:type="gramStart"/>
            <w:r w:rsidRPr="00472826">
              <w:rPr>
                <w:sz w:val="20"/>
              </w:rPr>
              <w:t>Тверском</w:t>
            </w:r>
            <w:proofErr w:type="gramEnd"/>
            <w:r w:rsidRPr="00472826">
              <w:rPr>
                <w:sz w:val="20"/>
              </w:rPr>
              <w:t xml:space="preserve"> городском бизнес-инкубаторе на льготных условиях</w:t>
            </w:r>
          </w:p>
        </w:tc>
        <w:tc>
          <w:tcPr>
            <w:tcW w:w="1524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12,50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2" w:type="dxa"/>
          </w:tcPr>
          <w:p w:rsidR="00EF3019" w:rsidRPr="00EF3019" w:rsidRDefault="00EF3019" w:rsidP="00623F69">
            <w:pPr>
              <w:pStyle w:val="ConsPlusNormal"/>
              <w:rPr>
                <w:sz w:val="20"/>
              </w:rPr>
            </w:pPr>
            <w:r w:rsidRPr="00EF3019">
              <w:rPr>
                <w:sz w:val="20"/>
              </w:rPr>
              <w:t>11.06.2020-10.05.2021</w:t>
            </w:r>
          </w:p>
        </w:tc>
        <w:tc>
          <w:tcPr>
            <w:tcW w:w="1418" w:type="dxa"/>
          </w:tcPr>
          <w:p w:rsidR="00EF3019" w:rsidRPr="00F0633A" w:rsidRDefault="000B0FE8" w:rsidP="00623F69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EF3019" w:rsidRPr="00F0633A" w:rsidTr="000B0FE8">
        <w:trPr>
          <w:trHeight w:val="75"/>
        </w:trPr>
        <w:tc>
          <w:tcPr>
            <w:tcW w:w="1304" w:type="dxa"/>
          </w:tcPr>
          <w:p w:rsidR="00EF3019" w:rsidRDefault="00EF3019" w:rsidP="00EF301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14" w:type="dxa"/>
          </w:tcPr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 xml:space="preserve">№ </w:t>
            </w:r>
            <w:r>
              <w:rPr>
                <w:sz w:val="20"/>
              </w:rPr>
              <w:t>845</w:t>
            </w:r>
            <w:r w:rsidRPr="00F0633A">
              <w:rPr>
                <w:sz w:val="20"/>
              </w:rPr>
              <w:t>/</w:t>
            </w:r>
            <w:proofErr w:type="gramStart"/>
            <w:r w:rsidRPr="00F0633A">
              <w:rPr>
                <w:sz w:val="20"/>
              </w:rPr>
              <w:t>р</w:t>
            </w:r>
            <w:proofErr w:type="gramEnd"/>
            <w:r w:rsidRPr="00F0633A">
              <w:rPr>
                <w:sz w:val="20"/>
              </w:rPr>
              <w:t xml:space="preserve"> от </w:t>
            </w:r>
            <w:r>
              <w:rPr>
                <w:sz w:val="20"/>
              </w:rPr>
              <w:t>09.07</w:t>
            </w:r>
            <w:r w:rsidRPr="00F0633A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2473" w:type="dxa"/>
          </w:tcPr>
          <w:p w:rsidR="00EF3019" w:rsidRPr="00F0633A" w:rsidRDefault="00EF3019" w:rsidP="004D25D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ООО Строительная компания «</w:t>
            </w:r>
            <w:proofErr w:type="spellStart"/>
            <w:r>
              <w:rPr>
                <w:sz w:val="20"/>
              </w:rPr>
              <w:t>ЭкоСтрой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87" w:type="dxa"/>
          </w:tcPr>
          <w:p w:rsidR="00EF3019" w:rsidRPr="00F0633A" w:rsidRDefault="00EF3019" w:rsidP="00D3498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6950186146</w:t>
            </w:r>
          </w:p>
        </w:tc>
        <w:tc>
          <w:tcPr>
            <w:tcW w:w="1531" w:type="dxa"/>
          </w:tcPr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2 091 422,50</w:t>
            </w:r>
          </w:p>
        </w:tc>
        <w:tc>
          <w:tcPr>
            <w:tcW w:w="1622" w:type="dxa"/>
          </w:tcPr>
          <w:p w:rsidR="00EF3019" w:rsidRPr="00F0633A" w:rsidRDefault="00EF3019" w:rsidP="003D6A28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оплата в рассрочку сроком на 5 лет</w:t>
            </w:r>
          </w:p>
        </w:tc>
        <w:tc>
          <w:tcPr>
            <w:tcW w:w="1418" w:type="dxa"/>
          </w:tcPr>
          <w:p w:rsidR="00EF3019" w:rsidRPr="00F0633A" w:rsidRDefault="00EF3019" w:rsidP="003D6A28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0B0FE8" w:rsidRPr="00F0633A" w:rsidTr="000B0FE8">
        <w:trPr>
          <w:trHeight w:val="75"/>
        </w:trPr>
        <w:tc>
          <w:tcPr>
            <w:tcW w:w="1304" w:type="dxa"/>
          </w:tcPr>
          <w:p w:rsidR="000B0FE8" w:rsidRDefault="000B0FE8" w:rsidP="00720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14" w:type="dxa"/>
          </w:tcPr>
          <w:p w:rsidR="000B0FE8" w:rsidRPr="00F0633A" w:rsidRDefault="000B0FE8" w:rsidP="000B0FE8">
            <w:pPr>
              <w:pStyle w:val="ConsPlusNormal"/>
              <w:rPr>
                <w:sz w:val="20"/>
              </w:rPr>
            </w:pPr>
            <w:r w:rsidRPr="000B0FE8">
              <w:rPr>
                <w:sz w:val="20"/>
              </w:rPr>
              <w:t>№ 867/</w:t>
            </w:r>
            <w:proofErr w:type="gramStart"/>
            <w:r w:rsidRPr="000B0FE8">
              <w:rPr>
                <w:sz w:val="20"/>
              </w:rPr>
              <w:t>р</w:t>
            </w:r>
            <w:proofErr w:type="gramEnd"/>
            <w:r w:rsidRPr="000B0FE8">
              <w:rPr>
                <w:sz w:val="20"/>
              </w:rPr>
              <w:t xml:space="preserve"> </w:t>
            </w:r>
            <w:r w:rsidRPr="000B0FE8">
              <w:rPr>
                <w:sz w:val="20"/>
              </w:rPr>
              <w:t xml:space="preserve">от 14.07.2020 </w:t>
            </w:r>
          </w:p>
        </w:tc>
        <w:tc>
          <w:tcPr>
            <w:tcW w:w="2473" w:type="dxa"/>
          </w:tcPr>
          <w:p w:rsidR="000B0FE8" w:rsidRDefault="000B0FE8" w:rsidP="004D25D6">
            <w:pPr>
              <w:pStyle w:val="ConsPlusNormal"/>
              <w:rPr>
                <w:sz w:val="20"/>
              </w:rPr>
            </w:pPr>
            <w:r w:rsidRPr="000B0FE8">
              <w:rPr>
                <w:sz w:val="20"/>
              </w:rPr>
              <w:t>ИП Богданова Юлия Михайловна</w:t>
            </w:r>
          </w:p>
        </w:tc>
        <w:tc>
          <w:tcPr>
            <w:tcW w:w="1587" w:type="dxa"/>
          </w:tcPr>
          <w:p w:rsidR="000B0FE8" w:rsidRDefault="000B0FE8" w:rsidP="00D34989">
            <w:pPr>
              <w:pStyle w:val="ConsPlusNormal"/>
              <w:rPr>
                <w:sz w:val="20"/>
              </w:rPr>
            </w:pPr>
            <w:r w:rsidRPr="000B0FE8">
              <w:rPr>
                <w:sz w:val="20"/>
              </w:rPr>
              <w:t>692400026709</w:t>
            </w:r>
          </w:p>
        </w:tc>
        <w:tc>
          <w:tcPr>
            <w:tcW w:w="1531" w:type="dxa"/>
          </w:tcPr>
          <w:p w:rsidR="000B0FE8" w:rsidRPr="00F0633A" w:rsidRDefault="000B0FE8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имущественная</w:t>
            </w:r>
          </w:p>
        </w:tc>
        <w:tc>
          <w:tcPr>
            <w:tcW w:w="2382" w:type="dxa"/>
          </w:tcPr>
          <w:p w:rsidR="000B0FE8" w:rsidRPr="00F0633A" w:rsidRDefault="000B0FE8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возмездная</w:t>
            </w:r>
          </w:p>
          <w:p w:rsidR="000B0FE8" w:rsidRPr="00F0633A" w:rsidRDefault="000B0FE8" w:rsidP="0027668A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(реализация арендатором преимущественного права выкупа арендуемого имущества в рамках Федерального закона от 22.07.2008 № 159-ФЗ)</w:t>
            </w:r>
          </w:p>
        </w:tc>
        <w:tc>
          <w:tcPr>
            <w:tcW w:w="1524" w:type="dxa"/>
          </w:tcPr>
          <w:p w:rsidR="000B0FE8" w:rsidRDefault="000B0FE8" w:rsidP="003D6A28">
            <w:pPr>
              <w:pStyle w:val="ConsPlusNormal"/>
              <w:rPr>
                <w:sz w:val="20"/>
              </w:rPr>
            </w:pPr>
            <w:r w:rsidRPr="000B0FE8">
              <w:rPr>
                <w:sz w:val="20"/>
              </w:rPr>
              <w:t>28,5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2" w:type="dxa"/>
          </w:tcPr>
          <w:p w:rsidR="000B0FE8" w:rsidRPr="00F0633A" w:rsidRDefault="000B0FE8" w:rsidP="003D6A28">
            <w:pPr>
              <w:pStyle w:val="ConsPlusNormal"/>
              <w:rPr>
                <w:sz w:val="20"/>
              </w:rPr>
            </w:pPr>
            <w:r w:rsidRPr="000B0FE8">
              <w:rPr>
                <w:sz w:val="20"/>
              </w:rPr>
              <w:t>27.07.2020-26.06.2021</w:t>
            </w:r>
          </w:p>
        </w:tc>
        <w:tc>
          <w:tcPr>
            <w:tcW w:w="1418" w:type="dxa"/>
          </w:tcPr>
          <w:p w:rsidR="000B0FE8" w:rsidRPr="00F0633A" w:rsidRDefault="000B0FE8" w:rsidP="003D6A28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  <w:tr w:rsidR="000B0FE8" w:rsidRPr="00F0633A" w:rsidTr="000B0FE8">
        <w:trPr>
          <w:trHeight w:val="75"/>
        </w:trPr>
        <w:tc>
          <w:tcPr>
            <w:tcW w:w="15655" w:type="dxa"/>
            <w:gridSpan w:val="9"/>
          </w:tcPr>
          <w:p w:rsidR="000B0FE8" w:rsidRPr="00F0633A" w:rsidRDefault="000B0FE8" w:rsidP="009B18F0">
            <w:pPr>
              <w:pStyle w:val="ConsPlusNormal"/>
              <w:jc w:val="center"/>
              <w:rPr>
                <w:sz w:val="20"/>
              </w:rPr>
            </w:pPr>
            <w:r w:rsidRPr="00F0633A">
              <w:rPr>
                <w:sz w:val="20"/>
              </w:rPr>
              <w:t>III. Субъекты среднего предпринимательства</w:t>
            </w:r>
          </w:p>
        </w:tc>
      </w:tr>
      <w:tr w:rsidR="000B0FE8" w:rsidRPr="00F0633A" w:rsidTr="000B0FE8">
        <w:trPr>
          <w:trHeight w:val="75"/>
        </w:trPr>
        <w:tc>
          <w:tcPr>
            <w:tcW w:w="1304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814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2473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587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531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2382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524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622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0B0FE8" w:rsidRPr="00F0633A" w:rsidRDefault="000B0FE8" w:rsidP="009B18F0">
            <w:pPr>
              <w:pStyle w:val="ConsPlusNormal"/>
              <w:rPr>
                <w:sz w:val="20"/>
              </w:rPr>
            </w:pPr>
            <w:r w:rsidRPr="00F0633A">
              <w:rPr>
                <w:sz w:val="20"/>
              </w:rPr>
              <w:t>-</w:t>
            </w:r>
          </w:p>
        </w:tc>
      </w:tr>
    </w:tbl>
    <w:p w:rsidR="00C65DC6" w:rsidRPr="00F0633A" w:rsidRDefault="00C65DC6" w:rsidP="00C65DC6">
      <w:pPr>
        <w:pStyle w:val="ConsPlusNormal"/>
        <w:jc w:val="both"/>
        <w:rPr>
          <w:sz w:val="20"/>
        </w:rPr>
      </w:pPr>
    </w:p>
    <w:p w:rsidR="0049057B" w:rsidRPr="00F0633A" w:rsidRDefault="007D09EA" w:rsidP="007D09EA">
      <w:pPr>
        <w:tabs>
          <w:tab w:val="left" w:pos="5181"/>
        </w:tabs>
        <w:rPr>
          <w:sz w:val="20"/>
          <w:szCs w:val="20"/>
        </w:rPr>
      </w:pPr>
      <w:r w:rsidRPr="00F0633A">
        <w:rPr>
          <w:sz w:val="20"/>
          <w:szCs w:val="20"/>
        </w:rPr>
        <w:tab/>
      </w:r>
    </w:p>
    <w:sectPr w:rsidR="0049057B" w:rsidRPr="00F0633A" w:rsidSect="000B0FE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65DC6"/>
    <w:rsid w:val="00010535"/>
    <w:rsid w:val="000108CF"/>
    <w:rsid w:val="00011741"/>
    <w:rsid w:val="00013232"/>
    <w:rsid w:val="00015A26"/>
    <w:rsid w:val="000237C3"/>
    <w:rsid w:val="00023CF3"/>
    <w:rsid w:val="000330C4"/>
    <w:rsid w:val="00042947"/>
    <w:rsid w:val="00046292"/>
    <w:rsid w:val="00060A4A"/>
    <w:rsid w:val="00063500"/>
    <w:rsid w:val="00067DB8"/>
    <w:rsid w:val="00070125"/>
    <w:rsid w:val="00074E26"/>
    <w:rsid w:val="00082C47"/>
    <w:rsid w:val="00087A6F"/>
    <w:rsid w:val="00092AEB"/>
    <w:rsid w:val="000A3B6E"/>
    <w:rsid w:val="000A6F5E"/>
    <w:rsid w:val="000B0FE8"/>
    <w:rsid w:val="000B76D2"/>
    <w:rsid w:val="000C1862"/>
    <w:rsid w:val="000D162B"/>
    <w:rsid w:val="000D1DA7"/>
    <w:rsid w:val="000D5B84"/>
    <w:rsid w:val="000D7BBA"/>
    <w:rsid w:val="000E359A"/>
    <w:rsid w:val="000E586E"/>
    <w:rsid w:val="000E7967"/>
    <w:rsid w:val="000F2A7E"/>
    <w:rsid w:val="000F5DEA"/>
    <w:rsid w:val="00100624"/>
    <w:rsid w:val="00102BD2"/>
    <w:rsid w:val="001042F9"/>
    <w:rsid w:val="00105E47"/>
    <w:rsid w:val="001064D3"/>
    <w:rsid w:val="00111398"/>
    <w:rsid w:val="00112615"/>
    <w:rsid w:val="00113E5E"/>
    <w:rsid w:val="00114B6E"/>
    <w:rsid w:val="0011797A"/>
    <w:rsid w:val="0012099A"/>
    <w:rsid w:val="001245F5"/>
    <w:rsid w:val="00132635"/>
    <w:rsid w:val="001536BF"/>
    <w:rsid w:val="00153739"/>
    <w:rsid w:val="00162742"/>
    <w:rsid w:val="0016306C"/>
    <w:rsid w:val="00163A78"/>
    <w:rsid w:val="00164728"/>
    <w:rsid w:val="00164BE6"/>
    <w:rsid w:val="001664A3"/>
    <w:rsid w:val="001751D5"/>
    <w:rsid w:val="0018101D"/>
    <w:rsid w:val="00182E06"/>
    <w:rsid w:val="00185218"/>
    <w:rsid w:val="0018623C"/>
    <w:rsid w:val="0019655B"/>
    <w:rsid w:val="001A1C35"/>
    <w:rsid w:val="001A3F0A"/>
    <w:rsid w:val="001A56C6"/>
    <w:rsid w:val="001D567E"/>
    <w:rsid w:val="001D6096"/>
    <w:rsid w:val="001E068D"/>
    <w:rsid w:val="001E0AD2"/>
    <w:rsid w:val="001E237C"/>
    <w:rsid w:val="001E3771"/>
    <w:rsid w:val="001E3E50"/>
    <w:rsid w:val="001E5D24"/>
    <w:rsid w:val="001E7940"/>
    <w:rsid w:val="001E7948"/>
    <w:rsid w:val="001F0046"/>
    <w:rsid w:val="001F6535"/>
    <w:rsid w:val="001F6B51"/>
    <w:rsid w:val="00201BC4"/>
    <w:rsid w:val="00206DA7"/>
    <w:rsid w:val="00212DD2"/>
    <w:rsid w:val="002176EC"/>
    <w:rsid w:val="0022031C"/>
    <w:rsid w:val="00222A1F"/>
    <w:rsid w:val="0022383B"/>
    <w:rsid w:val="00230271"/>
    <w:rsid w:val="00235FFC"/>
    <w:rsid w:val="00242C99"/>
    <w:rsid w:val="00244A6C"/>
    <w:rsid w:val="002476D2"/>
    <w:rsid w:val="002504FD"/>
    <w:rsid w:val="002505F5"/>
    <w:rsid w:val="00264D38"/>
    <w:rsid w:val="00270B16"/>
    <w:rsid w:val="00282ECF"/>
    <w:rsid w:val="002873EB"/>
    <w:rsid w:val="002931E8"/>
    <w:rsid w:val="00294504"/>
    <w:rsid w:val="002959E9"/>
    <w:rsid w:val="002A0286"/>
    <w:rsid w:val="002A6EB9"/>
    <w:rsid w:val="002B0BC6"/>
    <w:rsid w:val="002B28BA"/>
    <w:rsid w:val="002B43D2"/>
    <w:rsid w:val="002B730E"/>
    <w:rsid w:val="002C08A5"/>
    <w:rsid w:val="002E0AA7"/>
    <w:rsid w:val="002E2F52"/>
    <w:rsid w:val="002E4C02"/>
    <w:rsid w:val="002E5A9A"/>
    <w:rsid w:val="002E6033"/>
    <w:rsid w:val="002F3F6C"/>
    <w:rsid w:val="002F5F88"/>
    <w:rsid w:val="002F6697"/>
    <w:rsid w:val="002F7C3D"/>
    <w:rsid w:val="00304DD5"/>
    <w:rsid w:val="00311BBC"/>
    <w:rsid w:val="003140F0"/>
    <w:rsid w:val="00322E75"/>
    <w:rsid w:val="00325CD1"/>
    <w:rsid w:val="00330A75"/>
    <w:rsid w:val="0033279E"/>
    <w:rsid w:val="00335D27"/>
    <w:rsid w:val="00340E12"/>
    <w:rsid w:val="003423FE"/>
    <w:rsid w:val="00355614"/>
    <w:rsid w:val="00356804"/>
    <w:rsid w:val="00356B67"/>
    <w:rsid w:val="003572AC"/>
    <w:rsid w:val="00360164"/>
    <w:rsid w:val="00363770"/>
    <w:rsid w:val="003754A3"/>
    <w:rsid w:val="0037618E"/>
    <w:rsid w:val="0038336E"/>
    <w:rsid w:val="00384BB6"/>
    <w:rsid w:val="00391C1B"/>
    <w:rsid w:val="00392C0F"/>
    <w:rsid w:val="00395D61"/>
    <w:rsid w:val="00396BFA"/>
    <w:rsid w:val="003975A1"/>
    <w:rsid w:val="003A03BA"/>
    <w:rsid w:val="003A31D1"/>
    <w:rsid w:val="003A7FE6"/>
    <w:rsid w:val="003B0C09"/>
    <w:rsid w:val="003B51A4"/>
    <w:rsid w:val="003B7E08"/>
    <w:rsid w:val="003C0FAB"/>
    <w:rsid w:val="003C1029"/>
    <w:rsid w:val="003C4DCC"/>
    <w:rsid w:val="003D1D94"/>
    <w:rsid w:val="003D3BE1"/>
    <w:rsid w:val="003D6311"/>
    <w:rsid w:val="003E25AF"/>
    <w:rsid w:val="003E5E08"/>
    <w:rsid w:val="003F09EA"/>
    <w:rsid w:val="003F3350"/>
    <w:rsid w:val="004039ED"/>
    <w:rsid w:val="004070B7"/>
    <w:rsid w:val="004073CE"/>
    <w:rsid w:val="004169AE"/>
    <w:rsid w:val="00416CC4"/>
    <w:rsid w:val="00421775"/>
    <w:rsid w:val="00421827"/>
    <w:rsid w:val="00422DDB"/>
    <w:rsid w:val="004242AE"/>
    <w:rsid w:val="00426E07"/>
    <w:rsid w:val="0044005F"/>
    <w:rsid w:val="00454DD6"/>
    <w:rsid w:val="004568B4"/>
    <w:rsid w:val="0046145D"/>
    <w:rsid w:val="00463491"/>
    <w:rsid w:val="00467287"/>
    <w:rsid w:val="00472826"/>
    <w:rsid w:val="004747CC"/>
    <w:rsid w:val="00474FD5"/>
    <w:rsid w:val="00476CB9"/>
    <w:rsid w:val="00484B23"/>
    <w:rsid w:val="004871B9"/>
    <w:rsid w:val="0049057B"/>
    <w:rsid w:val="004932D4"/>
    <w:rsid w:val="004A12F8"/>
    <w:rsid w:val="004A3747"/>
    <w:rsid w:val="004A534C"/>
    <w:rsid w:val="004B0474"/>
    <w:rsid w:val="004B26BD"/>
    <w:rsid w:val="004B51D2"/>
    <w:rsid w:val="004B5779"/>
    <w:rsid w:val="004B7C39"/>
    <w:rsid w:val="004C4B4D"/>
    <w:rsid w:val="004D2087"/>
    <w:rsid w:val="004D25D6"/>
    <w:rsid w:val="004D4759"/>
    <w:rsid w:val="004D6A1E"/>
    <w:rsid w:val="004E1F06"/>
    <w:rsid w:val="004E28D1"/>
    <w:rsid w:val="004E5B50"/>
    <w:rsid w:val="004F018A"/>
    <w:rsid w:val="004F22D8"/>
    <w:rsid w:val="004F5DB1"/>
    <w:rsid w:val="004F6C1E"/>
    <w:rsid w:val="00504944"/>
    <w:rsid w:val="0050644F"/>
    <w:rsid w:val="00506C61"/>
    <w:rsid w:val="00507A35"/>
    <w:rsid w:val="00521F64"/>
    <w:rsid w:val="005279CA"/>
    <w:rsid w:val="00543662"/>
    <w:rsid w:val="005441C4"/>
    <w:rsid w:val="00545593"/>
    <w:rsid w:val="00553F6B"/>
    <w:rsid w:val="005563FB"/>
    <w:rsid w:val="00557987"/>
    <w:rsid w:val="005603C0"/>
    <w:rsid w:val="00566853"/>
    <w:rsid w:val="005709A0"/>
    <w:rsid w:val="00570FF0"/>
    <w:rsid w:val="00574BA2"/>
    <w:rsid w:val="005807BF"/>
    <w:rsid w:val="00585BE5"/>
    <w:rsid w:val="00597159"/>
    <w:rsid w:val="005A01C8"/>
    <w:rsid w:val="005A1B05"/>
    <w:rsid w:val="005A3E82"/>
    <w:rsid w:val="005A768D"/>
    <w:rsid w:val="005A7D93"/>
    <w:rsid w:val="005B46E4"/>
    <w:rsid w:val="005B60F4"/>
    <w:rsid w:val="005C12D6"/>
    <w:rsid w:val="005C62F2"/>
    <w:rsid w:val="005D2993"/>
    <w:rsid w:val="005D4896"/>
    <w:rsid w:val="005D5A50"/>
    <w:rsid w:val="005D7B27"/>
    <w:rsid w:val="005E209B"/>
    <w:rsid w:val="005E550A"/>
    <w:rsid w:val="006003DE"/>
    <w:rsid w:val="00602A3B"/>
    <w:rsid w:val="006042D4"/>
    <w:rsid w:val="00604617"/>
    <w:rsid w:val="00625F2E"/>
    <w:rsid w:val="00627C00"/>
    <w:rsid w:val="00631EE2"/>
    <w:rsid w:val="00632C29"/>
    <w:rsid w:val="006338FC"/>
    <w:rsid w:val="00640FC9"/>
    <w:rsid w:val="0064740A"/>
    <w:rsid w:val="00650557"/>
    <w:rsid w:val="0065366E"/>
    <w:rsid w:val="00654D3F"/>
    <w:rsid w:val="00660918"/>
    <w:rsid w:val="00663EDE"/>
    <w:rsid w:val="006644D6"/>
    <w:rsid w:val="00664D9A"/>
    <w:rsid w:val="00664F1D"/>
    <w:rsid w:val="00665C5D"/>
    <w:rsid w:val="00672FD5"/>
    <w:rsid w:val="0067748B"/>
    <w:rsid w:val="006849FA"/>
    <w:rsid w:val="00685BBD"/>
    <w:rsid w:val="00694130"/>
    <w:rsid w:val="0069591A"/>
    <w:rsid w:val="006A75B0"/>
    <w:rsid w:val="006A7D92"/>
    <w:rsid w:val="006D4997"/>
    <w:rsid w:val="006D7223"/>
    <w:rsid w:val="006D7EB2"/>
    <w:rsid w:val="006E3169"/>
    <w:rsid w:val="006E4DCA"/>
    <w:rsid w:val="006E5157"/>
    <w:rsid w:val="006E5709"/>
    <w:rsid w:val="006F286C"/>
    <w:rsid w:val="006F7C91"/>
    <w:rsid w:val="00700C50"/>
    <w:rsid w:val="007122BB"/>
    <w:rsid w:val="007150AF"/>
    <w:rsid w:val="0072021B"/>
    <w:rsid w:val="007237D8"/>
    <w:rsid w:val="0072442F"/>
    <w:rsid w:val="00733843"/>
    <w:rsid w:val="0074514A"/>
    <w:rsid w:val="00745366"/>
    <w:rsid w:val="007457C0"/>
    <w:rsid w:val="007475D6"/>
    <w:rsid w:val="0075153E"/>
    <w:rsid w:val="00765EFF"/>
    <w:rsid w:val="00770AEA"/>
    <w:rsid w:val="00777A28"/>
    <w:rsid w:val="007802A3"/>
    <w:rsid w:val="007816AA"/>
    <w:rsid w:val="00783CCF"/>
    <w:rsid w:val="00784353"/>
    <w:rsid w:val="00784447"/>
    <w:rsid w:val="007854E2"/>
    <w:rsid w:val="0078609D"/>
    <w:rsid w:val="007862FA"/>
    <w:rsid w:val="00791607"/>
    <w:rsid w:val="0079767A"/>
    <w:rsid w:val="00797CD1"/>
    <w:rsid w:val="007A1AD3"/>
    <w:rsid w:val="007A4ED3"/>
    <w:rsid w:val="007A5FC9"/>
    <w:rsid w:val="007A6F3C"/>
    <w:rsid w:val="007B4540"/>
    <w:rsid w:val="007C0A6E"/>
    <w:rsid w:val="007C4311"/>
    <w:rsid w:val="007D09EA"/>
    <w:rsid w:val="007D2091"/>
    <w:rsid w:val="007D762F"/>
    <w:rsid w:val="007E1100"/>
    <w:rsid w:val="007E4ABF"/>
    <w:rsid w:val="007E6EF4"/>
    <w:rsid w:val="007E7B8D"/>
    <w:rsid w:val="007F15CF"/>
    <w:rsid w:val="007F2A64"/>
    <w:rsid w:val="007F2EED"/>
    <w:rsid w:val="00803EE5"/>
    <w:rsid w:val="00805F72"/>
    <w:rsid w:val="00810EF1"/>
    <w:rsid w:val="0081129E"/>
    <w:rsid w:val="008141F0"/>
    <w:rsid w:val="0081646C"/>
    <w:rsid w:val="00821A1E"/>
    <w:rsid w:val="00821F0A"/>
    <w:rsid w:val="00822040"/>
    <w:rsid w:val="00823AB5"/>
    <w:rsid w:val="00823D89"/>
    <w:rsid w:val="0082562B"/>
    <w:rsid w:val="008340E7"/>
    <w:rsid w:val="008438F2"/>
    <w:rsid w:val="00844FC7"/>
    <w:rsid w:val="00860FF9"/>
    <w:rsid w:val="008618C2"/>
    <w:rsid w:val="00861D1F"/>
    <w:rsid w:val="00866394"/>
    <w:rsid w:val="00866C13"/>
    <w:rsid w:val="00874300"/>
    <w:rsid w:val="0088084B"/>
    <w:rsid w:val="00892DAC"/>
    <w:rsid w:val="0089578C"/>
    <w:rsid w:val="00896B1F"/>
    <w:rsid w:val="00897906"/>
    <w:rsid w:val="008979CE"/>
    <w:rsid w:val="008C0D8A"/>
    <w:rsid w:val="008C0ECD"/>
    <w:rsid w:val="008C3D57"/>
    <w:rsid w:val="008C5A8E"/>
    <w:rsid w:val="008D524A"/>
    <w:rsid w:val="008D6BAD"/>
    <w:rsid w:val="008E3773"/>
    <w:rsid w:val="008E552D"/>
    <w:rsid w:val="008E63C0"/>
    <w:rsid w:val="008F0258"/>
    <w:rsid w:val="008F2B74"/>
    <w:rsid w:val="008F4526"/>
    <w:rsid w:val="008F7C68"/>
    <w:rsid w:val="009012AB"/>
    <w:rsid w:val="0090406D"/>
    <w:rsid w:val="00906C36"/>
    <w:rsid w:val="00906ED2"/>
    <w:rsid w:val="00915460"/>
    <w:rsid w:val="0092704F"/>
    <w:rsid w:val="0093628E"/>
    <w:rsid w:val="00937257"/>
    <w:rsid w:val="0094234D"/>
    <w:rsid w:val="00942704"/>
    <w:rsid w:val="0094656F"/>
    <w:rsid w:val="0094692D"/>
    <w:rsid w:val="00952673"/>
    <w:rsid w:val="00957BDC"/>
    <w:rsid w:val="00960794"/>
    <w:rsid w:val="00965F25"/>
    <w:rsid w:val="00967E87"/>
    <w:rsid w:val="00972992"/>
    <w:rsid w:val="009757B5"/>
    <w:rsid w:val="009771CC"/>
    <w:rsid w:val="00977AAB"/>
    <w:rsid w:val="00980AB1"/>
    <w:rsid w:val="00981218"/>
    <w:rsid w:val="009870AA"/>
    <w:rsid w:val="009912A7"/>
    <w:rsid w:val="009A032E"/>
    <w:rsid w:val="009A56E2"/>
    <w:rsid w:val="009A7CCE"/>
    <w:rsid w:val="009B18F0"/>
    <w:rsid w:val="009B6620"/>
    <w:rsid w:val="009C2FFB"/>
    <w:rsid w:val="009D1424"/>
    <w:rsid w:val="009D5AF3"/>
    <w:rsid w:val="009D7DAE"/>
    <w:rsid w:val="009F0144"/>
    <w:rsid w:val="009F3892"/>
    <w:rsid w:val="009F3DBC"/>
    <w:rsid w:val="009F6198"/>
    <w:rsid w:val="009F76A1"/>
    <w:rsid w:val="00A01A9F"/>
    <w:rsid w:val="00A020D1"/>
    <w:rsid w:val="00A06682"/>
    <w:rsid w:val="00A07D62"/>
    <w:rsid w:val="00A10029"/>
    <w:rsid w:val="00A25353"/>
    <w:rsid w:val="00A31C52"/>
    <w:rsid w:val="00A35972"/>
    <w:rsid w:val="00A40343"/>
    <w:rsid w:val="00A45980"/>
    <w:rsid w:val="00A50665"/>
    <w:rsid w:val="00A50E19"/>
    <w:rsid w:val="00A53F62"/>
    <w:rsid w:val="00A62236"/>
    <w:rsid w:val="00A73F0D"/>
    <w:rsid w:val="00A75ECB"/>
    <w:rsid w:val="00A8369A"/>
    <w:rsid w:val="00A86F2A"/>
    <w:rsid w:val="00A90A10"/>
    <w:rsid w:val="00A92F8C"/>
    <w:rsid w:val="00AA5B80"/>
    <w:rsid w:val="00AA7213"/>
    <w:rsid w:val="00AA7F95"/>
    <w:rsid w:val="00AB6A2F"/>
    <w:rsid w:val="00AC4452"/>
    <w:rsid w:val="00AC6A7F"/>
    <w:rsid w:val="00AC7852"/>
    <w:rsid w:val="00AD0CC3"/>
    <w:rsid w:val="00AD60F0"/>
    <w:rsid w:val="00AD6DF2"/>
    <w:rsid w:val="00AE18BE"/>
    <w:rsid w:val="00AE4F02"/>
    <w:rsid w:val="00B03972"/>
    <w:rsid w:val="00B0486A"/>
    <w:rsid w:val="00B04A81"/>
    <w:rsid w:val="00B04D1D"/>
    <w:rsid w:val="00B050B0"/>
    <w:rsid w:val="00B0585F"/>
    <w:rsid w:val="00B06EB1"/>
    <w:rsid w:val="00B124A6"/>
    <w:rsid w:val="00B20F8F"/>
    <w:rsid w:val="00B21F7D"/>
    <w:rsid w:val="00B32BCA"/>
    <w:rsid w:val="00B41535"/>
    <w:rsid w:val="00B42F25"/>
    <w:rsid w:val="00B44744"/>
    <w:rsid w:val="00B4564E"/>
    <w:rsid w:val="00B5323A"/>
    <w:rsid w:val="00B605BE"/>
    <w:rsid w:val="00B6774C"/>
    <w:rsid w:val="00B71958"/>
    <w:rsid w:val="00B72923"/>
    <w:rsid w:val="00B77473"/>
    <w:rsid w:val="00B821DD"/>
    <w:rsid w:val="00B864A4"/>
    <w:rsid w:val="00B902BE"/>
    <w:rsid w:val="00B90D9F"/>
    <w:rsid w:val="00BA10FA"/>
    <w:rsid w:val="00BA327F"/>
    <w:rsid w:val="00BA3D06"/>
    <w:rsid w:val="00BA4940"/>
    <w:rsid w:val="00BD5451"/>
    <w:rsid w:val="00BD786D"/>
    <w:rsid w:val="00BE00C3"/>
    <w:rsid w:val="00BE3A16"/>
    <w:rsid w:val="00BE4440"/>
    <w:rsid w:val="00BE5E95"/>
    <w:rsid w:val="00BF1F0A"/>
    <w:rsid w:val="00BF5756"/>
    <w:rsid w:val="00BF5F6B"/>
    <w:rsid w:val="00BF75F5"/>
    <w:rsid w:val="00C01661"/>
    <w:rsid w:val="00C02956"/>
    <w:rsid w:val="00C0562C"/>
    <w:rsid w:val="00C066C0"/>
    <w:rsid w:val="00C06CF9"/>
    <w:rsid w:val="00C20DC9"/>
    <w:rsid w:val="00C416E1"/>
    <w:rsid w:val="00C53F94"/>
    <w:rsid w:val="00C56EA3"/>
    <w:rsid w:val="00C65DC6"/>
    <w:rsid w:val="00C71D00"/>
    <w:rsid w:val="00C756F4"/>
    <w:rsid w:val="00C7591B"/>
    <w:rsid w:val="00C75DEF"/>
    <w:rsid w:val="00C80886"/>
    <w:rsid w:val="00C85AFB"/>
    <w:rsid w:val="00C86D25"/>
    <w:rsid w:val="00C9549A"/>
    <w:rsid w:val="00C96D74"/>
    <w:rsid w:val="00CA1ABF"/>
    <w:rsid w:val="00CA5069"/>
    <w:rsid w:val="00CB1B8C"/>
    <w:rsid w:val="00CC122F"/>
    <w:rsid w:val="00CE47AB"/>
    <w:rsid w:val="00CF0CDB"/>
    <w:rsid w:val="00CF4D18"/>
    <w:rsid w:val="00CF4F24"/>
    <w:rsid w:val="00CF6303"/>
    <w:rsid w:val="00D05B47"/>
    <w:rsid w:val="00D06BAB"/>
    <w:rsid w:val="00D0721B"/>
    <w:rsid w:val="00D146FD"/>
    <w:rsid w:val="00D27929"/>
    <w:rsid w:val="00D319F1"/>
    <w:rsid w:val="00D31C36"/>
    <w:rsid w:val="00D34989"/>
    <w:rsid w:val="00D41476"/>
    <w:rsid w:val="00D42AAB"/>
    <w:rsid w:val="00D577C3"/>
    <w:rsid w:val="00D639B8"/>
    <w:rsid w:val="00D65761"/>
    <w:rsid w:val="00D763CB"/>
    <w:rsid w:val="00D81AAB"/>
    <w:rsid w:val="00D822B2"/>
    <w:rsid w:val="00D843AF"/>
    <w:rsid w:val="00D84B2B"/>
    <w:rsid w:val="00D90114"/>
    <w:rsid w:val="00D90686"/>
    <w:rsid w:val="00D93558"/>
    <w:rsid w:val="00DA07AD"/>
    <w:rsid w:val="00DA25B9"/>
    <w:rsid w:val="00DA39A7"/>
    <w:rsid w:val="00DB0646"/>
    <w:rsid w:val="00DB0DE6"/>
    <w:rsid w:val="00DB3AEF"/>
    <w:rsid w:val="00DB787E"/>
    <w:rsid w:val="00DC0725"/>
    <w:rsid w:val="00DC1940"/>
    <w:rsid w:val="00DC6E4F"/>
    <w:rsid w:val="00DD3384"/>
    <w:rsid w:val="00DD5622"/>
    <w:rsid w:val="00DE0F88"/>
    <w:rsid w:val="00DE7B57"/>
    <w:rsid w:val="00DF1AF2"/>
    <w:rsid w:val="00DF33A1"/>
    <w:rsid w:val="00DF4E26"/>
    <w:rsid w:val="00DF7B49"/>
    <w:rsid w:val="00E00C51"/>
    <w:rsid w:val="00E05D72"/>
    <w:rsid w:val="00E06B2D"/>
    <w:rsid w:val="00E101EF"/>
    <w:rsid w:val="00E13988"/>
    <w:rsid w:val="00E14612"/>
    <w:rsid w:val="00E2122A"/>
    <w:rsid w:val="00E37600"/>
    <w:rsid w:val="00E40D56"/>
    <w:rsid w:val="00E43378"/>
    <w:rsid w:val="00E4416A"/>
    <w:rsid w:val="00E4422A"/>
    <w:rsid w:val="00E44AC5"/>
    <w:rsid w:val="00E470F6"/>
    <w:rsid w:val="00E471A0"/>
    <w:rsid w:val="00E569EC"/>
    <w:rsid w:val="00E571F8"/>
    <w:rsid w:val="00E64EFB"/>
    <w:rsid w:val="00E70BA7"/>
    <w:rsid w:val="00E75102"/>
    <w:rsid w:val="00E91EB4"/>
    <w:rsid w:val="00E95D39"/>
    <w:rsid w:val="00E95D98"/>
    <w:rsid w:val="00E965B7"/>
    <w:rsid w:val="00EB07FC"/>
    <w:rsid w:val="00EB19DB"/>
    <w:rsid w:val="00EB68C2"/>
    <w:rsid w:val="00EB7ADA"/>
    <w:rsid w:val="00EC1167"/>
    <w:rsid w:val="00EC2DFC"/>
    <w:rsid w:val="00EC6D8B"/>
    <w:rsid w:val="00EC7E9F"/>
    <w:rsid w:val="00EE3C98"/>
    <w:rsid w:val="00EE5A8D"/>
    <w:rsid w:val="00EE5AEE"/>
    <w:rsid w:val="00EE5FA3"/>
    <w:rsid w:val="00EF3019"/>
    <w:rsid w:val="00EF35D6"/>
    <w:rsid w:val="00EF7AFD"/>
    <w:rsid w:val="00F00117"/>
    <w:rsid w:val="00F00B5C"/>
    <w:rsid w:val="00F0633A"/>
    <w:rsid w:val="00F201B1"/>
    <w:rsid w:val="00F42467"/>
    <w:rsid w:val="00F4354F"/>
    <w:rsid w:val="00F50417"/>
    <w:rsid w:val="00F50B18"/>
    <w:rsid w:val="00F50E81"/>
    <w:rsid w:val="00F74021"/>
    <w:rsid w:val="00F80544"/>
    <w:rsid w:val="00F857C1"/>
    <w:rsid w:val="00F878A5"/>
    <w:rsid w:val="00F95F03"/>
    <w:rsid w:val="00FA07B7"/>
    <w:rsid w:val="00FA0F70"/>
    <w:rsid w:val="00FA1C0C"/>
    <w:rsid w:val="00FA328C"/>
    <w:rsid w:val="00FA59F3"/>
    <w:rsid w:val="00FA6F01"/>
    <w:rsid w:val="00FB6220"/>
    <w:rsid w:val="00FB65EC"/>
    <w:rsid w:val="00FB6F1E"/>
    <w:rsid w:val="00FC23B1"/>
    <w:rsid w:val="00FE0F87"/>
    <w:rsid w:val="00FF3EBF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DC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471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71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E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40E1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71A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471A0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E471A0"/>
    <w:rPr>
      <w:color w:val="0000FF"/>
      <w:u w:val="single"/>
    </w:rPr>
  </w:style>
  <w:style w:type="paragraph" w:styleId="a6">
    <w:name w:val="Balloon Text"/>
    <w:basedOn w:val="a"/>
    <w:link w:val="a7"/>
    <w:rsid w:val="0090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40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5DC6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_koltsova\Application%20Data\Microsoft\&#1064;&#1072;&#1073;&#1083;&#1086;&#1085;&#1099;\&#1076;&#1077;&#1087;&#1072;&#1088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департ</Template>
  <TotalTime>1363</TotalTime>
  <Pages>8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Лязина Анастасия Александровна</cp:lastModifiedBy>
  <cp:revision>33</cp:revision>
  <cp:lastPrinted>2018-07-18T06:53:00Z</cp:lastPrinted>
  <dcterms:created xsi:type="dcterms:W3CDTF">2020-01-20T11:53:00Z</dcterms:created>
  <dcterms:modified xsi:type="dcterms:W3CDTF">2020-07-30T12:19:00Z</dcterms:modified>
</cp:coreProperties>
</file>