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7" w:lineRule="auto" w:before="40"/>
        <w:ind w:left="2033" w:right="1655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Сведения</w:t>
      </w:r>
      <w:r>
        <w:rPr/>
        <w:t> о доходах,</w:t>
      </w:r>
      <w:r>
        <w:rPr>
          <w:spacing w:val="1"/>
        </w:rPr>
        <w:t> </w:t>
      </w:r>
      <w:r>
        <w:rPr>
          <w:spacing w:val="-1"/>
        </w:rPr>
        <w:t>расходах,</w:t>
      </w:r>
      <w:r>
        <w:rPr/>
        <w:t> об </w:t>
      </w:r>
      <w:r>
        <w:rPr>
          <w:spacing w:val="-1"/>
        </w:rPr>
        <w:t>имуществе </w:t>
      </w:r>
      <w:r>
        <w:rPr/>
        <w:t>и </w:t>
      </w:r>
      <w:r>
        <w:rPr>
          <w:spacing w:val="-1"/>
        </w:rPr>
        <w:t>обязательствах</w:t>
      </w:r>
      <w:r>
        <w:rPr/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>
          <w:spacing w:val="3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служащих</w:t>
      </w:r>
      <w:r>
        <w:rPr>
          <w:spacing w:val="121"/>
        </w:rPr>
        <w:t> </w:t>
      </w:r>
      <w:r>
        <w:rPr>
          <w:spacing w:val="-1"/>
        </w:rPr>
        <w:t>администрации</w:t>
      </w:r>
      <w:r>
        <w:rPr/>
        <w:t> </w:t>
      </w:r>
      <w:r>
        <w:rPr>
          <w:spacing w:val="-1"/>
        </w:rPr>
        <w:t>Московского</w:t>
      </w:r>
      <w:r>
        <w:rPr/>
        <w:t> района в </w:t>
      </w:r>
      <w:r>
        <w:rPr>
          <w:spacing w:val="-1"/>
        </w:rPr>
        <w:t>городе </w:t>
      </w:r>
      <w:r>
        <w:rPr/>
        <w:t>Твери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 w:val="0"/>
        </w:rPr>
      </w:r>
    </w:p>
    <w:p>
      <w:pPr>
        <w:pStyle w:val="BodyText"/>
        <w:spacing w:line="275" w:lineRule="auto"/>
        <w:ind w:right="200"/>
        <w:jc w:val="center"/>
        <w:rPr>
          <w:b w:val="0"/>
          <w:bCs w:val="0"/>
        </w:rPr>
      </w:pPr>
      <w:r>
        <w:rPr/>
        <w:t>а </w:t>
      </w:r>
      <w:r>
        <w:rPr>
          <w:spacing w:val="-1"/>
        </w:rPr>
        <w:t>также </w:t>
      </w:r>
      <w:r>
        <w:rPr/>
        <w:t>о доходах,</w:t>
      </w:r>
      <w:r>
        <w:rPr>
          <w:spacing w:val="1"/>
        </w:rPr>
        <w:t> </w:t>
      </w:r>
      <w:r>
        <w:rPr>
          <w:spacing w:val="-1"/>
        </w:rPr>
        <w:t>расходах,</w:t>
      </w:r>
      <w:r>
        <w:rPr/>
        <w:t> об </w:t>
      </w:r>
      <w:r>
        <w:rPr>
          <w:spacing w:val="-1"/>
        </w:rPr>
        <w:t>имуществе </w:t>
      </w:r>
      <w:r>
        <w:rPr/>
        <w:t>и </w:t>
      </w:r>
      <w:r>
        <w:rPr>
          <w:spacing w:val="-1"/>
        </w:rPr>
        <w:t>обязательствах</w:t>
      </w:r>
      <w:r>
        <w:rPr/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>
          <w:spacing w:val="-3"/>
        </w:rPr>
        <w:t> </w:t>
      </w:r>
      <w:r>
        <w:rPr/>
        <w:t>их </w:t>
      </w:r>
      <w:r>
        <w:rPr>
          <w:spacing w:val="-1"/>
        </w:rPr>
        <w:t>супруги</w:t>
      </w:r>
      <w:r>
        <w:rPr>
          <w:spacing w:val="6"/>
        </w:rPr>
        <w:t> </w:t>
      </w:r>
      <w:r>
        <w:rPr>
          <w:spacing w:val="-1"/>
        </w:rPr>
        <w:t>(супруга)</w:t>
      </w:r>
      <w:r>
        <w:rPr/>
        <w:t> и (или) </w:t>
      </w:r>
      <w:r>
        <w:rPr>
          <w:spacing w:val="-1"/>
        </w:rPr>
        <w:t>несовершеннолетних</w:t>
      </w:r>
      <w:r>
        <w:rPr>
          <w:spacing w:val="-3"/>
        </w:rPr>
        <w:t> </w:t>
      </w:r>
      <w:r>
        <w:rPr>
          <w:spacing w:val="-1"/>
        </w:rPr>
        <w:t>детей</w:t>
      </w:r>
      <w:r>
        <w:rPr>
          <w:spacing w:val="145"/>
        </w:rPr>
        <w:t> </w:t>
      </w:r>
      <w:r>
        <w:rPr/>
        <w:t>за </w:t>
      </w:r>
      <w:r>
        <w:rPr>
          <w:spacing w:val="-1"/>
        </w:rPr>
        <w:t>201</w:t>
      </w:r>
      <w:r>
        <w:rPr>
          <w:rFonts w:ascii="Times New Roman" w:hAnsi="Times New Roman"/>
          <w:spacing w:val="-1"/>
        </w:rPr>
        <w:t>8</w:t>
      </w:r>
      <w:r>
        <w:rPr>
          <w:rFonts w:ascii="Times New Roman" w:hAnsi="Times New Roman"/>
        </w:rPr>
        <w:t> </w:t>
      </w:r>
      <w:r>
        <w:rPr>
          <w:spacing w:val="-1"/>
        </w:rPr>
        <w:t>год</w:t>
      </w:r>
      <w:r>
        <w:rPr>
          <w:b w:val="0"/>
        </w:rPr>
      </w: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135"/>
        <w:gridCol w:w="1133"/>
        <w:gridCol w:w="1419"/>
        <w:gridCol w:w="1416"/>
        <w:gridCol w:w="852"/>
        <w:gridCol w:w="850"/>
        <w:gridCol w:w="1418"/>
        <w:gridCol w:w="1416"/>
        <w:gridCol w:w="994"/>
        <w:gridCol w:w="850"/>
        <w:gridCol w:w="2126"/>
      </w:tblGrid>
      <w:tr>
        <w:trPr>
          <w:trHeight w:val="1013" w:hRule="exact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2"/>
              <w:ind w:left="210" w:right="213" w:firstLine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Фамилия,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инициалы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Должность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5" w:right="20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Декларированный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годовой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доход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за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2018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год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(руб.),</w:t>
            </w:r>
            <w:r>
              <w:rPr>
                <w:rFonts w:ascii="Times New Roman" w:hAnsi="Times New Roman"/>
                <w:sz w:val="16"/>
              </w:rPr>
              <w:t> в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том числе</w:t>
            </w:r>
            <w:r>
              <w:rPr>
                <w:rFonts w:ascii="Times New Roman" w:hAnsi="Times New Roman"/>
                <w:spacing w:val="-2"/>
                <w:sz w:val="16"/>
              </w:rPr>
              <w:t> доход</w:t>
            </w:r>
            <w:r>
              <w:rPr>
                <w:rFonts w:ascii="Times New Roman" w:hAnsi="Times New Roman"/>
                <w:sz w:val="16"/>
              </w:rPr>
              <w:t> по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основному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месту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работы</w:t>
            </w:r>
          </w:p>
        </w:tc>
        <w:tc>
          <w:tcPr>
            <w:tcW w:w="59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left="1581" w:right="574" w:hanging="10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Перечень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объектов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недвижимого имущества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транспортных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средств,</w:t>
            </w:r>
            <w:r>
              <w:rPr>
                <w:rFonts w:ascii="Times New Roman" w:hAnsi="Times New Roman"/>
                <w:spacing w:val="3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принадлежащих </w:t>
            </w:r>
            <w:r>
              <w:rPr>
                <w:rFonts w:ascii="Times New Roman" w:hAnsi="Times New Roman"/>
                <w:sz w:val="16"/>
              </w:rPr>
              <w:t>на</w:t>
            </w:r>
            <w:r>
              <w:rPr>
                <w:rFonts w:ascii="Times New Roman" w:hAnsi="Times New Roman"/>
                <w:spacing w:val="-1"/>
                <w:sz w:val="16"/>
              </w:rPr>
              <w:t> праве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left="239" w:right="241" w:firstLine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Перечень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объектов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недвижимого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имущества,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находящихся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-1"/>
                <w:sz w:val="16"/>
              </w:rPr>
              <w:t>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7" w:right="108" w:firstLine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Сведения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источниках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получения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средств,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за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счет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которых совершены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сделки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приобретению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земельного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участка,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иного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объекта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недвижимого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имущества,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транспортного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средства,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ценных </w:t>
            </w:r>
            <w:r>
              <w:rPr>
                <w:rFonts w:ascii="Times New Roman" w:hAnsi="Times New Roman"/>
                <w:spacing w:val="-2"/>
                <w:sz w:val="16"/>
              </w:rPr>
              <w:t>бумаг,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долей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участия,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паев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уставных (складочных)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капиталах организаций,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если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сумма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сделок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превышает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доход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служащего</w:t>
            </w:r>
            <w:r>
              <w:rPr>
                <w:rFonts w:ascii="Times New Roman" w:hAnsi="Times New Roman"/>
                <w:spacing w:val="-1"/>
                <w:sz w:val="16"/>
              </w:rPr>
              <w:t> (работника)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3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его</w:t>
            </w:r>
            <w:r>
              <w:rPr>
                <w:rFonts w:ascii="Times New Roman" w:hAnsi="Times New Roman"/>
                <w:spacing w:val="-1"/>
                <w:sz w:val="16"/>
              </w:rPr>
              <w:t> супруги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(супруга)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за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последних года,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предшествующих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отчетному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периоду</w:t>
            </w:r>
          </w:p>
          <w:p>
            <w:pPr>
              <w:pStyle w:val="TableParagraph"/>
              <w:spacing w:line="18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Вид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сделки</w:t>
            </w:r>
          </w:p>
        </w:tc>
      </w:tr>
      <w:tr>
        <w:trPr>
          <w:trHeight w:val="2902" w:hRule="exact"/>
        </w:trPr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Итого доход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6" w:right="1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том числе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доход</w:t>
            </w:r>
            <w:r>
              <w:rPr>
                <w:rFonts w:ascii="Times New Roman" w:hAnsi="Times New Roman"/>
                <w:b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по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основному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месту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работы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7" w:right="167" w:firstLine="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объекта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недвижимости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4" w:right="174" w:firstLine="3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собственности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4" w:right="114" w:firstLine="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Площад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ь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(кв.м.)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1" w:right="123" w:firstLine="21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располо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жения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9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Транспортные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средства (вид</w:t>
            </w:r>
            <w:r>
              <w:rPr>
                <w:rFonts w:ascii="Times New Roman" w:hAnsi="Times New Roman"/>
                <w:b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транспортного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средства,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марка,</w:t>
            </w:r>
            <w:r>
              <w:rPr>
                <w:rFonts w:ascii="Times New Roman" w:hAnsi="Times New Roman"/>
                <w:b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вид</w:t>
            </w:r>
            <w:r>
              <w:rPr>
                <w:rFonts w:ascii="Times New Roman" w:hAnsi="Times New Roman"/>
                <w:b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собственности)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4" w:right="166" w:firstLine="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объектов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недвижимости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6" w:right="150" w:hanging="1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Площадь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(кв.м.)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1" w:right="123" w:firstLine="21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располо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жения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966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8" w:right="202" w:hanging="1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Алакшина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Ю.В.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123" w:right="1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главы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администрации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Московского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района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городе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Твери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1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1489490,59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1489490,59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0" w:right="0" w:hanging="1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6"/>
              <w:ind w:left="318" w:right="322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строение</w:t>
            </w:r>
          </w:p>
          <w:p>
            <w:pPr>
              <w:pStyle w:val="TableParagraph"/>
              <w:spacing w:line="240" w:lineRule="auto" w:before="125"/>
              <w:ind w:left="318" w:right="32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490" w:lineRule="atLeast"/>
              <w:ind w:left="138" w:right="1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53,0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42,0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left="1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490" w:lineRule="atLeast"/>
              <w:ind w:left="176" w:right="17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9" w:right="1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легковой</w:t>
            </w:r>
            <w:r>
              <w:rPr>
                <w:rFonts w:ascii="Times New Roman" w:hAnsi="Times New Roman"/>
                <w:spacing w:val="-1"/>
                <w:sz w:val="16"/>
              </w:rPr>
              <w:t>,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TOYOTA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RAV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4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2309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2" w:right="240" w:hanging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Григорак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0"/>
              <w:ind w:left="123" w:right="1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главы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администрации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Московского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района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городе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Твери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0"/>
              <w:ind w:left="1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2103199,90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0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1653199,90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9" w:right="159" w:hanging="2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1/5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75" w:right="27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УАЗ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31514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5" w:right="27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ХЕНДЭ</w:t>
            </w:r>
          </w:p>
          <w:p>
            <w:pPr>
              <w:pStyle w:val="TableParagraph"/>
              <w:spacing w:line="240" w:lineRule="auto" w:before="1"/>
              <w:ind w:left="138" w:right="139" w:firstLine="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Санта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Фе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318" w:right="0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56" w:right="324" w:hanging="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9" w:right="361" w:hanging="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  <w:r>
              <w:rPr>
                <w:rFonts w:ascii="Times New Roman" w:hAnsi="Times New Roman"/>
                <w:spacing w:val="-1"/>
                <w:sz w:val="16"/>
              </w:rPr>
              <w:t>,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4/5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110,0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1000,0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62.6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0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0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106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373650,46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373650,46</w:t>
            </w:r>
          </w:p>
        </w:tc>
        <w:tc>
          <w:tcPr>
            <w:tcW w:w="4537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18" w:right="3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110,0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479" w:lineRule="auto"/>
              <w:ind w:left="181" w:right="17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660" w:bottom="280" w:left="60" w:right="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135"/>
        <w:gridCol w:w="1133"/>
        <w:gridCol w:w="1419"/>
        <w:gridCol w:w="1416"/>
        <w:gridCol w:w="852"/>
        <w:gridCol w:w="850"/>
        <w:gridCol w:w="1418"/>
        <w:gridCol w:w="1416"/>
        <w:gridCol w:w="994"/>
        <w:gridCol w:w="850"/>
        <w:gridCol w:w="2126"/>
      </w:tblGrid>
      <w:tr>
        <w:trPr>
          <w:trHeight w:val="718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5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200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29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2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537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323" w:right="0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35" w:right="324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110,0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479" w:lineRule="auto" w:before="126"/>
              <w:ind w:left="181" w:right="1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2542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99" w:right="245" w:hanging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Цветкова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9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бухгалтерского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учета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отчетности,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-2"/>
                <w:sz w:val="16"/>
              </w:rPr>
              <w:t> бухгалтер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1401038,80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1322038,80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14" w:right="164" w:hanging="2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4" w:right="116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BYD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F-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3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QCJ7160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6" w:right="241" w:hanging="3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2040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7" w:right="131" w:hanging="2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Задорожный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А.Н.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5" w:right="1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материально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технического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обеспечения,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 штаба</w:t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ГО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ЧС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1831353,71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1314010,19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14" w:right="164" w:hanging="2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6" w:right="240" w:hanging="3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 </w:t>
            </w:r>
            <w:r>
              <w:rPr>
                <w:rFonts w:ascii="Times New Roman" w:hAnsi="Times New Roman"/>
                <w:spacing w:val="-1"/>
                <w:sz w:val="16"/>
              </w:rPr>
              <w:t>2/3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546" w:hRule="exact"/>
        </w:trPr>
        <w:tc>
          <w:tcPr>
            <w:tcW w:w="1135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7" w:right="174" w:hanging="2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Захарченко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О.И.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9" w:right="180" w:firstLine="2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организационно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правового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1385192,36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1385175,61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79" w:right="2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RENАULT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SANDERO</w:t>
            </w:r>
          </w:p>
          <w:p>
            <w:pPr>
              <w:pStyle w:val="TableParagraph"/>
              <w:spacing w:line="18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43,1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500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0"/>
              <w:ind w:left="436" w:right="327" w:hanging="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12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5"/>
              <w:ind w:left="436" w:right="327" w:hanging="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30,0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017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left="322" w:right="3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2" w:right="3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479" w:lineRule="auto"/>
              <w:ind w:left="142" w:right="1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26,0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973,0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479" w:lineRule="auto"/>
              <w:ind w:left="181" w:right="18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20,7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27,3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81" w:hRule="exact"/>
        </w:trPr>
        <w:tc>
          <w:tcPr>
            <w:tcW w:w="1135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pgSz w:w="16840" w:h="11910" w:orient="landscape"/>
          <w:pgMar w:footer="303" w:header="0" w:top="620" w:bottom="500" w:left="60" w:right="260"/>
          <w:pgNumType w:start="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135"/>
        <w:gridCol w:w="1133"/>
        <w:gridCol w:w="1419"/>
        <w:gridCol w:w="1416"/>
        <w:gridCol w:w="852"/>
        <w:gridCol w:w="850"/>
        <w:gridCol w:w="1418"/>
        <w:gridCol w:w="1416"/>
        <w:gridCol w:w="994"/>
        <w:gridCol w:w="850"/>
        <w:gridCol w:w="2126"/>
      </w:tblGrid>
      <w:tr>
        <w:trPr>
          <w:trHeight w:val="410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9"/>
              <w:ind w:right="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9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5795835,19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9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428877,65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3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146,9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0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18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43,1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181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9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357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35,4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30" w:right="328" w:firstLine="6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RENАULT</w:t>
            </w:r>
          </w:p>
        </w:tc>
        <w:tc>
          <w:tcPr>
            <w:tcW w:w="1416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31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64" w:lineRule="exact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</w:p>
          <w:p>
            <w:pPr>
              <w:pStyle w:val="TableParagraph"/>
              <w:spacing w:line="240" w:lineRule="auto" w:before="1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2" w:right="3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1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1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17,7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182,0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83" w:lineRule="exact" w:before="4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SANDERO</w:t>
            </w:r>
          </w:p>
          <w:p>
            <w:pPr>
              <w:pStyle w:val="TableParagraph"/>
              <w:spacing w:line="183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435" w:right="324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19,7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56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  <w:p>
            <w:pPr>
              <w:pStyle w:val="TableParagraph"/>
              <w:spacing w:line="240" w:lineRule="auto" w:before="135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 w:before="135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17,7</w:t>
            </w:r>
          </w:p>
          <w:p>
            <w:pPr>
              <w:pStyle w:val="TableParagraph"/>
              <w:spacing w:line="240" w:lineRule="auto" w:before="135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19,7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13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22" w:right="325" w:firstLine="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RENАULT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SANDERO</w:t>
            </w:r>
          </w:p>
        </w:tc>
        <w:tc>
          <w:tcPr>
            <w:tcW w:w="141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3"/>
              <w:ind w:left="435" w:right="324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19,6</w:t>
            </w:r>
          </w:p>
        </w:tc>
        <w:tc>
          <w:tcPr>
            <w:tcW w:w="85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4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19,6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172" w:lineRule="exact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50" w:hRule="exact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402" w:right="175" w:hanging="2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Максимова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Н.В.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left="179" w:right="180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организационно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правового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1308393,69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1123242,62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436" w:right="327" w:hanging="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414" w:right="182" w:hanging="2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6" w:right="227" w:firstLine="3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CHEVROLET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N</w:t>
            </w:r>
            <w:r>
              <w:rPr>
                <w:rFonts w:ascii="Times New Roman" w:hAnsi="Times New Roman"/>
                <w:spacing w:val="-6"/>
                <w:sz w:val="16"/>
              </w:rPr>
              <w:t>I</w:t>
            </w:r>
            <w:r>
              <w:rPr>
                <w:rFonts w:ascii="Times New Roman" w:hAnsi="Times New Roman"/>
                <w:spacing w:val="1"/>
                <w:sz w:val="16"/>
              </w:rPr>
              <w:t>V</w:t>
            </w:r>
            <w:r>
              <w:rPr>
                <w:rFonts w:ascii="Times New Roman" w:hAnsi="Times New Roman"/>
                <w:sz w:val="16"/>
              </w:rPr>
              <w:t>A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7" w:right="15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дом,</w:t>
            </w:r>
            <w:r>
              <w:rPr>
                <w:rFonts w:ascii="Times New Roman" w:hAnsi="Times New Roman"/>
                <w:spacing w:val="3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110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1/2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22,6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610" w:lineRule="auto"/>
              <w:ind w:left="181" w:right="1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639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13" w:right="313" w:hanging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 w:hanging="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4" w:right="182" w:hanging="2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24,0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9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22,9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9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46,9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46,1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1135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19,7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61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177197,16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6" w:right="327" w:hanging="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1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1870,0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536" w:right="171" w:hanging="3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дом,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328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84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52,3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2"/>
              <w:ind w:left="109" w:right="110" w:firstLine="2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1/2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1500,0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465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4"/>
              <w:ind w:left="397" w:right="235" w:hanging="1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Полякова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Н.А.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55" w:right="156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связям</w:t>
            </w:r>
            <w:r>
              <w:rPr>
                <w:rFonts w:ascii="Times New Roman" w:hAnsi="Times New Roman"/>
                <w:sz w:val="16"/>
              </w:rPr>
              <w:t> с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общественностью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социальным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вопросам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1547915,38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1352234,25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4" w:right="164" w:hanging="2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2" w:right="144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NISSAN</w:t>
            </w:r>
            <w:r>
              <w:rPr>
                <w:rFonts w:ascii="Times New Roman" w:hAnsi="Times New Roman"/>
                <w:spacing w:val="-1"/>
                <w:sz w:val="16"/>
              </w:rPr>
              <w:t> X-Trail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6" w:right="241" w:hanging="3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484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1"/>
              <w:ind w:right="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1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1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414" w:right="164" w:hanging="2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1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left="536" w:right="241" w:hanging="3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1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661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9"/>
              <w:ind w:left="147" w:right="148" w:firstLine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Объект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незавершенного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строительства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108,2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35" w:right="324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27,0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0" w:footer="303" w:top="620" w:bottom="500" w:left="60" w:right="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135"/>
        <w:gridCol w:w="1133"/>
        <w:gridCol w:w="1419"/>
        <w:gridCol w:w="1416"/>
        <w:gridCol w:w="852"/>
        <w:gridCol w:w="850"/>
        <w:gridCol w:w="1418"/>
        <w:gridCol w:w="1416"/>
        <w:gridCol w:w="994"/>
        <w:gridCol w:w="850"/>
        <w:gridCol w:w="2126"/>
      </w:tblGrid>
      <w:tr>
        <w:trPr>
          <w:trHeight w:val="790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  <w:p>
            <w:pPr>
              <w:pStyle w:val="TableParagraph"/>
              <w:spacing w:line="240" w:lineRule="auto" w:before="116"/>
              <w:ind w:left="322" w:right="3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27,0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26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3"/>
              <w:ind w:left="397" w:right="237" w:hanging="1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Соколова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Н.А.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4"/>
              <w:ind w:left="133" w:right="137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связям</w:t>
            </w:r>
            <w:r>
              <w:rPr>
                <w:rFonts w:ascii="Times New Roman" w:hAnsi="Times New Roman"/>
                <w:sz w:val="16"/>
              </w:rPr>
              <w:t> с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общественностью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социальным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вопросам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1186173,86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1186173,86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61,1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69,0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2021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1385893,98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1369138,24</w:t>
            </w:r>
          </w:p>
        </w:tc>
        <w:tc>
          <w:tcPr>
            <w:tcW w:w="45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505" w:hRule="exact"/>
        </w:trPr>
        <w:tc>
          <w:tcPr>
            <w:tcW w:w="113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97" w:right="268" w:hanging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Сипягин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А.А.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5" w:right="1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благоустройства,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коммунального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комплекса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4"/>
              <w:ind w:left="2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989095,12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4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875827,58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2" w:right="142" w:hanging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145,3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77,6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4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6" w:right="241" w:hanging="3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4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145,3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4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4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831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6" w:right="161" w:hanging="26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Кудрявцева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Е.Е.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3" w:right="137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благоустройства,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коммунального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комплекса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1084141,34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1083109,50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6" w:right="169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SKODA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FABIA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</w:tbl>
    <w:sectPr>
      <w:pgSz w:w="16840" w:h="11910" w:orient="landscape"/>
      <w:pgMar w:header="0" w:footer="303" w:top="620" w:bottom="500" w:left="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0.570007pt;margin-top:568.160034pt;width:9.6pt;height:13.05pt;mso-position-horizontal-relative:page;mso-position-vertical-relative:page;z-index:-541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73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2019-09-25T15:52:43Z</dcterms:created>
  <dcterms:modified xsi:type="dcterms:W3CDTF">2019-09-25T15:52:43Z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LastSaved">
    <vt:filetime>2019-09-25T00:00:00Z</vt:filetime>
  </property>
</Properties>
</file>