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 w:before="61"/>
        <w:ind w:left="2196" w:right="2202"/>
        <w:jc w:val="center"/>
        <w:rPr>
          <w:b w:val="0"/>
          <w:bCs w:val="0"/>
        </w:rPr>
      </w:pPr>
      <w:r>
        <w:rPr>
          <w:spacing w:val="-1"/>
        </w:rPr>
        <w:t>Сведения</w:t>
      </w:r>
      <w:r>
        <w:rPr>
          <w:spacing w:val="-2"/>
        </w:rPr>
        <w:t> </w:t>
      </w:r>
      <w:r>
        <w:rPr/>
        <w:t>о </w:t>
      </w:r>
      <w:r>
        <w:rPr>
          <w:spacing w:val="-1"/>
        </w:rPr>
        <w:t>доходах,</w:t>
      </w:r>
      <w:r>
        <w:rPr/>
        <w:t> </w:t>
      </w:r>
      <w:r>
        <w:rPr>
          <w:spacing w:val="-1"/>
        </w:rPr>
        <w:t>расходах,</w:t>
      </w:r>
      <w:r>
        <w:rPr/>
        <w:t> об </w:t>
      </w:r>
      <w:r>
        <w:rPr>
          <w:spacing w:val="-1"/>
        </w:rPr>
        <w:t>имуществе</w:t>
      </w:r>
      <w:r>
        <w:rPr/>
        <w:t> и </w:t>
      </w:r>
      <w:r>
        <w:rPr>
          <w:spacing w:val="-1"/>
        </w:rPr>
        <w:t>обязательствах</w:t>
      </w:r>
      <w:r>
        <w:rPr>
          <w:spacing w:val="-3"/>
        </w:rPr>
        <w:t> </w:t>
      </w:r>
      <w:r>
        <w:rPr>
          <w:spacing w:val="-1"/>
        </w:rPr>
        <w:t>имущественного</w:t>
      </w:r>
      <w:r>
        <w:rPr/>
        <w:t> </w:t>
      </w:r>
      <w:r>
        <w:rPr>
          <w:spacing w:val="-1"/>
        </w:rPr>
        <w:t>характера</w:t>
      </w:r>
      <w:r>
        <w:rPr>
          <w:spacing w:val="-3"/>
        </w:rPr>
        <w:t> </w:t>
      </w:r>
      <w:r>
        <w:rPr>
          <w:spacing w:val="-1"/>
        </w:rPr>
        <w:t>муниципальных</w:t>
      </w:r>
      <w:r>
        <w:rPr>
          <w:spacing w:val="-2"/>
        </w:rPr>
        <w:t> </w:t>
      </w:r>
      <w:r>
        <w:rPr>
          <w:spacing w:val="-1"/>
        </w:rPr>
        <w:t>служащих</w:t>
      </w:r>
      <w:r>
        <w:rPr>
          <w:spacing w:val="85"/>
        </w:rPr>
        <w:t> </w:t>
      </w:r>
      <w:r>
        <w:rPr>
          <w:spacing w:val="-1"/>
        </w:rPr>
        <w:t>Департамента</w:t>
      </w:r>
      <w:r>
        <w:rPr/>
        <w:t> </w:t>
      </w:r>
      <w:r>
        <w:rPr>
          <w:spacing w:val="-1"/>
        </w:rPr>
        <w:t>экономического</w:t>
      </w:r>
      <w:r>
        <w:rPr>
          <w:spacing w:val="-2"/>
        </w:rPr>
        <w:t> </w:t>
      </w:r>
      <w:r>
        <w:rPr>
          <w:spacing w:val="-1"/>
        </w:rPr>
        <w:t>развития</w:t>
      </w:r>
      <w:r>
        <w:rPr/>
        <w:t> </w:t>
      </w:r>
      <w:r>
        <w:rPr>
          <w:spacing w:val="-1"/>
        </w:rPr>
        <w:t>администрации</w:t>
      </w:r>
      <w:r>
        <w:rPr/>
        <w:t> </w:t>
      </w:r>
      <w:r>
        <w:rPr>
          <w:spacing w:val="-1"/>
        </w:rPr>
        <w:t>города</w:t>
      </w:r>
      <w:r>
        <w:rPr/>
        <w:t> </w:t>
      </w:r>
      <w:r>
        <w:rPr>
          <w:spacing w:val="-1"/>
        </w:rPr>
        <w:t>Твери,</w:t>
      </w:r>
      <w:r>
        <w:rPr>
          <w:b w:val="0"/>
        </w:rPr>
      </w:r>
    </w:p>
    <w:p>
      <w:pPr>
        <w:spacing w:before="0"/>
        <w:ind w:left="1157" w:right="1107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z w:val="22"/>
        </w:rPr>
        <w:t>а </w:t>
      </w:r>
      <w:r>
        <w:rPr>
          <w:rFonts w:ascii="Times New Roman" w:hAnsi="Times New Roman"/>
          <w:b/>
          <w:spacing w:val="-1"/>
          <w:sz w:val="22"/>
        </w:rPr>
        <w:t>также</w:t>
      </w:r>
      <w:r>
        <w:rPr>
          <w:rFonts w:ascii="Times New Roman" w:hAnsi="Times New Roman"/>
          <w:b/>
          <w:sz w:val="22"/>
        </w:rPr>
        <w:t> о  </w:t>
      </w:r>
      <w:r>
        <w:rPr>
          <w:rFonts w:ascii="Times New Roman" w:hAnsi="Times New Roman"/>
          <w:b/>
          <w:spacing w:val="-1"/>
          <w:sz w:val="22"/>
        </w:rPr>
        <w:t>доходах,</w:t>
      </w:r>
      <w:r>
        <w:rPr>
          <w:rFonts w:ascii="Times New Roman" w:hAnsi="Times New Roman"/>
          <w:b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расходах,</w:t>
      </w:r>
      <w:r>
        <w:rPr>
          <w:rFonts w:ascii="Times New Roman" w:hAnsi="Times New Roman"/>
          <w:b/>
          <w:sz w:val="22"/>
        </w:rPr>
        <w:t> об </w:t>
      </w:r>
      <w:r>
        <w:rPr>
          <w:rFonts w:ascii="Times New Roman" w:hAnsi="Times New Roman"/>
          <w:b/>
          <w:spacing w:val="-1"/>
          <w:sz w:val="22"/>
        </w:rPr>
        <w:t>имуществе</w:t>
      </w:r>
      <w:r>
        <w:rPr>
          <w:rFonts w:ascii="Times New Roman" w:hAnsi="Times New Roman"/>
          <w:b/>
          <w:sz w:val="22"/>
        </w:rPr>
        <w:t> и </w:t>
      </w:r>
      <w:r>
        <w:rPr>
          <w:rFonts w:ascii="Times New Roman" w:hAnsi="Times New Roman"/>
          <w:b/>
          <w:spacing w:val="-1"/>
          <w:sz w:val="22"/>
        </w:rPr>
        <w:t>обязательствах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имущественного</w:t>
      </w:r>
      <w:r>
        <w:rPr>
          <w:rFonts w:ascii="Times New Roman" w:hAnsi="Times New Roman"/>
          <w:b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характера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z w:val="22"/>
        </w:rPr>
        <w:t>их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z w:val="22"/>
        </w:rPr>
        <w:t>супруги </w:t>
      </w:r>
      <w:r>
        <w:rPr>
          <w:rFonts w:ascii="Times New Roman" w:hAnsi="Times New Roman"/>
          <w:b/>
          <w:spacing w:val="-1"/>
          <w:sz w:val="22"/>
        </w:rPr>
        <w:t>(супруга)</w:t>
      </w:r>
      <w:r>
        <w:rPr>
          <w:rFonts w:ascii="Times New Roman" w:hAnsi="Times New Roman"/>
          <w:b/>
          <w:sz w:val="22"/>
        </w:rPr>
        <w:t> и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несовершеннолетних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z w:val="22"/>
        </w:rPr>
        <w:t>детей</w:t>
      </w:r>
      <w:r>
        <w:rPr>
          <w:rFonts w:ascii="Times New Roman" w:hAnsi="Times New Roman"/>
          <w:b/>
          <w:spacing w:val="97"/>
          <w:sz w:val="22"/>
        </w:rPr>
        <w:t> </w:t>
      </w:r>
      <w:r>
        <w:rPr>
          <w:rFonts w:ascii="Times New Roman" w:hAnsi="Times New Roman"/>
          <w:b/>
          <w:sz w:val="22"/>
        </w:rPr>
        <w:t>за 2018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z w:val="22"/>
        </w:rPr>
        <w:t>год</w:t>
      </w:r>
      <w:r>
        <w:rPr>
          <w:rFonts w:ascii="Times New Roman" w:hAnsi="Times New Roman"/>
          <w:sz w:val="2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tbl>
      <w:tblPr>
        <w:tblW w:w="0" w:type="auto"/>
        <w:jc w:val="left"/>
        <w:tblInd w:w="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4"/>
        <w:gridCol w:w="1416"/>
        <w:gridCol w:w="1560"/>
        <w:gridCol w:w="1558"/>
        <w:gridCol w:w="1282"/>
        <w:gridCol w:w="1556"/>
        <w:gridCol w:w="708"/>
        <w:gridCol w:w="1135"/>
        <w:gridCol w:w="1226"/>
        <w:gridCol w:w="1042"/>
        <w:gridCol w:w="842"/>
        <w:gridCol w:w="823"/>
        <w:gridCol w:w="1027"/>
      </w:tblGrid>
      <w:tr>
        <w:trPr>
          <w:trHeight w:val="766" w:hRule="exact"/>
        </w:trPr>
        <w:tc>
          <w:tcPr>
            <w:tcW w:w="1704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493" w:right="489" w:firstLine="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Фамилия,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инициалы</w:t>
            </w:r>
          </w:p>
        </w:tc>
        <w:tc>
          <w:tcPr>
            <w:tcW w:w="1416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5" w:lineRule="exact"/>
              <w:ind w:left="31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Должность</w:t>
            </w:r>
          </w:p>
        </w:tc>
        <w:tc>
          <w:tcPr>
            <w:tcW w:w="3118" w:type="dxa"/>
            <w:gridSpan w:val="2"/>
            <w:tcBorders>
              <w:top w:val="single" w:sz="13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175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Декларированный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годовой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доход</w:t>
            </w:r>
          </w:p>
          <w:p>
            <w:pPr>
              <w:pStyle w:val="TableParagraph"/>
              <w:spacing w:line="240" w:lineRule="auto" w:before="1"/>
              <w:ind w:left="248" w:right="24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2018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г.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(руб.),</w:t>
            </w:r>
            <w:r>
              <w:rPr>
                <w:rFonts w:ascii="Times New Roman" w:hAnsi="Times New Roman"/>
                <w:sz w:val="16"/>
              </w:rPr>
              <w:t> в</w:t>
            </w:r>
            <w:r>
              <w:rPr>
                <w:rFonts w:ascii="Times New Roman" w:hAnsi="Times New Roman"/>
                <w:spacing w:val="-1"/>
                <w:sz w:val="16"/>
              </w:rPr>
              <w:t> том числе</w:t>
            </w:r>
            <w:r>
              <w:rPr>
                <w:rFonts w:ascii="Times New Roman" w:hAnsi="Times New Roman"/>
                <w:spacing w:val="-2"/>
                <w:sz w:val="16"/>
              </w:rPr>
              <w:t> доход</w:t>
            </w:r>
            <w:r>
              <w:rPr>
                <w:rFonts w:ascii="Times New Roman" w:hAnsi="Times New Roman"/>
                <w:sz w:val="16"/>
              </w:rPr>
              <w:t> по</w:t>
            </w:r>
            <w:r>
              <w:rPr>
                <w:rFonts w:ascii="Times New Roman" w:hAnsi="Times New Roman"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основному</w:t>
            </w:r>
            <w:r>
              <w:rPr>
                <w:rFonts w:ascii="Times New Roman" w:hAnsi="Times New Roman"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месту</w:t>
            </w:r>
            <w:r>
              <w:rPr>
                <w:rFonts w:ascii="Times New Roman" w:hAnsi="Times New Roman"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работы</w:t>
            </w:r>
          </w:p>
        </w:tc>
        <w:tc>
          <w:tcPr>
            <w:tcW w:w="5907" w:type="dxa"/>
            <w:gridSpan w:val="5"/>
            <w:tcBorders>
              <w:top w:val="single" w:sz="13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1554" w:right="543" w:hanging="10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Перечень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объектов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недвижимого имущества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транспортных</w:t>
            </w:r>
            <w:r>
              <w:rPr>
                <w:rFonts w:ascii="Times New Roman" w:hAnsi="Times New Roman"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средств,</w:t>
            </w:r>
            <w:r>
              <w:rPr>
                <w:rFonts w:ascii="Times New Roman" w:hAnsi="Times New Roman"/>
                <w:spacing w:val="3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принадлежащих </w:t>
            </w:r>
            <w:r>
              <w:rPr>
                <w:rFonts w:ascii="Times New Roman" w:hAnsi="Times New Roman"/>
                <w:sz w:val="16"/>
              </w:rPr>
              <w:t>на</w:t>
            </w:r>
            <w:r>
              <w:rPr>
                <w:rFonts w:ascii="Times New Roman" w:hAnsi="Times New Roman"/>
                <w:spacing w:val="-1"/>
                <w:sz w:val="16"/>
              </w:rPr>
              <w:t> праве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собственности</w:t>
            </w:r>
          </w:p>
        </w:tc>
        <w:tc>
          <w:tcPr>
            <w:tcW w:w="2708" w:type="dxa"/>
            <w:gridSpan w:val="3"/>
            <w:tcBorders>
              <w:top w:val="single" w:sz="13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205" w:right="20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Перечень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объектов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недвижимого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имущества,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находящихся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пользовании</w:t>
            </w:r>
          </w:p>
        </w:tc>
        <w:tc>
          <w:tcPr>
            <w:tcW w:w="1027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5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Сведения</w:t>
            </w:r>
          </w:p>
          <w:p>
            <w:pPr>
              <w:pStyle w:val="TableParagraph"/>
              <w:spacing w:line="240" w:lineRule="auto" w:before="1"/>
              <w:ind w:left="-1" w:right="-2" w:hanging="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об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источниках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получения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средств,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за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счет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которых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совершены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сделки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по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приобретению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земельного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участка,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иного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объекта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недвижимого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имущества,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транспортног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о</w:t>
            </w:r>
            <w:r>
              <w:rPr>
                <w:rFonts w:ascii="Times New Roman" w:hAnsi="Times New Roman"/>
                <w:spacing w:val="-1"/>
                <w:sz w:val="16"/>
              </w:rPr>
              <w:t> средства,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ценных </w:t>
            </w:r>
            <w:r>
              <w:rPr>
                <w:rFonts w:ascii="Times New Roman" w:hAnsi="Times New Roman"/>
                <w:spacing w:val="-2"/>
                <w:sz w:val="16"/>
              </w:rPr>
              <w:t>бумаг,</w:t>
            </w:r>
            <w:r>
              <w:rPr>
                <w:rFonts w:ascii="Times New Roman" w:hAnsi="Times New Roman"/>
                <w:spacing w:val="30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долей</w:t>
            </w:r>
          </w:p>
          <w:p>
            <w:pPr>
              <w:pStyle w:val="TableParagraph"/>
              <w:spacing w:line="240" w:lineRule="auto"/>
              <w:ind w:left="30" w:right="28" w:hanging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участия,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паев</w:t>
            </w:r>
            <w:r>
              <w:rPr>
                <w:rFonts w:ascii="Times New Roman" w:hAnsi="Times New Roman"/>
                <w:spacing w:val="2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уставных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(складочных)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капиталах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организаций,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если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общая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сумма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таких</w:t>
            </w:r>
            <w:r>
              <w:rPr>
                <w:rFonts w:ascii="Times New Roman" w:hAnsi="Times New Roman"/>
                <w:spacing w:val="29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сделок</w:t>
            </w:r>
            <w:r>
              <w:rPr>
                <w:rFonts w:ascii="Times New Roman" w:hAnsi="Times New Roman"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превышает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общий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доход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служащего</w:t>
            </w:r>
            <w:r>
              <w:rPr>
                <w:rFonts w:ascii="Times New Roman" w:hAnsi="Times New Roman"/>
                <w:spacing w:val="29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(работника)</w:t>
            </w:r>
            <w:r>
              <w:rPr>
                <w:rFonts w:ascii="Times New Roman" w:hAnsi="Times New Roman"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его</w:t>
            </w:r>
            <w:r>
              <w:rPr>
                <w:rFonts w:ascii="Times New Roman" w:hAnsi="Times New Roman"/>
                <w:spacing w:val="-1"/>
                <w:sz w:val="16"/>
              </w:rPr>
              <w:t> супруги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(супруга) за</w:t>
            </w:r>
          </w:p>
          <w:p>
            <w:pPr>
              <w:pStyle w:val="TableParagraph"/>
              <w:spacing w:line="240" w:lineRule="auto" w:before="1"/>
              <w:ind w:left="-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три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последних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года,</w:t>
            </w:r>
            <w:r>
              <w:rPr>
                <w:rFonts w:ascii="Times New Roman" w:hAnsi="Times New Roman"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предшествую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щих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отчетному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периоду</w:t>
            </w:r>
          </w:p>
        </w:tc>
      </w:tr>
      <w:tr>
        <w:trPr>
          <w:trHeight w:val="6073" w:hRule="exact"/>
        </w:trPr>
        <w:tc>
          <w:tcPr>
            <w:tcW w:w="1704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6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175" w:lineRule="exact"/>
              <w:ind w:left="33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Итого</w:t>
            </w:r>
            <w:r>
              <w:rPr>
                <w:rFonts w:ascii="Times New Roman" w:hAnsi="Times New Roman"/>
                <w:spacing w:val="-1"/>
                <w:sz w:val="16"/>
              </w:rPr>
              <w:t> доход</w:t>
            </w:r>
          </w:p>
        </w:tc>
        <w:tc>
          <w:tcPr>
            <w:tcW w:w="1558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25" w:right="2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том числе</w:t>
            </w:r>
            <w:r>
              <w:rPr>
                <w:rFonts w:ascii="Times New Roman" w:hAnsi="Times New Roman"/>
                <w:spacing w:val="-2"/>
                <w:sz w:val="16"/>
              </w:rPr>
              <w:t> доход</w:t>
            </w:r>
            <w:r>
              <w:rPr>
                <w:rFonts w:ascii="Times New Roman" w:hAnsi="Times New Roman"/>
                <w:sz w:val="16"/>
              </w:rPr>
              <w:t> по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основному</w:t>
            </w:r>
            <w:r>
              <w:rPr>
                <w:rFonts w:ascii="Times New Roman" w:hAnsi="Times New Roman"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месту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работы</w:t>
            </w:r>
          </w:p>
        </w:tc>
        <w:tc>
          <w:tcPr>
            <w:tcW w:w="1282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123" w:right="121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Вид </w:t>
            </w:r>
            <w:r>
              <w:rPr>
                <w:rFonts w:ascii="Times New Roman" w:hAnsi="Times New Roman"/>
                <w:spacing w:val="-2"/>
                <w:sz w:val="16"/>
              </w:rPr>
              <w:t>объекта</w:t>
            </w:r>
            <w:r>
              <w:rPr>
                <w:rFonts w:ascii="Times New Roman" w:hAnsi="Times New Roman"/>
                <w:spacing w:val="27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недвижимости</w:t>
            </w:r>
          </w:p>
        </w:tc>
        <w:tc>
          <w:tcPr>
            <w:tcW w:w="1556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9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Вид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собственности</w:t>
            </w:r>
          </w:p>
        </w:tc>
        <w:tc>
          <w:tcPr>
            <w:tcW w:w="708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119" w:right="24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Площадь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(кв.м.)</w:t>
            </w:r>
          </w:p>
        </w:tc>
        <w:tc>
          <w:tcPr>
            <w:tcW w:w="1135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66" w:right="62" w:firstLine="24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Страна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расположения</w:t>
            </w:r>
          </w:p>
        </w:tc>
        <w:tc>
          <w:tcPr>
            <w:tcW w:w="1226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106" w:right="9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Транспортные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средства</w:t>
            </w:r>
          </w:p>
          <w:p>
            <w:pPr>
              <w:pStyle w:val="TableParagraph"/>
              <w:spacing w:line="240" w:lineRule="auto"/>
              <w:ind w:left="94" w:right="92" w:firstLine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(вид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транспортного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средства,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марка,</w:t>
            </w:r>
          </w:p>
          <w:p>
            <w:pPr>
              <w:pStyle w:val="TableParagraph"/>
              <w:spacing w:line="240" w:lineRule="auto"/>
              <w:ind w:left="73" w:right="66" w:hanging="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вид </w:t>
            </w:r>
            <w:r>
              <w:rPr>
                <w:rFonts w:ascii="Times New Roman" w:hAnsi="Times New Roman"/>
                <w:spacing w:val="-1"/>
                <w:sz w:val="16"/>
              </w:rPr>
              <w:t>собственности)</w:t>
            </w:r>
          </w:p>
        </w:tc>
        <w:tc>
          <w:tcPr>
            <w:tcW w:w="10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6" w:right="0" w:firstLine="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Вид </w:t>
            </w:r>
            <w:r>
              <w:rPr>
                <w:rFonts w:ascii="Times New Roman" w:hAnsi="Times New Roman"/>
                <w:spacing w:val="-2"/>
                <w:sz w:val="16"/>
              </w:rPr>
              <w:t>объектов</w:t>
            </w:r>
            <w:r>
              <w:rPr>
                <w:rFonts w:ascii="Times New Roman" w:hAnsi="Times New Roman"/>
                <w:spacing w:val="27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недвижимости</w:t>
            </w:r>
          </w:p>
        </w:tc>
        <w:tc>
          <w:tcPr>
            <w:tcW w:w="842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205" w:right="89" w:hanging="11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Площадь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(кв.м)</w:t>
            </w:r>
          </w:p>
        </w:tc>
        <w:tc>
          <w:tcPr>
            <w:tcW w:w="823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32" w:right="28" w:firstLine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Страна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расположе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ния</w:t>
            </w:r>
          </w:p>
        </w:tc>
        <w:tc>
          <w:tcPr>
            <w:tcW w:w="102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1141" w:hRule="exact"/>
        </w:trPr>
        <w:tc>
          <w:tcPr>
            <w:tcW w:w="1704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Виноградова Е.Н.</w:t>
            </w:r>
          </w:p>
        </w:tc>
        <w:tc>
          <w:tcPr>
            <w:tcW w:w="1416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29" w:right="223" w:firstLine="4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Заместитель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начальника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департамента</w:t>
            </w:r>
          </w:p>
        </w:tc>
        <w:tc>
          <w:tcPr>
            <w:tcW w:w="156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4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1"/>
                <w:sz w:val="16"/>
              </w:rPr>
              <w:t> 623 375,21</w:t>
            </w:r>
          </w:p>
        </w:tc>
        <w:tc>
          <w:tcPr>
            <w:tcW w:w="155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4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1"/>
                <w:sz w:val="16"/>
              </w:rPr>
              <w:t> 409 070,21</w:t>
            </w:r>
          </w:p>
        </w:tc>
        <w:tc>
          <w:tcPr>
            <w:tcW w:w="128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55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8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60,1</w:t>
            </w:r>
          </w:p>
        </w:tc>
        <w:tc>
          <w:tcPr>
            <w:tcW w:w="113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4" w:right="32" w:hanging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VOLKSWAGEN</w:t>
            </w:r>
            <w:r>
              <w:rPr>
                <w:rFonts w:ascii="Times New Roman" w:hAnsi="Times New Roman"/>
                <w:spacing w:val="29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TIGUAN</w:t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8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6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72,1</w:t>
            </w:r>
          </w:p>
        </w:tc>
        <w:tc>
          <w:tcPr>
            <w:tcW w:w="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02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738" w:hRule="exact"/>
        </w:trPr>
        <w:tc>
          <w:tcPr>
            <w:tcW w:w="170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56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8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55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2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042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8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6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62,0</w:t>
            </w:r>
          </w:p>
        </w:tc>
        <w:tc>
          <w:tcPr>
            <w:tcW w:w="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02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6840" w:h="11910" w:orient="landscape"/>
          <w:pgMar w:top="500" w:bottom="280" w:left="600" w:right="14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top="460" w:bottom="280" w:left="560" w:right="1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pStyle w:val="BodyText"/>
        <w:tabs>
          <w:tab w:pos="3733" w:val="left" w:leader="none"/>
          <w:tab w:pos="5292" w:val="left" w:leader="none"/>
          <w:tab w:pos="8412" w:val="left" w:leader="none"/>
          <w:tab w:pos="11364" w:val="left" w:leader="none"/>
        </w:tabs>
        <w:spacing w:line="240" w:lineRule="auto"/>
        <w:ind w:left="1943" w:right="0" w:hanging="1275"/>
        <w:jc w:val="left"/>
      </w:pPr>
      <w:r>
        <w:rPr>
          <w:spacing w:val="-1"/>
        </w:rPr>
        <w:t>Несовершеннолетний</w:t>
      </w:r>
      <w:r>
        <w:rPr>
          <w:spacing w:val="1"/>
        </w:rPr>
        <w:t> </w:t>
      </w:r>
      <w:r>
        <w:rPr>
          <w:spacing w:val="-1"/>
        </w:rPr>
        <w:t>ребенок</w:t>
        <w:tab/>
        <w:t>Не</w:t>
      </w:r>
      <w:r>
        <w:rPr>
          <w:spacing w:val="-2"/>
        </w:rPr>
        <w:t> </w:t>
      </w:r>
      <w:r>
        <w:rPr>
          <w:spacing w:val="-1"/>
        </w:rPr>
        <w:t>имеет</w:t>
        <w:tab/>
        <w:t>Не</w:t>
      </w:r>
      <w:r>
        <w:rPr>
          <w:spacing w:val="-2"/>
        </w:rPr>
        <w:t> </w:t>
      </w:r>
      <w:r>
        <w:rPr>
          <w:spacing w:val="-1"/>
        </w:rPr>
        <w:t>имеет</w:t>
        <w:tab/>
        <w:t>Не</w:t>
      </w:r>
      <w:r>
        <w:rPr>
          <w:spacing w:val="-2"/>
        </w:rPr>
        <w:t> </w:t>
      </w:r>
      <w:r>
        <w:rPr>
          <w:spacing w:val="-1"/>
        </w:rPr>
        <w:t>имеет</w:t>
        <w:tab/>
        <w:t>Не</w:t>
      </w:r>
      <w:r>
        <w:rPr>
          <w:spacing w:val="-2"/>
        </w:rPr>
        <w:t> </w:t>
      </w:r>
      <w:r>
        <w:rPr>
          <w:spacing w:val="-1"/>
        </w:rPr>
        <w:t>имеет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pStyle w:val="BodyText"/>
        <w:spacing w:line="111" w:lineRule="exact"/>
        <w:ind w:left="1943" w:right="0"/>
        <w:jc w:val="left"/>
      </w:pPr>
      <w:r>
        <w:rPr>
          <w:spacing w:val="-1"/>
        </w:rPr>
        <w:t>Начальник</w:t>
      </w:r>
      <w:r>
        <w:rPr>
          <w:spacing w:val="1"/>
        </w:rPr>
        <w:t> </w:t>
      </w:r>
      <w:r>
        <w:rPr>
          <w:spacing w:val="-2"/>
        </w:rPr>
        <w:t>отдела</w:t>
      </w:r>
    </w:p>
    <w:p>
      <w:pPr>
        <w:pStyle w:val="BodyText"/>
        <w:tabs>
          <w:tab w:pos="1584" w:val="left" w:leader="none"/>
          <w:tab w:pos="2324" w:val="left" w:leader="none"/>
          <w:tab w:pos="3168" w:val="left" w:leader="none"/>
        </w:tabs>
        <w:spacing w:line="423" w:lineRule="auto" w:before="80"/>
        <w:ind w:left="463" w:right="334"/>
        <w:jc w:val="left"/>
      </w:pPr>
      <w:r>
        <w:rPr>
          <w:w w:val="95"/>
        </w:rPr>
        <w:br w:type="column"/>
      </w:r>
      <w:r>
        <w:rPr>
          <w:spacing w:val="-1"/>
          <w:w w:val="95"/>
        </w:rPr>
        <w:t>Квартира</w:t>
        <w:tab/>
      </w:r>
      <w:r>
        <w:rPr>
          <w:rFonts w:ascii="Times New Roman" w:hAnsi="Times New Roman"/>
          <w:spacing w:val="-1"/>
        </w:rPr>
        <w:t>72,1</w:t>
        <w:tab/>
      </w:r>
      <w:r>
        <w:rPr>
          <w:spacing w:val="-1"/>
        </w:rPr>
        <w:t>Россия</w:t>
        <w:tab/>
      </w:r>
      <w:r>
        <w:rPr>
          <w:spacing w:val="-1"/>
          <w:position w:val="-4"/>
        </w:rPr>
        <w:t>Не</w:t>
      </w:r>
      <w:r>
        <w:rPr>
          <w:spacing w:val="-2"/>
          <w:position w:val="-4"/>
        </w:rPr>
        <w:t> </w:t>
      </w:r>
      <w:r>
        <w:rPr>
          <w:spacing w:val="-1"/>
          <w:position w:val="-4"/>
        </w:rPr>
        <w:t>имеет</w:t>
      </w:r>
      <w:r>
        <w:rPr>
          <w:spacing w:val="23"/>
          <w:position w:val="-4"/>
        </w:rPr>
        <w:t> </w:t>
      </w:r>
      <w:r>
        <w:rPr>
          <w:spacing w:val="-1"/>
          <w:w w:val="95"/>
        </w:rPr>
        <w:t>Квартира</w:t>
        <w:tab/>
      </w:r>
      <w:r>
        <w:rPr>
          <w:rFonts w:ascii="Times New Roman" w:hAnsi="Times New Roman"/>
          <w:spacing w:val="-1"/>
        </w:rPr>
        <w:t>62,0</w:t>
        <w:tab/>
      </w:r>
      <w:r>
        <w:rPr>
          <w:spacing w:val="-1"/>
        </w:rPr>
        <w:t>Россия</w:t>
      </w:r>
    </w:p>
    <w:p>
      <w:pPr>
        <w:spacing w:after="0" w:line="423" w:lineRule="auto"/>
        <w:jc w:val="left"/>
        <w:sectPr>
          <w:type w:val="continuous"/>
          <w:pgSz w:w="16840" w:h="11910" w:orient="landscape"/>
          <w:pgMar w:top="500" w:bottom="280" w:left="560" w:right="120"/>
          <w:cols w:num="2" w:equalWidth="0">
            <w:col w:w="11989" w:space="40"/>
            <w:col w:w="4131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left="534" w:right="0"/>
        <w:jc w:val="left"/>
      </w:pPr>
      <w:r>
        <w:rPr>
          <w:spacing w:val="-1"/>
        </w:rPr>
        <w:t>Иванова</w:t>
      </w:r>
      <w:r>
        <w:rPr>
          <w:spacing w:val="1"/>
        </w:rPr>
        <w:t> </w:t>
      </w:r>
      <w:r>
        <w:rPr>
          <w:spacing w:val="-1"/>
        </w:rPr>
        <w:t>И.И.</w:t>
      </w:r>
    </w:p>
    <w:p>
      <w:pPr>
        <w:pStyle w:val="BodyText"/>
        <w:spacing w:line="240" w:lineRule="auto" w:before="73"/>
        <w:ind w:left="460" w:right="0" w:firstLine="40"/>
        <w:jc w:val="both"/>
      </w:pPr>
      <w:r>
        <w:rPr/>
        <w:br w:type="column"/>
      </w:r>
      <w:r>
        <w:rPr>
          <w:spacing w:val="-1"/>
        </w:rPr>
        <w:t>стратегического</w:t>
      </w:r>
      <w:r>
        <w:rPr>
          <w:spacing w:val="25"/>
        </w:rPr>
        <w:t> </w:t>
      </w:r>
      <w:r>
        <w:rPr>
          <w:spacing w:val="-1"/>
        </w:rPr>
        <w:t>планирования</w:t>
      </w:r>
      <w:r>
        <w:rPr>
          <w:spacing w:val="-2"/>
        </w:rPr>
        <w:t> </w:t>
      </w:r>
      <w:r>
        <w:rPr/>
        <w:t>и</w:t>
      </w:r>
      <w:r>
        <w:rPr>
          <w:spacing w:val="26"/>
        </w:rPr>
        <w:t> </w:t>
      </w:r>
      <w:r>
        <w:rPr>
          <w:spacing w:val="-1"/>
        </w:rPr>
        <w:t>инвестиционного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/>
          <w:sz w:val="22"/>
        </w:rPr>
      </w:r>
    </w:p>
    <w:p>
      <w:pPr>
        <w:pStyle w:val="BodyText"/>
        <w:tabs>
          <w:tab w:pos="1987" w:val="left" w:leader="none"/>
        </w:tabs>
        <w:spacing w:line="240" w:lineRule="auto"/>
        <w:ind w:left="42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1</w:t>
      </w:r>
      <w:r>
        <w:rPr>
          <w:rFonts w:ascii="Times New Roman"/>
          <w:spacing w:val="-1"/>
        </w:rPr>
        <w:t> 330 918,69</w:t>
        <w:tab/>
      </w:r>
      <w:r>
        <w:rPr>
          <w:rFonts w:ascii="Times New Roman"/>
        </w:rPr>
        <w:t>1</w:t>
      </w:r>
      <w:r>
        <w:rPr>
          <w:rFonts w:ascii="Times New Roman"/>
          <w:spacing w:val="-1"/>
        </w:rPr>
        <w:t> 288 454,24</w:t>
      </w:r>
    </w:p>
    <w:p>
      <w:pPr>
        <w:pStyle w:val="BodyText"/>
        <w:tabs>
          <w:tab w:pos="1700" w:val="left" w:leader="none"/>
          <w:tab w:pos="3253" w:val="left" w:leader="none"/>
          <w:tab w:pos="4081" w:val="left" w:leader="none"/>
          <w:tab w:pos="5190" w:val="left" w:leader="none"/>
        </w:tabs>
        <w:spacing w:line="165" w:lineRule="auto" w:before="26"/>
        <w:ind w:left="534" w:right="59" w:firstLine="4541"/>
        <w:jc w:val="left"/>
      </w:pPr>
      <w:r>
        <w:rPr/>
        <w:br w:type="column"/>
      </w:r>
      <w:r>
        <w:rPr>
          <w:spacing w:val="-1"/>
        </w:rPr>
        <w:t>Автомобиль</w:t>
      </w:r>
      <w:r>
        <w:rPr>
          <w:spacing w:val="23"/>
        </w:rPr>
        <w:t> </w:t>
      </w:r>
      <w:r>
        <w:rPr>
          <w:spacing w:val="-1"/>
          <w:w w:val="95"/>
        </w:rPr>
        <w:t>Квартира</w:t>
        <w:tab/>
      </w:r>
      <w:r>
        <w:rPr>
          <w:spacing w:val="-1"/>
        </w:rPr>
        <w:t>Индивидуальная</w:t>
        <w:tab/>
      </w:r>
      <w:r>
        <w:rPr>
          <w:rFonts w:ascii="Times New Roman" w:hAnsi="Times New Roman"/>
          <w:spacing w:val="-1"/>
        </w:rPr>
        <w:t>36,4</w:t>
        <w:tab/>
      </w:r>
      <w:r>
        <w:rPr>
          <w:spacing w:val="-1"/>
          <w:w w:val="95"/>
        </w:rPr>
        <w:t>Россия</w:t>
        <w:tab/>
      </w:r>
      <w:r>
        <w:rPr>
          <w:spacing w:val="-2"/>
          <w:position w:val="-5"/>
        </w:rPr>
        <w:t>легковой</w:t>
      </w:r>
      <w:r>
        <w:rPr/>
      </w:r>
    </w:p>
    <w:p>
      <w:pPr>
        <w:pStyle w:val="BodyText"/>
        <w:spacing w:line="240" w:lineRule="auto" w:before="27"/>
        <w:ind w:right="0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2"/>
        </w:rPr>
        <w:t>KIA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JD </w:t>
      </w:r>
      <w:r>
        <w:rPr>
          <w:rFonts w:ascii="Times New Roman"/>
        </w:rPr>
        <w:t>CEED</w:t>
      </w:r>
    </w:p>
    <w:p>
      <w:pPr>
        <w:pStyle w:val="BodyText"/>
        <w:tabs>
          <w:tab w:pos="2399" w:val="left" w:leader="none"/>
        </w:tabs>
        <w:spacing w:line="240" w:lineRule="auto" w:before="165"/>
        <w:ind w:left="534" w:right="0"/>
        <w:jc w:val="left"/>
      </w:pPr>
      <w:r>
        <w:rPr/>
        <w:br w:type="column"/>
      </w:r>
      <w:r>
        <w:rPr>
          <w:spacing w:val="-1"/>
          <w:position w:val="-8"/>
        </w:rPr>
        <w:t>Не</w:t>
      </w:r>
      <w:r>
        <w:rPr>
          <w:spacing w:val="-2"/>
          <w:position w:val="-8"/>
        </w:rPr>
        <w:t> </w:t>
      </w:r>
      <w:r>
        <w:rPr>
          <w:spacing w:val="-1"/>
          <w:position w:val="-8"/>
        </w:rPr>
        <w:t>имеет</w:t>
        <w:tab/>
      </w:r>
      <w:r>
        <w:rPr>
          <w:spacing w:val="-1"/>
        </w:rPr>
        <w:t>Не</w:t>
      </w:r>
      <w:r>
        <w:rPr>
          <w:spacing w:val="-2"/>
        </w:rPr>
        <w:t> </w:t>
      </w:r>
      <w:r>
        <w:rPr>
          <w:spacing w:val="-1"/>
        </w:rPr>
        <w:t>имеет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500" w:bottom="280" w:left="560" w:right="120"/>
          <w:cols w:num="5" w:equalWidth="0">
            <w:col w:w="1463" w:space="40"/>
            <w:col w:w="1655" w:space="40"/>
            <w:col w:w="2829" w:space="155"/>
            <w:col w:w="5979" w:space="639"/>
            <w:col w:w="3360"/>
          </w:cols>
        </w:sectPr>
      </w:pPr>
    </w:p>
    <w:p>
      <w:pPr>
        <w:pStyle w:val="BodyText"/>
        <w:spacing w:line="240" w:lineRule="auto" w:before="1"/>
        <w:ind w:right="0"/>
        <w:jc w:val="right"/>
      </w:pPr>
      <w:r>
        <w:rPr>
          <w:spacing w:val="-1"/>
          <w:w w:val="95"/>
        </w:rPr>
        <w:t>развития</w:t>
      </w:r>
    </w:p>
    <w:p>
      <w:pPr>
        <w:pStyle w:val="BodyText"/>
        <w:tabs>
          <w:tab w:pos="3316" w:val="left" w:leader="none"/>
          <w:tab w:pos="4869" w:val="left" w:leader="none"/>
          <w:tab w:pos="5697" w:val="left" w:leader="none"/>
        </w:tabs>
        <w:spacing w:line="142" w:lineRule="exact"/>
        <w:ind w:left="2258" w:right="0"/>
        <w:jc w:val="left"/>
      </w:pPr>
      <w:r>
        <w:rPr/>
        <w:br w:type="column"/>
      </w:r>
      <w:r>
        <w:rPr>
          <w:spacing w:val="-1"/>
        </w:rPr>
        <w:t>Гараж</w:t>
        <w:tab/>
        <w:t>Индивидуальная</w:t>
        <w:tab/>
      </w:r>
      <w:r>
        <w:rPr>
          <w:rFonts w:ascii="Times New Roman" w:hAnsi="Times New Roman"/>
          <w:spacing w:val="-1"/>
        </w:rPr>
        <w:t>19,6</w:t>
        <w:tab/>
      </w:r>
      <w:r>
        <w:rPr>
          <w:spacing w:val="-1"/>
        </w:rPr>
        <w:t>Россия</w:t>
      </w:r>
    </w:p>
    <w:p>
      <w:pPr>
        <w:pStyle w:val="BodyText"/>
        <w:tabs>
          <w:tab w:pos="2515" w:val="left" w:leader="none"/>
        </w:tabs>
        <w:spacing w:line="91" w:lineRule="exact"/>
        <w:ind w:left="345" w:right="0"/>
        <w:jc w:val="left"/>
      </w:pPr>
      <w:r>
        <w:rPr/>
        <w:br w:type="column"/>
      </w:r>
      <w:r>
        <w:rPr>
          <w:spacing w:val="-1"/>
        </w:rPr>
        <w:t>индивидуальная</w:t>
      </w:r>
      <w:r>
        <w:rPr/>
        <w:tab/>
      </w:r>
      <w:r>
        <w:rPr>
          <w:u w:val="thick" w:color="000000"/>
        </w:rPr>
        <w:t> </w:t>
      </w:r>
      <w:r>
        <w:rPr/>
      </w:r>
    </w:p>
    <w:p>
      <w:pPr>
        <w:spacing w:after="0" w:line="91" w:lineRule="exact"/>
        <w:jc w:val="left"/>
        <w:sectPr>
          <w:type w:val="continuous"/>
          <w:pgSz w:w="16840" w:h="11910" w:orient="landscape"/>
          <w:pgMar w:top="500" w:bottom="280" w:left="560" w:right="120"/>
          <w:cols w:num="3" w:equalWidth="0">
            <w:col w:w="2865" w:space="1701"/>
            <w:col w:w="6170" w:space="40"/>
            <w:col w:w="5384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6840" w:h="11910" w:orient="landscape"/>
          <w:pgMar w:top="500" w:bottom="280" w:left="560" w:right="12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tabs>
          <w:tab w:pos="1943" w:val="left" w:leader="none"/>
        </w:tabs>
        <w:spacing w:line="228" w:lineRule="exact"/>
        <w:ind w:left="546" w:right="0"/>
        <w:jc w:val="left"/>
      </w:pPr>
      <w:r>
        <w:rPr>
          <w:spacing w:val="-1"/>
          <w:position w:val="-8"/>
        </w:rPr>
        <w:t>Блинова</w:t>
      </w:r>
      <w:r>
        <w:rPr>
          <w:spacing w:val="1"/>
          <w:position w:val="-8"/>
        </w:rPr>
        <w:t> </w:t>
      </w:r>
      <w:r>
        <w:rPr>
          <w:spacing w:val="-1"/>
          <w:position w:val="-8"/>
        </w:rPr>
        <w:t>Т.Н.</w:t>
        <w:tab/>
      </w:r>
      <w:r>
        <w:rPr>
          <w:spacing w:val="-1"/>
        </w:rPr>
        <w:t>Начальник</w:t>
      </w:r>
      <w:r>
        <w:rPr>
          <w:spacing w:val="1"/>
        </w:rPr>
        <w:t> </w:t>
      </w:r>
      <w:r>
        <w:rPr>
          <w:spacing w:val="-2"/>
        </w:rPr>
        <w:t>отдела</w:t>
      </w:r>
    </w:p>
    <w:p>
      <w:pPr>
        <w:pStyle w:val="BodyText"/>
        <w:spacing w:line="138" w:lineRule="exact"/>
        <w:ind w:left="1945" w:right="0"/>
        <w:jc w:val="center"/>
      </w:pPr>
      <w:r>
        <w:rPr>
          <w:spacing w:val="-1"/>
        </w:rPr>
        <w:t>муниципальных</w:t>
      </w:r>
    </w:p>
    <w:p>
      <w:pPr>
        <w:pStyle w:val="BodyText"/>
        <w:spacing w:line="240" w:lineRule="auto" w:before="1"/>
        <w:ind w:right="279"/>
        <w:jc w:val="right"/>
      </w:pPr>
      <w:r>
        <w:rPr>
          <w:spacing w:val="-1"/>
        </w:rPr>
        <w:t>программ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  <w:r>
        <w:rPr/>
        <w:br w:type="column"/>
      </w:r>
      <w:r>
        <w:rPr>
          <w:rFonts w:ascii="Times New Roman"/>
          <w:sz w:val="16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tabs>
          <w:tab w:pos="1967" w:val="left" w:leader="none"/>
        </w:tabs>
        <w:spacing w:line="240" w:lineRule="auto"/>
        <w:ind w:left="40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1</w:t>
      </w:r>
      <w:r>
        <w:rPr>
          <w:rFonts w:ascii="Times New Roman"/>
          <w:spacing w:val="-1"/>
        </w:rPr>
        <w:t> 063 063,11</w:t>
        <w:tab/>
      </w:r>
      <w:r>
        <w:rPr>
          <w:rFonts w:ascii="Times New Roman"/>
        </w:rPr>
        <w:t>1</w:t>
      </w:r>
      <w:r>
        <w:rPr>
          <w:rFonts w:ascii="Times New Roman"/>
          <w:spacing w:val="-1"/>
        </w:rPr>
        <w:t> 060 038,35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3"/>
          <w:szCs w:val="13"/>
        </w:rPr>
      </w:pPr>
      <w:r>
        <w:rPr/>
        <w:br w:type="column"/>
      </w:r>
      <w:r>
        <w:rPr>
          <w:rFonts w:ascii="Times New Roman"/>
          <w:sz w:val="13"/>
        </w:rPr>
      </w:r>
    </w:p>
    <w:p>
      <w:pPr>
        <w:pStyle w:val="BodyText"/>
        <w:tabs>
          <w:tab w:pos="2051" w:val="left" w:leader="none"/>
        </w:tabs>
        <w:spacing w:line="160" w:lineRule="auto"/>
        <w:ind w:left="1900" w:right="129" w:hanging="1354"/>
        <w:jc w:val="left"/>
      </w:pPr>
      <w:r>
        <w:rPr>
          <w:spacing w:val="-1"/>
          <w:w w:val="95"/>
        </w:rPr>
        <w:t>Квартира</w:t>
        <w:tab/>
        <w:tab/>
      </w:r>
      <w:r>
        <w:rPr>
          <w:spacing w:val="-1"/>
          <w:position w:val="9"/>
        </w:rPr>
        <w:t>Общая</w:t>
      </w:r>
      <w:r>
        <w:rPr>
          <w:spacing w:val="27"/>
          <w:position w:val="9"/>
        </w:rPr>
        <w:t> </w:t>
      </w:r>
      <w:r>
        <w:rPr>
          <w:spacing w:val="-1"/>
        </w:rPr>
        <w:t>совместная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tabs>
          <w:tab w:pos="1765" w:val="left" w:leader="none"/>
        </w:tabs>
        <w:spacing w:line="114" w:lineRule="exact"/>
        <w:ind w:left="546" w:right="0"/>
        <w:jc w:val="left"/>
      </w:pPr>
      <w:r>
        <w:rPr>
          <w:spacing w:val="-1"/>
          <w:w w:val="95"/>
          <w:position w:val="-8"/>
        </w:rPr>
        <w:t>Квартира</w:t>
        <w:tab/>
      </w:r>
      <w:r>
        <w:rPr>
          <w:spacing w:val="-1"/>
        </w:rPr>
        <w:t>Общая</w:t>
      </w:r>
      <w:r>
        <w:rPr>
          <w:spacing w:val="-2"/>
        </w:rPr>
        <w:t> </w:t>
      </w:r>
      <w:r>
        <w:rPr>
          <w:spacing w:val="-1"/>
        </w:rPr>
        <w:t>долевая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Times New Roman"/>
          <w:sz w:val="14"/>
        </w:rPr>
      </w:r>
    </w:p>
    <w:p>
      <w:pPr>
        <w:pStyle w:val="BodyText"/>
        <w:tabs>
          <w:tab w:pos="1250" w:val="left" w:leader="none"/>
        </w:tabs>
        <w:spacing w:line="240" w:lineRule="auto"/>
        <w:ind w:left="422" w:right="0"/>
        <w:jc w:val="left"/>
      </w:pPr>
      <w:r>
        <w:rPr>
          <w:rFonts w:ascii="Times New Roman" w:hAnsi="Times New Roman"/>
          <w:spacing w:val="-1"/>
        </w:rPr>
        <w:t>98,1</w:t>
        <w:tab/>
      </w:r>
      <w:r>
        <w:rPr>
          <w:spacing w:val="-1"/>
        </w:rPr>
        <w:t>Россия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  <w:r>
        <w:rPr/>
        <w:br w:type="column"/>
      </w:r>
      <w:r>
        <w:rPr>
          <w:rFonts w:ascii="Times New Roman"/>
          <w:sz w:val="16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left="546" w:right="0"/>
        <w:jc w:val="left"/>
      </w:pPr>
      <w:r>
        <w:rPr>
          <w:spacing w:val="-1"/>
        </w:rPr>
        <w:t>Не</w:t>
      </w:r>
      <w:r>
        <w:rPr>
          <w:spacing w:val="-2"/>
        </w:rPr>
        <w:t> </w:t>
      </w:r>
      <w:r>
        <w:rPr>
          <w:spacing w:val="-1"/>
        </w:rPr>
        <w:t>имеет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  <w:r>
        <w:rPr/>
        <w:br w:type="column"/>
      </w:r>
      <w:r>
        <w:rPr>
          <w:rFonts w:ascii="Times New Roman"/>
          <w:sz w:val="19"/>
        </w:rPr>
      </w:r>
    </w:p>
    <w:p>
      <w:pPr>
        <w:pStyle w:val="BodyText"/>
        <w:spacing w:line="240" w:lineRule="auto"/>
        <w:ind w:left="494" w:right="0" w:hanging="113"/>
        <w:jc w:val="left"/>
      </w:pPr>
      <w:r>
        <w:rPr>
          <w:spacing w:val="-1"/>
        </w:rPr>
        <w:t>Земельный</w:t>
      </w:r>
      <w:r>
        <w:rPr>
          <w:spacing w:val="24"/>
        </w:rPr>
        <w:t> </w:t>
      </w:r>
      <w:r>
        <w:rPr>
          <w:spacing w:val="-1"/>
        </w:rPr>
        <w:t>участок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  <w:r>
        <w:rPr/>
        <w:br w:type="column"/>
      </w:r>
      <w:r>
        <w:rPr>
          <w:rFonts w:ascii="Times New Roman"/>
          <w:sz w:val="16"/>
        </w:rPr>
      </w:r>
    </w:p>
    <w:p>
      <w:pPr>
        <w:pStyle w:val="BodyText"/>
        <w:tabs>
          <w:tab w:pos="1103" w:val="left" w:leader="none"/>
        </w:tabs>
        <w:spacing w:line="240" w:lineRule="auto" w:before="129"/>
        <w:ind w:left="304" w:right="0"/>
        <w:jc w:val="left"/>
      </w:pPr>
      <w:r>
        <w:rPr>
          <w:rFonts w:ascii="Times New Roman" w:hAnsi="Times New Roman"/>
          <w:spacing w:val="-1"/>
        </w:rPr>
        <w:t>450,0</w:t>
        <w:tab/>
      </w:r>
      <w:r>
        <w:rPr>
          <w:spacing w:val="-1"/>
        </w:rPr>
        <w:t>Россия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  <w:r>
        <w:rPr/>
        <w:br w:type="column"/>
      </w:r>
      <w:r>
        <w:rPr>
          <w:rFonts w:ascii="Times New Roman"/>
          <w:sz w:val="16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left="376" w:right="0"/>
        <w:jc w:val="left"/>
      </w:pPr>
      <w:r>
        <w:rPr>
          <w:spacing w:val="-1"/>
        </w:rPr>
        <w:t>Не</w:t>
      </w:r>
      <w:r>
        <w:rPr>
          <w:spacing w:val="-2"/>
        </w:rPr>
        <w:t> </w:t>
      </w:r>
      <w:r>
        <w:rPr>
          <w:spacing w:val="-1"/>
        </w:rPr>
        <w:t>имеет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500" w:bottom="280" w:left="560" w:right="120"/>
          <w:cols w:num="8" w:equalWidth="0">
            <w:col w:w="3177" w:space="40"/>
            <w:col w:w="2810" w:space="143"/>
            <w:col w:w="2804" w:space="40"/>
            <w:col w:w="1722" w:space="83"/>
            <w:col w:w="1171" w:space="40"/>
            <w:col w:w="1138" w:space="40"/>
            <w:col w:w="1576" w:space="40"/>
            <w:col w:w="1336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114" w:lineRule="exact"/>
        <w:ind w:right="0"/>
        <w:jc w:val="right"/>
      </w:pPr>
      <w:r>
        <w:rPr>
          <w:spacing w:val="-1"/>
        </w:rPr>
        <w:t>Земельный</w:t>
      </w:r>
    </w:p>
    <w:p>
      <w:pPr>
        <w:pStyle w:val="BodyText"/>
        <w:tabs>
          <w:tab w:pos="1982" w:val="left" w:leader="none"/>
          <w:tab w:pos="2810" w:val="left" w:leader="none"/>
          <w:tab w:pos="5124" w:val="left" w:leader="none"/>
          <w:tab w:pos="6096" w:val="left" w:leader="none"/>
          <w:tab w:pos="6857" w:val="left" w:leader="none"/>
        </w:tabs>
        <w:spacing w:line="304" w:lineRule="exact"/>
        <w:ind w:left="3803" w:right="0" w:hanging="3090"/>
        <w:jc w:val="left"/>
      </w:pPr>
      <w:r>
        <w:rPr/>
        <w:br w:type="column"/>
      </w:r>
      <w:r>
        <w:rPr>
          <w:rFonts w:ascii="Times New Roman" w:hAnsi="Times New Roman"/>
          <w:spacing w:val="-1"/>
          <w:position w:val="5"/>
        </w:rPr>
        <w:t>1/4</w:t>
      </w:r>
      <w:r>
        <w:rPr>
          <w:rFonts w:ascii="Times New Roman" w:hAnsi="Times New Roman"/>
          <w:spacing w:val="2"/>
          <w:position w:val="5"/>
        </w:rPr>
        <w:t> </w:t>
      </w:r>
      <w:r>
        <w:rPr>
          <w:spacing w:val="-1"/>
          <w:position w:val="5"/>
        </w:rPr>
        <w:t>доли</w:t>
        <w:tab/>
      </w:r>
      <w:r>
        <w:rPr>
          <w:rFonts w:ascii="Times New Roman" w:hAnsi="Times New Roman"/>
          <w:spacing w:val="-1"/>
          <w:w w:val="95"/>
          <w:position w:val="14"/>
        </w:rPr>
        <w:t>68,1</w:t>
        <w:tab/>
      </w:r>
      <w:r>
        <w:rPr>
          <w:spacing w:val="-1"/>
          <w:w w:val="95"/>
          <w:position w:val="14"/>
        </w:rPr>
        <w:t>Россия</w:t>
        <w:tab/>
      </w:r>
      <w:r>
        <w:rPr>
          <w:spacing w:val="-1"/>
        </w:rPr>
        <w:t>Гараж</w:t>
        <w:tab/>
      </w:r>
      <w:r>
        <w:rPr>
          <w:rFonts w:ascii="Times New Roman" w:hAnsi="Times New Roman"/>
          <w:spacing w:val="-1"/>
        </w:rPr>
        <w:t>23,1</w:t>
        <w:tab/>
      </w:r>
      <w:r>
        <w:rPr>
          <w:spacing w:val="-1"/>
        </w:rPr>
        <w:t>Россия</w:t>
      </w:r>
    </w:p>
    <w:p>
      <w:pPr>
        <w:pStyle w:val="BodyText"/>
        <w:spacing w:line="240" w:lineRule="auto" w:before="63"/>
        <w:ind w:left="3803" w:right="4058"/>
        <w:jc w:val="center"/>
      </w:pPr>
      <w:r>
        <w:rPr>
          <w:spacing w:val="-1"/>
        </w:rPr>
        <w:t>Автомобиль</w:t>
      </w:r>
      <w:r>
        <w:rPr>
          <w:spacing w:val="22"/>
        </w:rPr>
        <w:t> </w:t>
      </w:r>
      <w:r>
        <w:rPr>
          <w:spacing w:val="-2"/>
        </w:rPr>
        <w:t>легковой</w:t>
      </w:r>
    </w:p>
    <w:p>
      <w:pPr>
        <w:spacing w:after="0" w:line="240" w:lineRule="auto"/>
        <w:jc w:val="center"/>
        <w:sectPr>
          <w:type w:val="continuous"/>
          <w:pgSz w:w="16840" w:h="11910" w:orient="landscape"/>
          <w:pgMar w:top="500" w:bottom="280" w:left="560" w:right="120"/>
          <w:cols w:num="2" w:equalWidth="0">
            <w:col w:w="7413" w:space="40"/>
            <w:col w:w="8707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tabs>
          <w:tab w:pos="3685" w:val="left" w:leader="none"/>
          <w:tab w:pos="5244" w:val="left" w:leader="none"/>
        </w:tabs>
        <w:spacing w:line="240" w:lineRule="auto"/>
        <w:ind w:left="1456"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Супруг</w:t>
        <w:tab/>
      </w:r>
      <w:r>
        <w:rPr>
          <w:rFonts w:ascii="Times New Roman" w:hAnsi="Times New Roman"/>
          <w:spacing w:val="-1"/>
        </w:rPr>
        <w:t>316 300,82</w:t>
        <w:tab/>
        <w:t>316 300,82</w:t>
      </w:r>
    </w:p>
    <w:p>
      <w:pPr>
        <w:pStyle w:val="BodyText"/>
        <w:tabs>
          <w:tab w:pos="1876" w:val="left" w:leader="none"/>
          <w:tab w:pos="3391" w:val="left" w:leader="none"/>
          <w:tab w:pos="4257" w:val="left" w:leader="none"/>
        </w:tabs>
        <w:spacing w:line="254" w:lineRule="exact"/>
        <w:ind w:left="710" w:right="0" w:firstLine="55"/>
        <w:jc w:val="left"/>
      </w:pPr>
      <w:r>
        <w:rPr/>
        <w:br w:type="column"/>
      </w:r>
      <w:r>
        <w:rPr>
          <w:spacing w:val="-1"/>
          <w:position w:val="-8"/>
        </w:rPr>
        <w:t>участок</w:t>
        <w:tab/>
      </w:r>
      <w:r>
        <w:rPr>
          <w:spacing w:val="-1"/>
        </w:rPr>
        <w:t>Индивидуальная</w:t>
        <w:tab/>
      </w:r>
      <w:r>
        <w:rPr>
          <w:rFonts w:ascii="Times New Roman" w:hAnsi="Times New Roman"/>
          <w:spacing w:val="-1"/>
        </w:rPr>
        <w:t>450,0</w:t>
        <w:tab/>
      </w:r>
      <w:r>
        <w:rPr>
          <w:spacing w:val="-1"/>
        </w:rPr>
        <w:t>Россия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1811" w:val="left" w:leader="none"/>
          <w:tab w:pos="3429" w:val="left" w:leader="none"/>
          <w:tab w:pos="4257" w:val="left" w:leader="none"/>
        </w:tabs>
        <w:spacing w:line="619" w:lineRule="auto" w:before="211"/>
        <w:ind w:left="818" w:right="0" w:hanging="108"/>
        <w:jc w:val="left"/>
      </w:pPr>
      <w:r>
        <w:rPr>
          <w:spacing w:val="-1"/>
          <w:w w:val="95"/>
        </w:rPr>
        <w:t>Квартира</w:t>
        <w:tab/>
      </w:r>
      <w:r>
        <w:rPr>
          <w:spacing w:val="-1"/>
        </w:rPr>
        <w:t>Общая</w:t>
      </w:r>
      <w:r>
        <w:rPr>
          <w:spacing w:val="-2"/>
        </w:rPr>
        <w:t> </w:t>
      </w:r>
      <w:r>
        <w:rPr>
          <w:spacing w:val="-1"/>
        </w:rPr>
        <w:t>совместная</w:t>
        <w:tab/>
      </w:r>
      <w:r>
        <w:rPr>
          <w:rFonts w:ascii="Times New Roman" w:hAnsi="Times New Roman"/>
          <w:spacing w:val="-1"/>
        </w:rPr>
        <w:t>98,1</w:t>
        <w:tab/>
      </w:r>
      <w:r>
        <w:rPr>
          <w:spacing w:val="-1"/>
        </w:rPr>
        <w:t>Россия</w:t>
      </w:r>
      <w:r>
        <w:rPr>
          <w:spacing w:val="27"/>
        </w:rPr>
        <w:t> </w:t>
      </w:r>
      <w:r>
        <w:rPr>
          <w:spacing w:val="-1"/>
        </w:rPr>
        <w:t>Гараж</w:t>
        <w:tab/>
        <w:t>Индивидуальная</w:t>
        <w:tab/>
      </w:r>
      <w:r>
        <w:rPr>
          <w:rFonts w:ascii="Times New Roman" w:hAnsi="Times New Roman"/>
          <w:spacing w:val="-1"/>
        </w:rPr>
        <w:t>23,1</w:t>
        <w:tab/>
      </w:r>
      <w:r>
        <w:rPr>
          <w:spacing w:val="-1"/>
        </w:rPr>
        <w:t>Россия</w:t>
      </w:r>
    </w:p>
    <w:p>
      <w:pPr>
        <w:pStyle w:val="BodyText"/>
        <w:spacing w:line="163" w:lineRule="exact"/>
        <w:ind w:left="345" w:right="997"/>
        <w:jc w:val="center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/>
          <w:spacing w:val="-1"/>
        </w:rPr>
        <w:t>RENAULT</w:t>
      </w:r>
    </w:p>
    <w:p>
      <w:pPr>
        <w:pStyle w:val="BodyText"/>
        <w:spacing w:line="183" w:lineRule="exact"/>
        <w:ind w:left="340" w:right="999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2"/>
        </w:rPr>
        <w:t>KAPTUR</w:t>
      </w:r>
    </w:p>
    <w:p>
      <w:pPr>
        <w:pStyle w:val="BodyText"/>
        <w:spacing w:line="259" w:lineRule="auto" w:before="1"/>
        <w:ind w:left="345" w:right="999"/>
        <w:jc w:val="center"/>
      </w:pPr>
      <w:r>
        <w:rPr>
          <w:spacing w:val="-1"/>
        </w:rPr>
        <w:t>индивидуальная</w:t>
      </w:r>
      <w:r>
        <w:rPr>
          <w:spacing w:val="27"/>
        </w:rPr>
        <w:t> </w:t>
      </w:r>
      <w:r>
        <w:rPr>
          <w:spacing w:val="-1"/>
        </w:rPr>
        <w:t>Автомобиль</w:t>
      </w:r>
      <w:r>
        <w:rPr>
          <w:spacing w:val="22"/>
        </w:rPr>
        <w:t> </w:t>
      </w:r>
      <w:r>
        <w:rPr>
          <w:spacing w:val="-2"/>
        </w:rPr>
        <w:t>легковой</w:t>
      </w:r>
    </w:p>
    <w:p>
      <w:pPr>
        <w:pStyle w:val="BodyText"/>
        <w:spacing w:line="169" w:lineRule="exact"/>
        <w:ind w:left="344" w:right="999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2"/>
        </w:rPr>
        <w:t>NISSAN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X-</w:t>
      </w:r>
    </w:p>
    <w:p>
      <w:pPr>
        <w:pStyle w:val="BodyText"/>
        <w:spacing w:line="183" w:lineRule="exact"/>
        <w:ind w:left="345" w:right="999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2"/>
        </w:rPr>
        <w:t>TRAIL</w:t>
      </w:r>
    </w:p>
    <w:p>
      <w:pPr>
        <w:pStyle w:val="BodyText"/>
        <w:tabs>
          <w:tab w:pos="2423" w:val="left" w:leader="none"/>
        </w:tabs>
        <w:spacing w:line="240" w:lineRule="auto" w:before="1"/>
        <w:ind w:left="1590" w:right="0" w:hanging="1246"/>
        <w:jc w:val="left"/>
      </w:pPr>
      <w:r>
        <w:rPr>
          <w:spacing w:val="-1"/>
        </w:rPr>
        <w:t>индивидуальная</w:t>
      </w:r>
      <w:r>
        <w:rPr/>
        <w:tab/>
      </w:r>
      <w:r>
        <w:rPr>
          <w:u w:val="thick" w:color="000000"/>
        </w:rPr>
        <w:t> </w:t>
      </w:r>
      <w:r>
        <w:rPr/>
      </w:r>
    </w:p>
    <w:p>
      <w:pPr>
        <w:pStyle w:val="BodyText"/>
        <w:spacing w:line="111" w:lineRule="exact" w:before="111"/>
        <w:ind w:left="1590" w:right="0"/>
        <w:jc w:val="left"/>
      </w:pPr>
      <w:r>
        <w:rPr>
          <w:spacing w:val="-1"/>
        </w:rPr>
        <w:t>Земельный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  <w:r>
        <w:rPr/>
        <w:br w:type="column"/>
      </w:r>
      <w:r>
        <w:rPr>
          <w:rFonts w:ascii="Times New Roman"/>
          <w:sz w:val="16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tabs>
          <w:tab w:pos="1918" w:val="left" w:leader="none"/>
        </w:tabs>
        <w:spacing w:line="240" w:lineRule="auto"/>
        <w:ind w:left="54" w:right="0"/>
        <w:jc w:val="left"/>
      </w:pPr>
      <w:r>
        <w:rPr>
          <w:spacing w:val="-1"/>
        </w:rPr>
        <w:t>Не</w:t>
      </w:r>
      <w:r>
        <w:rPr>
          <w:spacing w:val="-2"/>
        </w:rPr>
        <w:t> </w:t>
      </w:r>
      <w:r>
        <w:rPr>
          <w:spacing w:val="-1"/>
        </w:rPr>
        <w:t>имеет</w:t>
        <w:tab/>
        <w:t>Не</w:t>
      </w:r>
      <w:r>
        <w:rPr>
          <w:spacing w:val="-2"/>
        </w:rPr>
        <w:t> </w:t>
      </w:r>
      <w:r>
        <w:rPr>
          <w:spacing w:val="-1"/>
        </w:rPr>
        <w:t>имеет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500" w:bottom="280" w:left="560" w:right="120"/>
          <w:cols w:num="4" w:equalWidth="0">
            <w:col w:w="5966" w:space="40"/>
            <w:col w:w="4730" w:space="40"/>
            <w:col w:w="2465" w:space="40"/>
            <w:col w:w="2879"/>
          </w:cols>
        </w:sectPr>
      </w:pPr>
    </w:p>
    <w:p>
      <w:pPr>
        <w:pStyle w:val="BodyText"/>
        <w:tabs>
          <w:tab w:pos="986" w:val="left" w:leader="none"/>
          <w:tab w:pos="1831" w:val="left" w:leader="none"/>
        </w:tabs>
        <w:spacing w:line="254" w:lineRule="exact"/>
        <w:ind w:right="1374"/>
        <w:jc w:val="right"/>
      </w:pPr>
      <w:r>
        <w:rPr>
          <w:spacing w:val="-1"/>
          <w:position w:val="-8"/>
        </w:rPr>
        <w:t>участок</w:t>
        <w:tab/>
      </w:r>
      <w:r>
        <w:rPr>
          <w:rFonts w:ascii="Times New Roman" w:hAnsi="Times New Roman"/>
          <w:spacing w:val="-1"/>
        </w:rPr>
        <w:t>450,0</w:t>
        <w:tab/>
      </w:r>
      <w:r>
        <w:rPr>
          <w:spacing w:val="-1"/>
        </w:rPr>
        <w:t>Россия</w:t>
      </w:r>
    </w:p>
    <w:p>
      <w:pPr>
        <w:spacing w:after="0" w:line="254" w:lineRule="exact"/>
        <w:jc w:val="right"/>
        <w:sectPr>
          <w:type w:val="continuous"/>
          <w:pgSz w:w="16840" w:h="11910" w:orient="landscape"/>
          <w:pgMar w:top="500" w:bottom="280" w:left="560" w:right="1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tabs>
          <w:tab w:pos="3733" w:val="left" w:leader="none"/>
          <w:tab w:pos="5292" w:val="left" w:leader="none"/>
          <w:tab w:pos="8412" w:val="left" w:leader="none"/>
          <w:tab w:pos="11364" w:val="left" w:leader="none"/>
        </w:tabs>
        <w:spacing w:line="240" w:lineRule="auto" w:before="113"/>
        <w:ind w:left="668" w:right="0"/>
        <w:jc w:val="left"/>
      </w:pPr>
      <w:r>
        <w:rPr>
          <w:spacing w:val="-1"/>
        </w:rPr>
        <w:t>Несовершеннолетний</w:t>
      </w:r>
      <w:r>
        <w:rPr>
          <w:spacing w:val="1"/>
        </w:rPr>
        <w:t> </w:t>
      </w:r>
      <w:r>
        <w:rPr>
          <w:spacing w:val="-1"/>
        </w:rPr>
        <w:t>ребенок</w:t>
        <w:tab/>
        <w:t>Не</w:t>
      </w:r>
      <w:r>
        <w:rPr>
          <w:spacing w:val="-2"/>
        </w:rPr>
        <w:t> </w:t>
      </w:r>
      <w:r>
        <w:rPr>
          <w:spacing w:val="-1"/>
        </w:rPr>
        <w:t>имеет</w:t>
        <w:tab/>
        <w:t>Не</w:t>
      </w:r>
      <w:r>
        <w:rPr>
          <w:spacing w:val="-2"/>
        </w:rPr>
        <w:t> </w:t>
      </w:r>
      <w:r>
        <w:rPr>
          <w:spacing w:val="-1"/>
        </w:rPr>
        <w:t>имеет</w:t>
        <w:tab/>
        <w:t>Не</w:t>
      </w:r>
      <w:r>
        <w:rPr>
          <w:spacing w:val="-2"/>
        </w:rPr>
        <w:t> </w:t>
      </w:r>
      <w:r>
        <w:rPr>
          <w:spacing w:val="-1"/>
        </w:rPr>
        <w:t>имеет</w:t>
        <w:tab/>
        <w:t>Не</w:t>
      </w:r>
      <w:r>
        <w:rPr>
          <w:spacing w:val="-2"/>
        </w:rPr>
        <w:t> </w:t>
      </w:r>
      <w:r>
        <w:rPr>
          <w:spacing w:val="-1"/>
        </w:rPr>
        <w:t>имеет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2"/>
          <w:szCs w:val="12"/>
        </w:rPr>
      </w:pPr>
      <w:r>
        <w:rPr/>
        <w:br w:type="column"/>
      </w:r>
      <w:r>
        <w:rPr>
          <w:rFonts w:ascii="Times New Roman"/>
          <w:sz w:val="12"/>
        </w:rPr>
      </w:r>
    </w:p>
    <w:p>
      <w:pPr>
        <w:pStyle w:val="BodyText"/>
        <w:tabs>
          <w:tab w:pos="1474" w:val="left" w:leader="none"/>
          <w:tab w:pos="2280" w:val="left" w:leader="none"/>
        </w:tabs>
        <w:spacing w:line="240" w:lineRule="auto"/>
        <w:ind w:left="502" w:right="0"/>
        <w:jc w:val="center"/>
      </w:pPr>
      <w:r>
        <w:rPr>
          <w:spacing w:val="-1"/>
        </w:rPr>
        <w:t>Гараж</w:t>
        <w:tab/>
      </w:r>
      <w:r>
        <w:rPr>
          <w:rFonts w:ascii="Times New Roman" w:hAnsi="Times New Roman"/>
          <w:spacing w:val="-1"/>
        </w:rPr>
        <w:t>23,1</w:t>
        <w:tab/>
      </w:r>
      <w:r>
        <w:rPr>
          <w:spacing w:val="-1"/>
        </w:rPr>
        <w:t>Россия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pStyle w:val="BodyText"/>
        <w:tabs>
          <w:tab w:pos="1474" w:val="left" w:leader="none"/>
          <w:tab w:pos="2280" w:val="left" w:leader="none"/>
        </w:tabs>
        <w:spacing w:line="240" w:lineRule="auto"/>
        <w:ind w:left="394" w:right="0"/>
        <w:jc w:val="center"/>
      </w:pPr>
      <w:r>
        <w:rPr>
          <w:spacing w:val="-1"/>
          <w:w w:val="95"/>
        </w:rPr>
        <w:t>Квартира</w:t>
        <w:tab/>
      </w:r>
      <w:r>
        <w:rPr>
          <w:rFonts w:ascii="Times New Roman" w:hAnsi="Times New Roman"/>
          <w:spacing w:val="-1"/>
          <w:w w:val="95"/>
        </w:rPr>
        <w:t>98,1</w:t>
        <w:tab/>
      </w:r>
      <w:r>
        <w:rPr>
          <w:spacing w:val="-1"/>
        </w:rPr>
        <w:t>Россия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  <w:r>
        <w:rPr/>
        <w:br w:type="column"/>
      </w:r>
      <w:r>
        <w:rPr>
          <w:rFonts w:ascii="Times New Roman"/>
          <w:sz w:val="16"/>
        </w:rPr>
      </w:r>
    </w:p>
    <w:p>
      <w:pPr>
        <w:pStyle w:val="BodyText"/>
        <w:spacing w:line="240" w:lineRule="auto" w:before="113"/>
        <w:ind w:left="376" w:right="0"/>
        <w:jc w:val="left"/>
      </w:pPr>
      <w:r>
        <w:rPr>
          <w:spacing w:val="-1"/>
        </w:rPr>
        <w:t>Не</w:t>
      </w:r>
      <w:r>
        <w:rPr>
          <w:spacing w:val="-2"/>
        </w:rPr>
        <w:t> </w:t>
      </w:r>
      <w:r>
        <w:rPr>
          <w:spacing w:val="-1"/>
        </w:rPr>
        <w:t>имеет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500" w:bottom="280" w:left="560" w:right="120"/>
          <w:cols w:num="3" w:equalWidth="0">
            <w:col w:w="11989" w:space="40"/>
            <w:col w:w="2753" w:space="40"/>
            <w:col w:w="1338"/>
          </w:cols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pStyle w:val="BodyText"/>
        <w:tabs>
          <w:tab w:pos="1080" w:val="left" w:leader="none"/>
          <w:tab w:pos="1886" w:val="left" w:leader="none"/>
        </w:tabs>
        <w:spacing w:line="240" w:lineRule="auto" w:before="80"/>
        <w:ind w:right="1374"/>
        <w:jc w:val="right"/>
      </w:pPr>
      <w:r>
        <w:rPr>
          <w:spacing w:val="-1"/>
          <w:w w:val="95"/>
        </w:rPr>
        <w:t>Квартира</w:t>
        <w:tab/>
      </w:r>
      <w:r>
        <w:rPr>
          <w:rFonts w:ascii="Times New Roman" w:hAnsi="Times New Roman"/>
          <w:spacing w:val="-1"/>
          <w:w w:val="95"/>
        </w:rPr>
        <w:t>68,1</w:t>
        <w:tab/>
      </w:r>
      <w:r>
        <w:rPr>
          <w:spacing w:val="-1"/>
        </w:rPr>
        <w:t>Россия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0"/>
          <w:szCs w:val="10"/>
        </w:rPr>
        <w:sectPr>
          <w:type w:val="continuous"/>
          <w:pgSz w:w="16840" w:h="11910" w:orient="landscape"/>
          <w:pgMar w:top="500" w:bottom="280" w:left="560" w:right="12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139" w:lineRule="exact"/>
        <w:ind w:left="6657" w:right="0"/>
        <w:jc w:val="left"/>
      </w:pPr>
      <w:r>
        <w:rPr>
          <w:spacing w:val="-1"/>
        </w:rPr>
        <w:t>Земельный</w:t>
      </w:r>
    </w:p>
    <w:p>
      <w:pPr>
        <w:pStyle w:val="BodyText"/>
        <w:tabs>
          <w:tab w:pos="7900" w:val="left" w:leader="none"/>
          <w:tab w:pos="9482" w:val="left" w:leader="none"/>
          <w:tab w:pos="10327" w:val="left" w:leader="none"/>
        </w:tabs>
        <w:spacing w:line="229" w:lineRule="exact"/>
        <w:ind w:left="6770" w:right="0"/>
        <w:jc w:val="left"/>
      </w:pPr>
      <w:r>
        <w:rPr>
          <w:spacing w:val="-1"/>
          <w:position w:val="-8"/>
        </w:rPr>
        <w:t>участок</w:t>
        <w:tab/>
      </w:r>
      <w:r>
        <w:rPr>
          <w:spacing w:val="-1"/>
        </w:rPr>
        <w:t>Индивидуальная</w:t>
        <w:tab/>
      </w:r>
      <w:r>
        <w:rPr>
          <w:rFonts w:ascii="Times New Roman" w:hAnsi="Times New Roman"/>
          <w:spacing w:val="-1"/>
        </w:rPr>
        <w:t>614,0</w:t>
        <w:tab/>
      </w:r>
      <w:r>
        <w:rPr>
          <w:spacing w:val="-1"/>
        </w:rPr>
        <w:t>Россия</w:t>
      </w:r>
    </w:p>
    <w:p>
      <w:pPr>
        <w:pStyle w:val="BodyText"/>
        <w:spacing w:line="240" w:lineRule="auto" w:before="80"/>
        <w:ind w:left="241" w:right="3881" w:hanging="3"/>
        <w:jc w:val="center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spacing w:val="-1"/>
        </w:rPr>
        <w:t>Автомобиль</w:t>
      </w:r>
      <w:r>
        <w:rPr>
          <w:spacing w:val="23"/>
        </w:rPr>
        <w:t> </w:t>
      </w:r>
      <w:r>
        <w:rPr>
          <w:spacing w:val="-2"/>
        </w:rPr>
        <w:t>легковой</w:t>
      </w:r>
      <w:r>
        <w:rPr>
          <w:spacing w:val="28"/>
        </w:rPr>
        <w:t> </w:t>
      </w:r>
      <w:r>
        <w:rPr>
          <w:rFonts w:ascii="Times New Roman" w:hAnsi="Times New Roman"/>
          <w:spacing w:val="-1"/>
        </w:rPr>
        <w:t>HYUNDAI GETZ</w:t>
      </w:r>
    </w:p>
    <w:p>
      <w:pPr>
        <w:pStyle w:val="BodyText"/>
        <w:spacing w:line="240" w:lineRule="auto" w:before="1"/>
        <w:ind w:right="3640"/>
        <w:jc w:val="center"/>
      </w:pPr>
      <w:r>
        <w:rPr>
          <w:spacing w:val="-1"/>
        </w:rPr>
        <w:t>индивидуальная</w:t>
      </w:r>
    </w:p>
    <w:p>
      <w:pPr>
        <w:spacing w:after="0" w:line="240" w:lineRule="auto"/>
        <w:jc w:val="center"/>
        <w:sectPr>
          <w:type w:val="continuous"/>
          <w:pgSz w:w="16840" w:h="11910" w:orient="landscape"/>
          <w:pgMar w:top="500" w:bottom="280" w:left="560" w:right="120"/>
          <w:cols w:num="2" w:equalWidth="0">
            <w:col w:w="10800" w:space="40"/>
            <w:col w:w="5320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6840" w:h="11910" w:orient="landscape"/>
          <w:pgMar w:top="500" w:bottom="280" w:left="560" w:right="12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33.729996pt;margin-top:27.455008pt;width:797.1pt;height:489.45pt;mso-position-horizontal-relative:page;mso-position-vertical-relative:page;z-index:-20416" coordorigin="675,549" coordsize="15942,9789">
            <v:group style="position:absolute;left:691;top:574;width:15910;height:2" coordorigin="691,574" coordsize="15910,2">
              <v:shape style="position:absolute;left:691;top:574;width:15910;height:2" coordorigin="691,574" coordsize="15910,0" path="m691,574l16600,574e" filled="false" stroked="true" strokeweight=".580pt" strokecolor="#000000">
                <v:path arrowok="t"/>
              </v:shape>
            </v:group>
            <v:group style="position:absolute;left:710;top:594;width:15871;height:2" coordorigin="710,594" coordsize="15871,2">
              <v:shape style="position:absolute;left:710;top:594;width:15871;height:2" coordorigin="710,594" coordsize="15871,0" path="m710,594l16581,594e" filled="false" stroked="true" strokeweight=".7pt" strokecolor="#000000">
                <v:path arrowok="t"/>
              </v:shape>
            </v:group>
            <v:group style="position:absolute;left:706;top:564;width:2;height:9734" coordorigin="706,564" coordsize="2,9734">
              <v:shape style="position:absolute;left:706;top:564;width:2;height:9734" coordorigin="706,564" coordsize="0,9734" path="m706,564l706,10298e" filled="false" stroked="true" strokeweight="1.49pt" strokecolor="#000000">
                <v:path arrowok="t"/>
              </v:shape>
            </v:group>
            <v:group style="position:absolute;left:696;top:600;width:2;height:9732" coordorigin="696,600" coordsize="2,9732">
              <v:shape style="position:absolute;left:696;top:600;width:2;height:9732" coordorigin="696,600" coordsize="0,9732" path="m696,600l696,10332e" filled="false" stroked="true" strokeweight=".580pt" strokecolor="#000000">
                <v:path arrowok="t"/>
              </v:shape>
            </v:group>
            <v:group style="position:absolute;left:3836;top:593;width:2;height:9706" coordorigin="3836,593" coordsize="2,9706">
              <v:shape style="position:absolute;left:3836;top:593;width:2;height:9706" coordorigin="3836,593" coordsize="0,9706" path="m3836,593l3836,10298e" filled="false" stroked="true" strokeweight=".580pt" strokecolor="#000000">
                <v:path arrowok="t"/>
              </v:shape>
            </v:group>
            <v:group style="position:absolute;left:3816;top:600;width:2;height:9698" coordorigin="3816,600" coordsize="2,9698">
              <v:shape style="position:absolute;left:3816;top:600;width:2;height:9698" coordorigin="3816,600" coordsize="0,9698" path="m3816,600l3816,10298e" filled="false" stroked="true" strokeweight=".580pt" strokecolor="#000000">
                <v:path arrowok="t"/>
              </v:shape>
            </v:group>
            <v:group style="position:absolute;left:5396;top:593;width:2;height:9706" coordorigin="5396,593" coordsize="2,9706">
              <v:shape style="position:absolute;left:5396;top:593;width:2;height:9706" coordorigin="5396,593" coordsize="0,9706" path="m5396,593l5396,10298e" filled="false" stroked="true" strokeweight=".58001pt" strokecolor="#000000">
                <v:path arrowok="t"/>
              </v:shape>
            </v:group>
            <v:group style="position:absolute;left:5376;top:600;width:2;height:9698" coordorigin="5376,600" coordsize="2,9698">
              <v:shape style="position:absolute;left:5376;top:600;width:2;height:9698" coordorigin="5376,600" coordsize="0,9698" path="m5376,600l5376,10298e" filled="false" stroked="true" strokeweight=".579980pt" strokecolor="#000000">
                <v:path arrowok="t"/>
              </v:shape>
            </v:group>
            <v:group style="position:absolute;left:6954;top:593;width:2;height:9706" coordorigin="6954,593" coordsize="2,9706">
              <v:shape style="position:absolute;left:6954;top:593;width:2;height:9706" coordorigin="6954,593" coordsize="0,9706" path="m6954,593l6954,10298e" filled="false" stroked="true" strokeweight=".58001pt" strokecolor="#000000">
                <v:path arrowok="t"/>
              </v:shape>
            </v:group>
            <v:group style="position:absolute;left:6935;top:600;width:2;height:9698" coordorigin="6935,600" coordsize="2,9698">
              <v:shape style="position:absolute;left:6935;top:600;width:2;height:9698" coordorigin="6935,600" coordsize="0,9698" path="m6935,600l6935,10298e" filled="false" stroked="true" strokeweight=".58001pt" strokecolor="#000000">
                <v:path arrowok="t"/>
              </v:shape>
            </v:group>
            <v:group style="position:absolute;left:11634;top:593;width:2;height:9706" coordorigin="11634,593" coordsize="2,9706">
              <v:shape style="position:absolute;left:11634;top:593;width:2;height:9706" coordorigin="11634,593" coordsize="0,9706" path="m11634,593l11634,10298e" filled="false" stroked="true" strokeweight=".58004pt" strokecolor="#000000">
                <v:path arrowok="t"/>
              </v:shape>
            </v:group>
            <v:group style="position:absolute;left:11615;top:600;width:2;height:9698" coordorigin="11615,600" coordsize="2,9698">
              <v:shape style="position:absolute;left:11615;top:600;width:2;height:9698" coordorigin="11615,600" coordsize="0,9698" path="m11615,600l11615,10298e" filled="false" stroked="true" strokeweight=".579980pt" strokecolor="#000000">
                <v:path arrowok="t"/>
              </v:shape>
            </v:group>
            <v:group style="position:absolute;left:12861;top:593;width:2;height:9706" coordorigin="12861,593" coordsize="2,9706">
              <v:shape style="position:absolute;left:12861;top:593;width:2;height:9706" coordorigin="12861,593" coordsize="0,9706" path="m12861,593l12861,10298e" filled="false" stroked="true" strokeweight=".58004pt" strokecolor="#000000">
                <v:path arrowok="t"/>
              </v:shape>
            </v:group>
            <v:group style="position:absolute;left:12841;top:600;width:2;height:9698" coordorigin="12841,600" coordsize="2,9698">
              <v:shape style="position:absolute;left:12841;top:600;width:2;height:9698" coordorigin="12841,600" coordsize="0,9698" path="m12841,600l12841,10298e" filled="false" stroked="true" strokeweight=".579980pt" strokecolor="#000000">
                <v:path arrowok="t"/>
              </v:shape>
            </v:group>
            <v:group style="position:absolute;left:13903;top:593;width:2;height:800" coordorigin="13903,593" coordsize="2,800">
              <v:shape style="position:absolute;left:13903;top:593;width:2;height:800" coordorigin="13903,593" coordsize="0,800" path="m13903,593l13903,1392e" filled="false" stroked="true" strokeweight=".579980pt" strokecolor="#000000">
                <v:path arrowok="t"/>
              </v:shape>
            </v:group>
            <v:group style="position:absolute;left:13884;top:600;width:2;height:793" coordorigin="13884,600" coordsize="2,793">
              <v:shape style="position:absolute;left:13884;top:600;width:2;height:793" coordorigin="13884,600" coordsize="0,793" path="m13884,600l13884,1392e" filled="false" stroked="true" strokeweight=".579980pt" strokecolor="#000000">
                <v:path arrowok="t"/>
              </v:shape>
            </v:group>
            <v:group style="position:absolute;left:14745;top:593;width:2;height:800" coordorigin="14745,593" coordsize="2,800">
              <v:shape style="position:absolute;left:14745;top:593;width:2;height:800" coordorigin="14745,593" coordsize="0,800" path="m14745,593l14745,1392e" filled="false" stroked="true" strokeweight=".58004pt" strokecolor="#000000">
                <v:path arrowok="t"/>
              </v:shape>
            </v:group>
            <v:group style="position:absolute;left:14726;top:600;width:2;height:793" coordorigin="14726,600" coordsize="2,793">
              <v:shape style="position:absolute;left:14726;top:600;width:2;height:793" coordorigin="14726,600" coordsize="0,793" path="m14726,600l14726,1392e" filled="false" stroked="true" strokeweight=".579980pt" strokecolor="#000000">
                <v:path arrowok="t"/>
              </v:shape>
            </v:group>
            <v:group style="position:absolute;left:15568;top:593;width:2;height:9706" coordorigin="15568,593" coordsize="2,9706">
              <v:shape style="position:absolute;left:15568;top:593;width:2;height:9706" coordorigin="15568,593" coordsize="0,9706" path="m15568,593l15568,10298e" filled="false" stroked="true" strokeweight=".579980pt" strokecolor="#000000">
                <v:path arrowok="t"/>
              </v:shape>
            </v:group>
            <v:group style="position:absolute;left:15549;top:600;width:2;height:9698" coordorigin="15549,600" coordsize="2,9698">
              <v:shape style="position:absolute;left:15549;top:600;width:2;height:9698" coordorigin="15549,600" coordsize="0,9698" path="m15549,600l15549,10298e" filled="false" stroked="true" strokeweight=".579980pt" strokecolor="#000000">
                <v:path arrowok="t"/>
              </v:shape>
            </v:group>
            <v:group style="position:absolute;left:16596;top:564;width:2;height:9734" coordorigin="16596,564" coordsize="2,9734">
              <v:shape style="position:absolute;left:16596;top:564;width:2;height:9734" coordorigin="16596,564" coordsize="0,9734" path="m16596,564l16596,10298e" filled="false" stroked="true" strokeweight=".579980pt" strokecolor="#000000">
                <v:path arrowok="t"/>
              </v:shape>
            </v:group>
            <v:group style="position:absolute;left:16576;top:600;width:2;height:9698" coordorigin="16576,600" coordsize="2,9698">
              <v:shape style="position:absolute;left:16576;top:600;width:2;height:9698" coordorigin="16576,600" coordsize="0,9698" path="m16576,600l16576,10298e" filled="false" stroked="true" strokeweight=".58004pt" strokecolor="#000000">
                <v:path arrowok="t"/>
              </v:shape>
            </v:group>
            <v:group style="position:absolute;left:691;top:1127;width:29;height:2" coordorigin="691,1127" coordsize="29,2">
              <v:shape style="position:absolute;left:691;top:1127;width:29;height:2" coordorigin="691,1127" coordsize="29,0" path="m691,1127l720,1127e" filled="false" stroked="true" strokeweight="1.66pt" strokecolor="#000000">
                <v:path arrowok="t"/>
              </v:shape>
            </v:group>
            <v:group style="position:absolute;left:3812;top:1127;width:29;height:2" coordorigin="3812,1127" coordsize="29,2">
              <v:shape style="position:absolute;left:3812;top:1127;width:29;height:2" coordorigin="3812,1127" coordsize="29,0" path="m3812,1127l3840,1127e" filled="false" stroked="true" strokeweight="1.66pt" strokecolor="#000000">
                <v:path arrowok="t"/>
              </v:shape>
            </v:group>
            <v:group style="position:absolute;left:5372;top:1127;width:29;height:2" coordorigin="5372,1127" coordsize="29,2">
              <v:shape style="position:absolute;left:5372;top:1127;width:29;height:2" coordorigin="5372,1127" coordsize="29,0" path="m5372,1127l5400,1127e" filled="false" stroked="true" strokeweight="1.66pt" strokecolor="#000000">
                <v:path arrowok="t"/>
              </v:shape>
            </v:group>
            <v:group style="position:absolute;left:6930;top:1127;width:29;height:2" coordorigin="6930,1127" coordsize="29,2">
              <v:shape style="position:absolute;left:6930;top:1127;width:29;height:2" coordorigin="6930,1127" coordsize="29,0" path="m6930,1127l6959,1127e" filled="false" stroked="true" strokeweight="1.66pt" strokecolor="#000000">
                <v:path arrowok="t"/>
              </v:shape>
            </v:group>
            <v:group style="position:absolute;left:11610;top:1127;width:29;height:2" coordorigin="11610,1127" coordsize="29,2">
              <v:shape style="position:absolute;left:11610;top:1127;width:29;height:2" coordorigin="11610,1127" coordsize="29,0" path="m11610,1127l11639,1127e" filled="false" stroked="true" strokeweight="1.66pt" strokecolor="#000000">
                <v:path arrowok="t"/>
              </v:shape>
            </v:group>
            <v:group style="position:absolute;left:12837;top:1127;width:1043;height:2" coordorigin="12837,1127" coordsize="1043,2">
              <v:shape style="position:absolute;left:12837;top:1127;width:1043;height:2" coordorigin="12837,1127" coordsize="1043,0" path="m12837,1127l13879,1127e" filled="false" stroked="true" strokeweight="1.66pt" strokecolor="#000000">
                <v:path arrowok="t"/>
              </v:shape>
            </v:group>
            <v:group style="position:absolute;left:12856;top:1126;width:1023;height:2" coordorigin="12856,1126" coordsize="1023,2">
              <v:shape style="position:absolute;left:12856;top:1126;width:1023;height:2" coordorigin="12856,1126" coordsize="1023,0" path="m12856,1126l13879,1126e" filled="false" stroked="true" strokeweight="1.54pt" strokecolor="#000000">
                <v:path arrowok="t"/>
              </v:shape>
            </v:group>
            <v:group style="position:absolute;left:13879;top:1126;width:1695;height:2" coordorigin="13879,1126" coordsize="1695,2">
              <v:shape style="position:absolute;left:13879;top:1126;width:1695;height:2" coordorigin="13879,1126" coordsize="1695,0" path="m13879,1126l15573,1126e" filled="false" stroked="true" strokeweight="1.54pt" strokecolor="#000000">
                <v:path arrowok="t"/>
              </v:shape>
            </v:group>
            <v:group style="position:absolute;left:15544;top:1123;width:10;height:2" coordorigin="15544,1123" coordsize="10,2">
              <v:shape style="position:absolute;left:15544;top:1123;width:10;height:2" coordorigin="15544,1123" coordsize="10,0" path="m15544,1123l15554,1123e" filled="false" stroked="true" strokeweight="1.31pt" strokecolor="#000000">
                <v:path arrowok="t"/>
              </v:shape>
            </v:group>
            <v:group style="position:absolute;left:691;top:1408;width:1705;height:2" coordorigin="691,1408" coordsize="1705,2">
              <v:shape style="position:absolute;left:691;top:1408;width:1705;height:2" coordorigin="691,1408" coordsize="1705,0" path="m691,1408l2396,1408e" filled="false" stroked="true" strokeweight="1.66pt" strokecolor="#000000">
                <v:path arrowok="t"/>
              </v:shape>
            </v:group>
            <v:group style="position:absolute;left:710;top:1407;width:1686;height:2" coordorigin="710,1407" coordsize="1686,2">
              <v:shape style="position:absolute;left:710;top:1407;width:1686;height:2" coordorigin="710,1407" coordsize="1686,0" path="m710,1407l2396,1407e" filled="false" stroked="true" strokeweight="1.54pt" strokecolor="#000000">
                <v:path arrowok="t"/>
              </v:shape>
            </v:group>
            <v:group style="position:absolute;left:2396;top:1410;width:1416;height:2" coordorigin="2396,1410" coordsize="1416,2">
              <v:shape style="position:absolute;left:2396;top:1410;width:1416;height:2" coordorigin="2396,1410" coordsize="1416,0" path="m2396,1410l3812,1410e" filled="false" stroked="true" strokeweight="1.25pt" strokecolor="#000000">
                <v:path arrowok="t"/>
              </v:shape>
            </v:group>
            <v:group style="position:absolute;left:2396;top:1408;width:2976;height:2" coordorigin="2396,1408" coordsize="2976,2">
              <v:shape style="position:absolute;left:2396;top:1408;width:2976;height:2" coordorigin="2396,1408" coordsize="2976,0" path="m2396,1408l5372,1408e" filled="false" stroked="true" strokeweight="1.66pt" strokecolor="#000000">
                <v:path arrowok="t"/>
              </v:shape>
            </v:group>
            <v:group style="position:absolute;left:3812;top:1407;width:1560;height:2" coordorigin="3812,1407" coordsize="1560,2">
              <v:shape style="position:absolute;left:3812;top:1407;width:1560;height:2" coordorigin="3812,1407" coordsize="1560,0" path="m3812,1407l5372,1407e" filled="false" stroked="true" strokeweight="1.54pt" strokecolor="#000000">
                <v:path arrowok="t"/>
              </v:shape>
            </v:group>
            <v:group style="position:absolute;left:5372;top:1405;width:10;height:2" coordorigin="5372,1405" coordsize="10,2">
              <v:shape style="position:absolute;left:5372;top:1405;width:10;height:2" coordorigin="5372,1405" coordsize="10,0" path="m5372,1405l5381,1405e" filled="false" stroked="true" strokeweight="1.31pt" strokecolor="#000000">
                <v:path arrowok="t"/>
              </v:shape>
            </v:group>
            <v:group style="position:absolute;left:5391;top:1405;width:10;height:2" coordorigin="5391,1405" coordsize="10,2">
              <v:shape style="position:absolute;left:5391;top:1405;width:10;height:2" coordorigin="5391,1405" coordsize="10,0" path="m5391,1405l5400,1405e" filled="false" stroked="true" strokeweight="1.31pt" strokecolor="#000000">
                <v:path arrowok="t"/>
              </v:shape>
            </v:group>
            <v:group style="position:absolute;left:5400;top:1407;width:1530;height:2" coordorigin="5400,1407" coordsize="1530,2">
              <v:shape style="position:absolute;left:5400;top:1407;width:1530;height:2" coordorigin="5400,1407" coordsize="1530,0" path="m5400,1407l6930,1407e" filled="false" stroked="true" strokeweight="1.54pt" strokecolor="#000000">
                <v:path arrowok="t"/>
              </v:shape>
            </v:group>
            <v:group style="position:absolute;left:6930;top:1405;width:10;height:2" coordorigin="6930,1405" coordsize="10,2">
              <v:shape style="position:absolute;left:6930;top:1405;width:10;height:2" coordorigin="6930,1405" coordsize="10,0" path="m6930,1405l6939,1405e" filled="false" stroked="true" strokeweight="1.31pt" strokecolor="#000000">
                <v:path arrowok="t"/>
              </v:shape>
            </v:group>
            <v:group style="position:absolute;left:6949;top:1405;width:10;height:2" coordorigin="6949,1405" coordsize="10,2">
              <v:shape style="position:absolute;left:6949;top:1405;width:10;height:2" coordorigin="6949,1405" coordsize="10,0" path="m6949,1405l6959,1405e" filled="false" stroked="true" strokeweight="1.31pt" strokecolor="#000000">
                <v:path arrowok="t"/>
              </v:shape>
            </v:group>
            <v:group style="position:absolute;left:6959;top:1407;width:1275;height:2" coordorigin="6959,1407" coordsize="1275,2">
              <v:shape style="position:absolute;left:6959;top:1407;width:1275;height:2" coordorigin="6959,1407" coordsize="1275,0" path="m6959,1407l8233,1407e" filled="false" stroked="true" strokeweight="1.54pt" strokecolor="#000000">
                <v:path arrowok="t"/>
              </v:shape>
            </v:group>
            <v:group style="position:absolute;left:8233;top:1405;width:29;height:2" coordorigin="8233,1405" coordsize="29,2">
              <v:shape style="position:absolute;left:8233;top:1405;width:29;height:2" coordorigin="8233,1405" coordsize="29,0" path="m8233,1405l8262,1405e" filled="false" stroked="true" strokeweight="1.31pt" strokecolor="#000000">
                <v:path arrowok="t"/>
              </v:shape>
            </v:group>
            <v:group style="position:absolute;left:8252;top:1405;width:1515;height:2" coordorigin="8252,1405" coordsize="1515,2">
              <v:shape style="position:absolute;left:8252;top:1405;width:1515;height:2" coordorigin="8252,1405" coordsize="1515,0" path="m8252,1405l9767,1405e" filled="false" stroked="true" strokeweight="1.31pt" strokecolor="#000000">
                <v:path arrowok="t"/>
              </v:shape>
            </v:group>
            <v:group style="position:absolute;left:9767;top:1405;width:29;height:2" coordorigin="9767,1405" coordsize="29,2">
              <v:shape style="position:absolute;left:9767;top:1405;width:29;height:2" coordorigin="9767,1405" coordsize="29,0" path="m9767,1405l9796,1405e" filled="false" stroked="true" strokeweight="1.31pt" strokecolor="#000000">
                <v:path arrowok="t"/>
              </v:shape>
            </v:group>
            <v:group style="position:absolute;left:9786;top:1405;width:689;height:2" coordorigin="9786,1405" coordsize="689,2">
              <v:shape style="position:absolute;left:9786;top:1405;width:689;height:2" coordorigin="9786,1405" coordsize="689,0" path="m9786,1405l10475,1405e" filled="false" stroked="true" strokeweight="1.31pt" strokecolor="#000000">
                <v:path arrowok="t"/>
              </v:shape>
            </v:group>
            <v:group style="position:absolute;left:10475;top:1405;width:29;height:2" coordorigin="10475,1405" coordsize="29,2">
              <v:shape style="position:absolute;left:10475;top:1405;width:29;height:2" coordorigin="10475,1405" coordsize="29,0" path="m10475,1405l10504,1405e" filled="false" stroked="true" strokeweight="1.31pt" strokecolor="#000000">
                <v:path arrowok="t"/>
              </v:shape>
            </v:group>
            <v:group style="position:absolute;left:10494;top:1405;width:1116;height:2" coordorigin="10494,1405" coordsize="1116,2">
              <v:shape style="position:absolute;left:10494;top:1405;width:1116;height:2" coordorigin="10494,1405" coordsize="1116,0" path="m10494,1405l11610,1405e" filled="false" stroked="true" strokeweight="1.31pt" strokecolor="#000000">
                <v:path arrowok="t"/>
              </v:shape>
            </v:group>
            <v:group style="position:absolute;left:11610;top:1405;width:10;height:2" coordorigin="11610,1405" coordsize="10,2">
              <v:shape style="position:absolute;left:11610;top:1405;width:10;height:2" coordorigin="11610,1405" coordsize="10,0" path="m11610,1405l11620,1405e" filled="false" stroked="true" strokeweight="1.31pt" strokecolor="#000000">
                <v:path arrowok="t"/>
              </v:shape>
            </v:group>
            <v:group style="position:absolute;left:11629;top:1405;width:10;height:2" coordorigin="11629,1405" coordsize="10,2">
              <v:shape style="position:absolute;left:11629;top:1405;width:10;height:2" coordorigin="11629,1405" coordsize="10,0" path="m11629,1405l11639,1405e" filled="false" stroked="true" strokeweight="1.31pt" strokecolor="#000000">
                <v:path arrowok="t"/>
              </v:shape>
            </v:group>
            <v:group style="position:absolute;left:11639;top:1407;width:1198;height:2" coordorigin="11639,1407" coordsize="1198,2">
              <v:shape style="position:absolute;left:11639;top:1407;width:1198;height:2" coordorigin="11639,1407" coordsize="1198,0" path="m11639,1407l12837,1407e" filled="false" stroked="true" strokeweight="1.54pt" strokecolor="#000000">
                <v:path arrowok="t"/>
              </v:shape>
            </v:group>
            <v:group style="position:absolute;left:12837;top:1405;width:10;height:2" coordorigin="12837,1405" coordsize="10,2">
              <v:shape style="position:absolute;left:12837;top:1405;width:10;height:2" coordorigin="12837,1405" coordsize="10,0" path="m12837,1405l12846,1405e" filled="false" stroked="true" strokeweight="1.31pt" strokecolor="#000000">
                <v:path arrowok="t"/>
              </v:shape>
            </v:group>
            <v:group style="position:absolute;left:12856;top:1405;width:10;height:2" coordorigin="12856,1405" coordsize="10,2">
              <v:shape style="position:absolute;left:12856;top:1405;width:10;height:2" coordorigin="12856,1405" coordsize="10,0" path="m12856,1405l12865,1405e" filled="false" stroked="true" strokeweight="1.31pt" strokecolor="#000000">
                <v:path arrowok="t"/>
              </v:shape>
            </v:group>
            <v:group style="position:absolute;left:12865;top:1407;width:1014;height:2" coordorigin="12865,1407" coordsize="1014,2">
              <v:shape style="position:absolute;left:12865;top:1407;width:1014;height:2" coordorigin="12865,1407" coordsize="1014,0" path="m12865,1407l13879,1407e" filled="false" stroked="true" strokeweight="1.54pt" strokecolor="#000000">
                <v:path arrowok="t"/>
              </v:shape>
            </v:group>
            <v:group style="position:absolute;left:13879;top:1404;width:843;height:2" coordorigin="13879,1404" coordsize="843,2">
              <v:shape style="position:absolute;left:13879;top:1404;width:843;height:2" coordorigin="13879,1404" coordsize="843,0" path="m13879,1404l14721,1404e" filled="false" stroked="true" strokeweight="1.25pt" strokecolor="#000000">
                <v:path arrowok="t"/>
              </v:shape>
            </v:group>
            <v:group style="position:absolute;left:14721;top:1404;width:824;height:2" coordorigin="14721,1404" coordsize="824,2">
              <v:shape style="position:absolute;left:14721;top:1404;width:824;height:2" coordorigin="14721,1404" coordsize="824,0" path="m14721,1404l15544,1404e" filled="false" stroked="true" strokeweight="1.25pt" strokecolor="#000000">
                <v:path arrowok="t"/>
              </v:shape>
            </v:group>
            <v:group style="position:absolute;left:15544;top:1405;width:10;height:2" coordorigin="15544,1405" coordsize="10,2">
              <v:shape style="position:absolute;left:15544;top:1405;width:10;height:2" coordorigin="15544,1405" coordsize="10,0" path="m15544,1405l15554,1405e" filled="false" stroked="true" strokeweight="1.31pt" strokecolor="#000000">
                <v:path arrowok="t"/>
              </v:shape>
            </v:group>
            <v:group style="position:absolute;left:15564;top:1405;width:10;height:2" coordorigin="15564,1405" coordsize="10,2">
              <v:shape style="position:absolute;left:15564;top:1405;width:10;height:2" coordorigin="15564,1405" coordsize="10,0" path="m15564,1405l15573,1405e" filled="false" stroked="true" strokeweight="1.31pt" strokecolor="#000000">
                <v:path arrowok="t"/>
              </v:shape>
            </v:group>
            <v:group style="position:absolute;left:15573;top:1407;width:999;height:2" coordorigin="15573,1407" coordsize="999,2">
              <v:shape style="position:absolute;left:15573;top:1407;width:999;height:2" coordorigin="15573,1407" coordsize="999,0" path="m15573,1407l16572,1407e" filled="false" stroked="true" strokeweight="1.54pt" strokecolor="#000000">
                <v:path arrowok="t"/>
              </v:shape>
            </v:group>
            <v:group style="position:absolute;left:16572;top:1405;width:10;height:2" coordorigin="16572,1405" coordsize="10,2">
              <v:shape style="position:absolute;left:16572;top:1405;width:10;height:2" coordorigin="16572,1405" coordsize="10,0" path="m16572,1405l16581,1405e" filled="false" stroked="true" strokeweight="1.31pt" strokecolor="#000000">
                <v:path arrowok="t"/>
              </v:shape>
            </v:group>
            <v:group style="position:absolute;left:2420;top:1424;width:2;height:2377" coordorigin="2420,1424" coordsize="2,2377">
              <v:shape style="position:absolute;left:2420;top:1424;width:2;height:2377" coordorigin="2420,1424" coordsize="0,2377" path="m2420,1424l2420,3800e" filled="false" stroked="true" strokeweight=".580pt" strokecolor="#000000">
                <v:path arrowok="t"/>
              </v:shape>
            </v:group>
            <v:group style="position:absolute;left:2400;top:1424;width:2;height:2377" coordorigin="2400,1424" coordsize="2,2377">
              <v:shape style="position:absolute;left:2400;top:1424;width:2;height:2377" coordorigin="2400,1424" coordsize="0,2377" path="m2400,1424l2400,3800e" filled="false" stroked="true" strokeweight=".580pt" strokecolor="#000000">
                <v:path arrowok="t"/>
              </v:shape>
            </v:group>
            <v:group style="position:absolute;left:8257;top:1424;width:2;height:4275" coordorigin="8257,1424" coordsize="2,4275">
              <v:shape style="position:absolute;left:8257;top:1424;width:2;height:4275" coordorigin="8257,1424" coordsize="0,4275" path="m8257,1424l8257,5699e" filled="false" stroked="true" strokeweight=".58001pt" strokecolor="#000000">
                <v:path arrowok="t"/>
              </v:shape>
            </v:group>
            <v:group style="position:absolute;left:8238;top:1424;width:2;height:4275" coordorigin="8238,1424" coordsize="2,4275">
              <v:shape style="position:absolute;left:8238;top:1424;width:2;height:4275" coordorigin="8238,1424" coordsize="0,4275" path="m8238,1424l8238,5699e" filled="false" stroked="true" strokeweight=".579980pt" strokecolor="#000000">
                <v:path arrowok="t"/>
              </v:shape>
            </v:group>
            <v:group style="position:absolute;left:9791;top:1424;width:2;height:4275" coordorigin="9791,1424" coordsize="2,4275">
              <v:shape style="position:absolute;left:9791;top:1424;width:2;height:4275" coordorigin="9791,1424" coordsize="0,4275" path="m9791,1424l9791,5699e" filled="false" stroked="true" strokeweight=".579980pt" strokecolor="#000000">
                <v:path arrowok="t"/>
              </v:shape>
            </v:group>
            <v:group style="position:absolute;left:9772;top:1424;width:2;height:4275" coordorigin="9772,1424" coordsize="2,4275">
              <v:shape style="position:absolute;left:9772;top:1424;width:2;height:4275" coordorigin="9772,1424" coordsize="0,4275" path="m9772,1424l9772,5699e" filled="false" stroked="true" strokeweight=".58001pt" strokecolor="#000000">
                <v:path arrowok="t"/>
              </v:shape>
            </v:group>
            <v:group style="position:absolute;left:10499;top:1424;width:2;height:4275" coordorigin="10499,1424" coordsize="2,4275">
              <v:shape style="position:absolute;left:10499;top:1424;width:2;height:4275" coordorigin="10499,1424" coordsize="0,4275" path="m10499,1424l10499,5699e" filled="false" stroked="true" strokeweight=".58004pt" strokecolor="#000000">
                <v:path arrowok="t"/>
              </v:shape>
            </v:group>
            <v:group style="position:absolute;left:10480;top:1424;width:2;height:4275" coordorigin="10480,1424" coordsize="2,4275">
              <v:shape style="position:absolute;left:10480;top:1424;width:2;height:4275" coordorigin="10480,1424" coordsize="0,4275" path="m10480,1424l10480,5699e" filled="false" stroked="true" strokeweight=".579980pt" strokecolor="#000000">
                <v:path arrowok="t"/>
              </v:shape>
            </v:group>
            <v:group style="position:absolute;left:691;top:2061;width:29;height:2" coordorigin="691,2061" coordsize="29,2">
              <v:shape style="position:absolute;left:691;top:2061;width:29;height:2" coordorigin="691,2061" coordsize="29,0" path="m691,2061l720,2061e" filled="false" stroked="true" strokeweight="1.66pt" strokecolor="#000000">
                <v:path arrowok="t"/>
              </v:shape>
            </v:group>
            <v:group style="position:absolute;left:2396;top:2061;width:29;height:2" coordorigin="2396,2061" coordsize="29,2">
              <v:shape style="position:absolute;left:2396;top:2061;width:29;height:2" coordorigin="2396,2061" coordsize="29,0" path="m2396,2061l2424,2061e" filled="false" stroked="true" strokeweight="1.66pt" strokecolor="#000000">
                <v:path arrowok="t"/>
              </v:shape>
            </v:group>
            <v:group style="position:absolute;left:3812;top:2061;width:29;height:2" coordorigin="3812,2061" coordsize="29,2">
              <v:shape style="position:absolute;left:3812;top:2061;width:29;height:2" coordorigin="3812,2061" coordsize="29,0" path="m3812,2061l3840,2061e" filled="false" stroked="true" strokeweight="1.66pt" strokecolor="#000000">
                <v:path arrowok="t"/>
              </v:shape>
            </v:group>
            <v:group style="position:absolute;left:5372;top:2061;width:29;height:2" coordorigin="5372,2061" coordsize="29,2">
              <v:shape style="position:absolute;left:5372;top:2061;width:29;height:2" coordorigin="5372,2061" coordsize="29,0" path="m5372,2061l5400,2061e" filled="false" stroked="true" strokeweight="1.66pt" strokecolor="#000000">
                <v:path arrowok="t"/>
              </v:shape>
            </v:group>
            <v:group style="position:absolute;left:6930;top:2061;width:1304;height:2" coordorigin="6930,2061" coordsize="1304,2">
              <v:shape style="position:absolute;left:6930;top:2061;width:1304;height:2" coordorigin="6930,2061" coordsize="1304,0" path="m6930,2061l8233,2061e" filled="false" stroked="true" strokeweight="1.66pt" strokecolor="#000000">
                <v:path arrowok="t"/>
              </v:shape>
            </v:group>
            <v:group style="position:absolute;left:6949;top:2060;width:1284;height:2" coordorigin="6949,2060" coordsize="1284,2">
              <v:shape style="position:absolute;left:6949;top:2060;width:1284;height:2" coordorigin="6949,2060" coordsize="1284,0" path="m6949,2060l8233,2060e" filled="false" stroked="true" strokeweight="1.54pt" strokecolor="#000000">
                <v:path arrowok="t"/>
              </v:shape>
            </v:group>
            <v:group style="position:absolute;left:8233;top:2061;width:2242;height:2" coordorigin="8233,2061" coordsize="2242,2">
              <v:shape style="position:absolute;left:8233;top:2061;width:2242;height:2" coordorigin="8233,2061" coordsize="2242,0" path="m8233,2061l10475,2061e" filled="false" stroked="true" strokeweight="1.66pt" strokecolor="#000000">
                <v:path arrowok="t"/>
              </v:shape>
            </v:group>
            <v:group style="position:absolute;left:8233;top:2060;width:10;height:2" coordorigin="8233,2060" coordsize="10,2">
              <v:shape style="position:absolute;left:8233;top:2060;width:10;height:2" coordorigin="8233,2060" coordsize="10,0" path="m8233,2060l8243,2060e" filled="false" stroked="true" strokeweight="1.54pt" strokecolor="#000000">
                <v:path arrowok="t"/>
              </v:shape>
            </v:group>
            <v:group style="position:absolute;left:8252;top:2060;width:10;height:2" coordorigin="8252,2060" coordsize="10,2">
              <v:shape style="position:absolute;left:8252;top:2060;width:10;height:2" coordorigin="8252,2060" coordsize="10,0" path="m8252,2060l8262,2060e" filled="false" stroked="true" strokeweight="1.54pt" strokecolor="#000000">
                <v:path arrowok="t"/>
              </v:shape>
            </v:group>
            <v:group style="position:absolute;left:8262;top:2060;width:2214;height:2" coordorigin="8262,2060" coordsize="2214,2">
              <v:shape style="position:absolute;left:8262;top:2060;width:2214;height:2" coordorigin="8262,2060" coordsize="2214,0" path="m8262,2060l10475,2060e" filled="false" stroked="true" strokeweight="1.54pt" strokecolor="#000000">
                <v:path arrowok="t"/>
              </v:shape>
            </v:group>
            <v:group style="position:absolute;left:10475;top:2057;width:10;height:2" coordorigin="10475,2057" coordsize="10,2">
              <v:shape style="position:absolute;left:10475;top:2057;width:10;height:2" coordorigin="10475,2057" coordsize="10,0" path="m10475,2057l10485,2057e" filled="false" stroked="true" strokeweight="1.31pt" strokecolor="#000000">
                <v:path arrowok="t"/>
              </v:shape>
            </v:group>
            <v:group style="position:absolute;left:10494;top:2057;width:10;height:2" coordorigin="10494,2057" coordsize="10,2">
              <v:shape style="position:absolute;left:10494;top:2057;width:10;height:2" coordorigin="10494,2057" coordsize="10,0" path="m10494,2057l10504,2057e" filled="false" stroked="true" strokeweight="1.31pt" strokecolor="#000000">
                <v:path arrowok="t"/>
              </v:shape>
            </v:group>
            <v:group style="position:absolute;left:10504;top:2060;width:1107;height:2" coordorigin="10504,2060" coordsize="1107,2">
              <v:shape style="position:absolute;left:10504;top:2060;width:1107;height:2" coordorigin="10504,2060" coordsize="1107,0" path="m10504,2060l11610,2060e" filled="false" stroked="true" strokeweight="1.54pt" strokecolor="#000000">
                <v:path arrowok="t"/>
              </v:shape>
            </v:group>
            <v:group style="position:absolute;left:11610;top:2057;width:10;height:2" coordorigin="11610,2057" coordsize="10,2">
              <v:shape style="position:absolute;left:11610;top:2057;width:10;height:2" coordorigin="11610,2057" coordsize="10,0" path="m11610,2057l11620,2057e" filled="false" stroked="true" strokeweight="1.31pt" strokecolor="#000000">
                <v:path arrowok="t"/>
              </v:shape>
            </v:group>
            <v:group style="position:absolute;left:691;top:2358;width:1705;height:2" coordorigin="691,2358" coordsize="1705,2">
              <v:shape style="position:absolute;left:691;top:2358;width:1705;height:2" coordorigin="691,2358" coordsize="1705,0" path="m691,2358l2396,2358e" filled="false" stroked="true" strokeweight="1.66pt" strokecolor="#000000">
                <v:path arrowok="t"/>
              </v:shape>
            </v:group>
            <v:group style="position:absolute;left:710;top:2357;width:1686;height:2" coordorigin="710,2357" coordsize="1686,2">
              <v:shape style="position:absolute;left:710;top:2357;width:1686;height:2" coordorigin="710,2357" coordsize="1686,0" path="m710,2357l2396,2357e" filled="false" stroked="true" strokeweight="1.54pt" strokecolor="#000000">
                <v:path arrowok="t"/>
              </v:shape>
            </v:group>
            <v:group style="position:absolute;left:2396;top:2358;width:2976;height:2" coordorigin="2396,2358" coordsize="2976,2">
              <v:shape style="position:absolute;left:2396;top:2358;width:2976;height:2" coordorigin="2396,2358" coordsize="2976,0" path="m2396,2358l5372,2358e" filled="false" stroked="true" strokeweight="1.66pt" strokecolor="#000000">
                <v:path arrowok="t"/>
              </v:shape>
            </v:group>
            <v:group style="position:absolute;left:2396;top:2357;width:10;height:2" coordorigin="2396,2357" coordsize="10,2">
              <v:shape style="position:absolute;left:2396;top:2357;width:10;height:2" coordorigin="2396,2357" coordsize="10,0" path="m2396,2357l2405,2357e" filled="false" stroked="true" strokeweight="1.54pt" strokecolor="#000000">
                <v:path arrowok="t"/>
              </v:shape>
            </v:group>
            <v:group style="position:absolute;left:2415;top:2357;width:10;height:2" coordorigin="2415,2357" coordsize="10,2">
              <v:shape style="position:absolute;left:2415;top:2357;width:10;height:2" coordorigin="2415,2357" coordsize="10,0" path="m2415,2357l2424,2357e" filled="false" stroked="true" strokeweight="1.54pt" strokecolor="#000000">
                <v:path arrowok="t"/>
              </v:shape>
            </v:group>
            <v:group style="position:absolute;left:2424;top:2357;width:2948;height:2" coordorigin="2424,2357" coordsize="2948,2">
              <v:shape style="position:absolute;left:2424;top:2357;width:2948;height:2" coordorigin="2424,2357" coordsize="2948,0" path="m2424,2357l5372,2357e" filled="false" stroked="true" strokeweight="1.54pt" strokecolor="#000000">
                <v:path arrowok="t"/>
              </v:shape>
            </v:group>
            <v:group style="position:absolute;left:5372;top:2355;width:10;height:2" coordorigin="5372,2355" coordsize="10,2">
              <v:shape style="position:absolute;left:5372;top:2355;width:10;height:2" coordorigin="5372,2355" coordsize="10,0" path="m5372,2355l5381,2355e" filled="false" stroked="true" strokeweight="1.31pt" strokecolor="#000000">
                <v:path arrowok="t"/>
              </v:shape>
            </v:group>
            <v:group style="position:absolute;left:5391;top:2355;width:10;height:2" coordorigin="5391,2355" coordsize="10,2">
              <v:shape style="position:absolute;left:5391;top:2355;width:10;height:2" coordorigin="5391,2355" coordsize="10,0" path="m5391,2355l5400,2355e" filled="false" stroked="true" strokeweight="1.31pt" strokecolor="#000000">
                <v:path arrowok="t"/>
              </v:shape>
            </v:group>
            <v:group style="position:absolute;left:5400;top:2357;width:1530;height:2" coordorigin="5400,2357" coordsize="1530,2">
              <v:shape style="position:absolute;left:5400;top:2357;width:1530;height:2" coordorigin="5400,2357" coordsize="1530,0" path="m5400,2357l6930,2357e" filled="false" stroked="true" strokeweight="1.54pt" strokecolor="#000000">
                <v:path arrowok="t"/>
              </v:shape>
            </v:group>
            <v:group style="position:absolute;left:6930;top:2355;width:10;height:2" coordorigin="6930,2355" coordsize="10,2">
              <v:shape style="position:absolute;left:6930;top:2355;width:10;height:2" coordorigin="6930,2355" coordsize="10,0" path="m6930,2355l6939,2355e" filled="false" stroked="true" strokeweight="1.31pt" strokecolor="#000000">
                <v:path arrowok="t"/>
              </v:shape>
            </v:group>
            <v:group style="position:absolute;left:6949;top:2355;width:10;height:2" coordorigin="6949,2355" coordsize="10,2">
              <v:shape style="position:absolute;left:6949;top:2355;width:10;height:2" coordorigin="6949,2355" coordsize="10,0" path="m6949,2355l6959,2355e" filled="false" stroked="true" strokeweight="1.31pt" strokecolor="#000000">
                <v:path arrowok="t"/>
              </v:shape>
            </v:group>
            <v:group style="position:absolute;left:6959;top:2357;width:1275;height:2" coordorigin="6959,2357" coordsize="1275,2">
              <v:shape style="position:absolute;left:6959;top:2357;width:1275;height:2" coordorigin="6959,2357" coordsize="1275,0" path="m6959,2357l8233,2357e" filled="false" stroked="true" strokeweight="1.54pt" strokecolor="#000000">
                <v:path arrowok="t"/>
              </v:shape>
            </v:group>
            <v:group style="position:absolute;left:8233;top:2355;width:10;height:2" coordorigin="8233,2355" coordsize="10,2">
              <v:shape style="position:absolute;left:8233;top:2355;width:10;height:2" coordorigin="8233,2355" coordsize="10,0" path="m8233,2355l8243,2355e" filled="false" stroked="true" strokeweight="1.31pt" strokecolor="#000000">
                <v:path arrowok="t"/>
              </v:shape>
            </v:group>
            <v:group style="position:absolute;left:8252;top:2355;width:10;height:2" coordorigin="8252,2355" coordsize="10,2">
              <v:shape style="position:absolute;left:8252;top:2355;width:10;height:2" coordorigin="8252,2355" coordsize="10,0" path="m8252,2355l8262,2355e" filled="false" stroked="true" strokeweight="1.31pt" strokecolor="#000000">
                <v:path arrowok="t"/>
              </v:shape>
            </v:group>
            <v:group style="position:absolute;left:8262;top:2357;width:1506;height:2" coordorigin="8262,2357" coordsize="1506,2">
              <v:shape style="position:absolute;left:8262;top:2357;width:1506;height:2" coordorigin="8262,2357" coordsize="1506,0" path="m8262,2357l9767,2357e" filled="false" stroked="true" strokeweight="1.54pt" strokecolor="#000000">
                <v:path arrowok="t"/>
              </v:shape>
            </v:group>
            <v:group style="position:absolute;left:9767;top:2355;width:10;height:2" coordorigin="9767,2355" coordsize="10,2">
              <v:shape style="position:absolute;left:9767;top:2355;width:10;height:2" coordorigin="9767,2355" coordsize="10,0" path="m9767,2355l9777,2355e" filled="false" stroked="true" strokeweight="1.31pt" strokecolor="#000000">
                <v:path arrowok="t"/>
              </v:shape>
            </v:group>
            <v:group style="position:absolute;left:9786;top:2355;width:10;height:2" coordorigin="9786,2355" coordsize="10,2">
              <v:shape style="position:absolute;left:9786;top:2355;width:10;height:2" coordorigin="9786,2355" coordsize="10,0" path="m9786,2355l9796,2355e" filled="false" stroked="true" strokeweight="1.31pt" strokecolor="#000000">
                <v:path arrowok="t"/>
              </v:shape>
            </v:group>
            <v:group style="position:absolute;left:9796;top:2357;width:680;height:2" coordorigin="9796,2357" coordsize="680,2">
              <v:shape style="position:absolute;left:9796;top:2357;width:680;height:2" coordorigin="9796,2357" coordsize="680,0" path="m9796,2357l10475,2357e" filled="false" stroked="true" strokeweight="1.54pt" strokecolor="#000000">
                <v:path arrowok="t"/>
              </v:shape>
            </v:group>
            <v:group style="position:absolute;left:10475;top:2355;width:10;height:2" coordorigin="10475,2355" coordsize="10,2">
              <v:shape style="position:absolute;left:10475;top:2355;width:10;height:2" coordorigin="10475,2355" coordsize="10,0" path="m10475,2355l10485,2355e" filled="false" stroked="true" strokeweight="1.31pt" strokecolor="#000000">
                <v:path arrowok="t"/>
              </v:shape>
            </v:group>
            <v:group style="position:absolute;left:10494;top:2355;width:10;height:2" coordorigin="10494,2355" coordsize="10,2">
              <v:shape style="position:absolute;left:10494;top:2355;width:10;height:2" coordorigin="10494,2355" coordsize="10,0" path="m10494,2355l10504,2355e" filled="false" stroked="true" strokeweight="1.31pt" strokecolor="#000000">
                <v:path arrowok="t"/>
              </v:shape>
            </v:group>
            <v:group style="position:absolute;left:10504;top:2357;width:1107;height:2" coordorigin="10504,2357" coordsize="1107,2">
              <v:shape style="position:absolute;left:10504;top:2357;width:1107;height:2" coordorigin="10504,2357" coordsize="1107,0" path="m10504,2357l11610,2357e" filled="false" stroked="true" strokeweight="1.54pt" strokecolor="#000000">
                <v:path arrowok="t"/>
              </v:shape>
            </v:group>
            <v:group style="position:absolute;left:11610;top:2355;width:10;height:2" coordorigin="11610,2355" coordsize="10,2">
              <v:shape style="position:absolute;left:11610;top:2355;width:10;height:2" coordorigin="11610,2355" coordsize="10,0" path="m11610,2355l11620,2355e" filled="false" stroked="true" strokeweight="1.31pt" strokecolor="#000000">
                <v:path arrowok="t"/>
              </v:shape>
            </v:group>
            <v:group style="position:absolute;left:11629;top:2355;width:10;height:2" coordorigin="11629,2355" coordsize="10,2">
              <v:shape style="position:absolute;left:11629;top:2355;width:10;height:2" coordorigin="11629,2355" coordsize="10,0" path="m11629,2355l11639,2355e" filled="false" stroked="true" strokeweight="1.31pt" strokecolor="#000000">
                <v:path arrowok="t"/>
              </v:shape>
            </v:group>
            <v:group style="position:absolute;left:11639;top:2357;width:1198;height:2" coordorigin="11639,2357" coordsize="1198,2">
              <v:shape style="position:absolute;left:11639;top:2357;width:1198;height:2" coordorigin="11639,2357" coordsize="1198,0" path="m11639,2357l12837,2357e" filled="false" stroked="true" strokeweight="1.54pt" strokecolor="#000000">
                <v:path arrowok="t"/>
              </v:shape>
            </v:group>
            <v:group style="position:absolute;left:12837;top:2355;width:10;height:2" coordorigin="12837,2355" coordsize="10,2">
              <v:shape style="position:absolute;left:12837;top:2355;width:10;height:2" coordorigin="12837,2355" coordsize="10,0" path="m12837,2355l12846,2355e" filled="false" stroked="true" strokeweight="1.31pt" strokecolor="#000000">
                <v:path arrowok="t"/>
              </v:shape>
            </v:group>
            <v:group style="position:absolute;left:12856;top:2355;width:10;height:2" coordorigin="12856,2355" coordsize="10,2">
              <v:shape style="position:absolute;left:12856;top:2355;width:10;height:2" coordorigin="12856,2355" coordsize="10,0" path="m12856,2355l12865,2355e" filled="false" stroked="true" strokeweight="1.31pt" strokecolor="#000000">
                <v:path arrowok="t"/>
              </v:shape>
            </v:group>
            <v:group style="position:absolute;left:12865;top:2357;width:966;height:2" coordorigin="12865,2357" coordsize="966,2">
              <v:shape style="position:absolute;left:12865;top:2357;width:966;height:2" coordorigin="12865,2357" coordsize="966,0" path="m12865,2357l13831,2357e" filled="false" stroked="true" strokeweight="1.54pt" strokecolor="#000000">
                <v:path arrowok="t"/>
              </v:shape>
            </v:group>
            <v:group style="position:absolute;left:13831;top:2355;width:29;height:2" coordorigin="13831,2355" coordsize="29,2">
              <v:shape style="position:absolute;left:13831;top:2355;width:29;height:2" coordorigin="13831,2355" coordsize="29,0" path="m13831,2355l13860,2355e" filled="false" stroked="true" strokeweight="1.31pt" strokecolor="#000000">
                <v:path arrowok="t"/>
              </v:shape>
            </v:group>
            <v:group style="position:absolute;left:14640;top:2355;width:29;height:2" coordorigin="14640,2355" coordsize="29,2">
              <v:shape style="position:absolute;left:14640;top:2355;width:29;height:2" coordorigin="14640,2355" coordsize="29,0" path="m14640,2355l14668,2355e" filled="false" stroked="true" strokeweight="1.31pt" strokecolor="#000000">
                <v:path arrowok="t"/>
              </v:shape>
            </v:group>
            <v:group style="position:absolute;left:14659;top:2355;width:886;height:2" coordorigin="14659,2355" coordsize="886,2">
              <v:shape style="position:absolute;left:14659;top:2355;width:886;height:2" coordorigin="14659,2355" coordsize="886,0" path="m14659,2355l15544,2355e" filled="false" stroked="true" strokeweight="1.31pt" strokecolor="#000000">
                <v:path arrowok="t"/>
              </v:shape>
            </v:group>
            <v:group style="position:absolute;left:15544;top:2355;width:10;height:2" coordorigin="15544,2355" coordsize="10,2">
              <v:shape style="position:absolute;left:15544;top:2355;width:10;height:2" coordorigin="15544,2355" coordsize="10,0" path="m15544,2355l15554,2355e" filled="false" stroked="true" strokeweight="1.31pt" strokecolor="#000000">
                <v:path arrowok="t"/>
              </v:shape>
            </v:group>
            <v:group style="position:absolute;left:15564;top:2355;width:10;height:2" coordorigin="15564,2355" coordsize="10,2">
              <v:shape style="position:absolute;left:15564;top:2355;width:10;height:2" coordorigin="15564,2355" coordsize="10,0" path="m15564,2355l15573,2355e" filled="false" stroked="true" strokeweight="1.31pt" strokecolor="#000000">
                <v:path arrowok="t"/>
              </v:shape>
            </v:group>
            <v:group style="position:absolute;left:15573;top:2357;width:999;height:2" coordorigin="15573,2357" coordsize="999,2">
              <v:shape style="position:absolute;left:15573;top:2357;width:999;height:2" coordorigin="15573,2357" coordsize="999,0" path="m15573,2357l16572,2357e" filled="false" stroked="true" strokeweight="1.54pt" strokecolor="#000000">
                <v:path arrowok="t"/>
              </v:shape>
            </v:group>
            <v:group style="position:absolute;left:16572;top:2355;width:10;height:2" coordorigin="16572,2355" coordsize="10,2">
              <v:shape style="position:absolute;left:16572;top:2355;width:10;height:2" coordorigin="16572,2355" coordsize="10,0" path="m16572,2355l16581,2355e" filled="false" stroked="true" strokeweight="1.31pt" strokecolor="#000000">
                <v:path arrowok="t"/>
              </v:shape>
            </v:group>
            <v:group style="position:absolute;left:13855;top:2374;width:2;height:1427" coordorigin="13855,2374" coordsize="2,1427">
              <v:shape style="position:absolute;left:13855;top:2374;width:2;height:1427" coordorigin="13855,2374" coordsize="0,1427" path="m13855,2374l13855,3800e" filled="false" stroked="true" strokeweight=".579980pt" strokecolor="#000000">
                <v:path arrowok="t"/>
              </v:shape>
            </v:group>
            <v:group style="position:absolute;left:13836;top:2374;width:2;height:1427" coordorigin="13836,2374" coordsize="2,1427">
              <v:shape style="position:absolute;left:13836;top:2374;width:2;height:1427" coordorigin="13836,2374" coordsize="0,1427" path="m13836,2374l13836,3800e" filled="false" stroked="true" strokeweight=".579980pt" strokecolor="#000000">
                <v:path arrowok="t"/>
              </v:shape>
            </v:group>
            <v:group style="position:absolute;left:14664;top:2374;width:2;height:1427" coordorigin="14664,2374" coordsize="2,1427">
              <v:shape style="position:absolute;left:14664;top:2374;width:2;height:1427" coordorigin="14664,2374" coordsize="0,1427" path="m14664,2374l14664,3800e" filled="false" stroked="true" strokeweight=".579980pt" strokecolor="#000000">
                <v:path arrowok="t"/>
              </v:shape>
            </v:group>
            <v:group style="position:absolute;left:14644;top:2374;width:2;height:1427" coordorigin="14644,2374" coordsize="2,1427">
              <v:shape style="position:absolute;left:14644;top:2374;width:2;height:1427" coordorigin="14644,2374" coordsize="0,1427" path="m14644,2374l14644,3800e" filled="false" stroked="true" strokeweight=".579980pt" strokecolor="#000000">
                <v:path arrowok="t"/>
              </v:shape>
            </v:group>
            <v:group style="position:absolute;left:691;top:3254;width:29;height:2" coordorigin="691,3254" coordsize="29,2">
              <v:shape style="position:absolute;left:691;top:3254;width:29;height:2" coordorigin="691,3254" coordsize="29,0" path="m691,3254l720,3254e" filled="false" stroked="true" strokeweight="1.66pt" strokecolor="#000000">
                <v:path arrowok="t"/>
              </v:shape>
            </v:group>
            <v:group style="position:absolute;left:2396;top:3254;width:29;height:2" coordorigin="2396,3254" coordsize="29,2">
              <v:shape style="position:absolute;left:2396;top:3254;width:29;height:2" coordorigin="2396,3254" coordsize="29,0" path="m2396,3254l2424,3254e" filled="false" stroked="true" strokeweight="1.66pt" strokecolor="#000000">
                <v:path arrowok="t"/>
              </v:shape>
            </v:group>
            <v:group style="position:absolute;left:3812;top:3254;width:29;height:2" coordorigin="3812,3254" coordsize="29,2">
              <v:shape style="position:absolute;left:3812;top:3254;width:29;height:2" coordorigin="3812,3254" coordsize="29,0" path="m3812,3254l3840,3254e" filled="false" stroked="true" strokeweight="1.66pt" strokecolor="#000000">
                <v:path arrowok="t"/>
              </v:shape>
            </v:group>
            <v:group style="position:absolute;left:5372;top:3254;width:29;height:2" coordorigin="5372,3254" coordsize="29,2">
              <v:shape style="position:absolute;left:5372;top:3254;width:29;height:2" coordorigin="5372,3254" coordsize="29,0" path="m5372,3254l5400,3254e" filled="false" stroked="true" strokeweight="1.66pt" strokecolor="#000000">
                <v:path arrowok="t"/>
              </v:shape>
            </v:group>
            <v:group style="position:absolute;left:6930;top:3254;width:1304;height:2" coordorigin="6930,3254" coordsize="1304,2">
              <v:shape style="position:absolute;left:6930;top:3254;width:1304;height:2" coordorigin="6930,3254" coordsize="1304,0" path="m6930,3254l8233,3254e" filled="false" stroked="true" strokeweight="1.66pt" strokecolor="#000000">
                <v:path arrowok="t"/>
              </v:shape>
            </v:group>
            <v:group style="position:absolute;left:6949;top:3252;width:1284;height:2" coordorigin="6949,3252" coordsize="1284,2">
              <v:shape style="position:absolute;left:6949;top:3252;width:1284;height:2" coordorigin="6949,3252" coordsize="1284,0" path="m6949,3252l8233,3252e" filled="false" stroked="true" strokeweight="1.54pt" strokecolor="#000000">
                <v:path arrowok="t"/>
              </v:shape>
            </v:group>
            <v:group style="position:absolute;left:8233;top:3254;width:2242;height:2" coordorigin="8233,3254" coordsize="2242,2">
              <v:shape style="position:absolute;left:8233;top:3254;width:2242;height:2" coordorigin="8233,3254" coordsize="2242,0" path="m8233,3254l10475,3254e" filled="false" stroked="true" strokeweight="1.66pt" strokecolor="#000000">
                <v:path arrowok="t"/>
              </v:shape>
            </v:group>
            <v:group style="position:absolute;left:8233;top:3252;width:10;height:2" coordorigin="8233,3252" coordsize="10,2">
              <v:shape style="position:absolute;left:8233;top:3252;width:10;height:2" coordorigin="8233,3252" coordsize="10,0" path="m8233,3252l8243,3252e" filled="false" stroked="true" strokeweight="1.54pt" strokecolor="#000000">
                <v:path arrowok="t"/>
              </v:shape>
            </v:group>
            <v:group style="position:absolute;left:8252;top:3252;width:10;height:2" coordorigin="8252,3252" coordsize="10,2">
              <v:shape style="position:absolute;left:8252;top:3252;width:10;height:2" coordorigin="8252,3252" coordsize="10,0" path="m8252,3252l8262,3252e" filled="false" stroked="true" strokeweight="1.54pt" strokecolor="#000000">
                <v:path arrowok="t"/>
              </v:shape>
            </v:group>
            <v:group style="position:absolute;left:8262;top:3252;width:2214;height:2" coordorigin="8262,3252" coordsize="2214,2">
              <v:shape style="position:absolute;left:8262;top:3252;width:2214;height:2" coordorigin="8262,3252" coordsize="2214,0" path="m8262,3252l10475,3252e" filled="false" stroked="true" strokeweight="1.54pt" strokecolor="#000000">
                <v:path arrowok="t"/>
              </v:shape>
            </v:group>
            <v:group style="position:absolute;left:10475;top:3250;width:10;height:2" coordorigin="10475,3250" coordsize="10,2">
              <v:shape style="position:absolute;left:10475;top:3250;width:10;height:2" coordorigin="10475,3250" coordsize="10,0" path="m10475,3250l10485,3250e" filled="false" stroked="true" strokeweight="1.31pt" strokecolor="#000000">
                <v:path arrowok="t"/>
              </v:shape>
            </v:group>
            <v:group style="position:absolute;left:10494;top:3250;width:10;height:2" coordorigin="10494,3250" coordsize="10,2">
              <v:shape style="position:absolute;left:10494;top:3250;width:10;height:2" coordorigin="10494,3250" coordsize="10,0" path="m10494,3250l10504,3250e" filled="false" stroked="true" strokeweight="1.31pt" strokecolor="#000000">
                <v:path arrowok="t"/>
              </v:shape>
            </v:group>
            <v:group style="position:absolute;left:10504;top:3252;width:1107;height:2" coordorigin="10504,3252" coordsize="1107,2">
              <v:shape style="position:absolute;left:10504;top:3252;width:1107;height:2" coordorigin="10504,3252" coordsize="1107,0" path="m10504,3252l11610,3252e" filled="false" stroked="true" strokeweight="1.54pt" strokecolor="#000000">
                <v:path arrowok="t"/>
              </v:shape>
            </v:group>
            <v:group style="position:absolute;left:11610;top:3250;width:10;height:2" coordorigin="11610,3250" coordsize="10,2">
              <v:shape style="position:absolute;left:11610;top:3250;width:10;height:2" coordorigin="11610,3250" coordsize="10,0" path="m11610,3250l11620,3250e" filled="false" stroked="true" strokeweight="1.31pt" strokecolor="#000000">
                <v:path arrowok="t"/>
              </v:shape>
            </v:group>
            <v:group style="position:absolute;left:691;top:3534;width:29;height:2" coordorigin="691,3534" coordsize="29,2">
              <v:shape style="position:absolute;left:691;top:3534;width:29;height:2" coordorigin="691,3534" coordsize="29,0" path="m691,3534l720,3534e" filled="false" stroked="true" strokeweight="1.66pt" strokecolor="#000000">
                <v:path arrowok="t"/>
              </v:shape>
            </v:group>
            <v:group style="position:absolute;left:2396;top:3534;width:29;height:2" coordorigin="2396,3534" coordsize="29,2">
              <v:shape style="position:absolute;left:2396;top:3534;width:29;height:2" coordorigin="2396,3534" coordsize="29,0" path="m2396,3534l2424,3534e" filled="false" stroked="true" strokeweight="1.66pt" strokecolor="#000000">
                <v:path arrowok="t"/>
              </v:shape>
            </v:group>
            <v:group style="position:absolute;left:3812;top:3534;width:29;height:2" coordorigin="3812,3534" coordsize="29,2">
              <v:shape style="position:absolute;left:3812;top:3534;width:29;height:2" coordorigin="3812,3534" coordsize="29,0" path="m3812,3534l3840,3534e" filled="false" stroked="true" strokeweight="1.66pt" strokecolor="#000000">
                <v:path arrowok="t"/>
              </v:shape>
            </v:group>
            <v:group style="position:absolute;left:5372;top:3534;width:29;height:2" coordorigin="5372,3534" coordsize="29,2">
              <v:shape style="position:absolute;left:5372;top:3534;width:29;height:2" coordorigin="5372,3534" coordsize="29,0" path="m5372,3534l5400,3534e" filled="false" stroked="true" strokeweight="1.66pt" strokecolor="#000000">
                <v:path arrowok="t"/>
              </v:shape>
            </v:group>
            <v:group style="position:absolute;left:6930;top:3534;width:29;height:2" coordorigin="6930,3534" coordsize="29,2">
              <v:shape style="position:absolute;left:6930;top:3534;width:29;height:2" coordorigin="6930,3534" coordsize="29,0" path="m6930,3534l6959,3534e" filled="false" stroked="true" strokeweight="1.66pt" strokecolor="#000000">
                <v:path arrowok="t"/>
              </v:shape>
            </v:group>
            <v:group style="position:absolute;left:8233;top:3534;width:29;height:2" coordorigin="8233,3534" coordsize="29,2">
              <v:shape style="position:absolute;left:8233;top:3534;width:29;height:2" coordorigin="8233,3534" coordsize="29,0" path="m8233,3534l8262,3534e" filled="false" stroked="true" strokeweight="1.66pt" strokecolor="#000000">
                <v:path arrowok="t"/>
              </v:shape>
            </v:group>
            <v:group style="position:absolute;left:9767;top:3534;width:29;height:2" coordorigin="9767,3534" coordsize="29,2">
              <v:shape style="position:absolute;left:9767;top:3534;width:29;height:2" coordorigin="9767,3534" coordsize="29,0" path="m9767,3534l9796,3534e" filled="false" stroked="true" strokeweight="1.66pt" strokecolor="#000000">
                <v:path arrowok="t"/>
              </v:shape>
            </v:group>
            <v:group style="position:absolute;left:10475;top:3534;width:29;height:2" coordorigin="10475,3534" coordsize="29,2">
              <v:shape style="position:absolute;left:10475;top:3534;width:29;height:2" coordorigin="10475,3534" coordsize="29,0" path="m10475,3534l10504,3534e" filled="false" stroked="true" strokeweight="1.66pt" strokecolor="#000000">
                <v:path arrowok="t"/>
              </v:shape>
            </v:group>
            <v:group style="position:absolute;left:11610;top:3534;width:29;height:2" coordorigin="11610,3534" coordsize="29,2">
              <v:shape style="position:absolute;left:11610;top:3534;width:29;height:2" coordorigin="11610,3534" coordsize="29,0" path="m11610,3534l11639,3534e" filled="false" stroked="true" strokeweight="1.66pt" strokecolor="#000000">
                <v:path arrowok="t"/>
              </v:shape>
            </v:group>
            <v:group style="position:absolute;left:12837;top:3534;width:995;height:2" coordorigin="12837,3534" coordsize="995,2">
              <v:shape style="position:absolute;left:12837;top:3534;width:995;height:2" coordorigin="12837,3534" coordsize="995,0" path="m12837,3534l13831,3534e" filled="false" stroked="true" strokeweight="1.66pt" strokecolor="#000000">
                <v:path arrowok="t"/>
              </v:shape>
            </v:group>
            <v:group style="position:absolute;left:12856;top:3533;width:975;height:2" coordorigin="12856,3533" coordsize="975,2">
              <v:shape style="position:absolute;left:12856;top:3533;width:975;height:2" coordorigin="12856,3533" coordsize="975,0" path="m12856,3533l13831,3533e" filled="false" stroked="true" strokeweight="1.54pt" strokecolor="#000000">
                <v:path arrowok="t"/>
              </v:shape>
            </v:group>
            <v:group style="position:absolute;left:13831;top:3533;width:1743;height:2" coordorigin="13831,3533" coordsize="1743,2">
              <v:shape style="position:absolute;left:13831;top:3533;width:1743;height:2" coordorigin="13831,3533" coordsize="1743,0" path="m13831,3533l15573,3533e" filled="false" stroked="true" strokeweight="1.54pt" strokecolor="#000000">
                <v:path arrowok="t"/>
              </v:shape>
            </v:group>
            <v:group style="position:absolute;left:15544;top:3531;width:10;height:2" coordorigin="15544,3531" coordsize="10,2">
              <v:shape style="position:absolute;left:15544;top:3531;width:10;height:2" coordorigin="15544,3531" coordsize="10,0" path="m15544,3531l15554,3531e" filled="false" stroked="true" strokeweight="1.31pt" strokecolor="#000000">
                <v:path arrowok="t"/>
              </v:shape>
            </v:group>
            <v:group style="position:absolute;left:691;top:3816;width:1705;height:2" coordorigin="691,3816" coordsize="1705,2">
              <v:shape style="position:absolute;left:691;top:3816;width:1705;height:2" coordorigin="691,3816" coordsize="1705,0" path="m691,3816l2396,3816e" filled="false" stroked="true" strokeweight="1.66001pt" strokecolor="#000000">
                <v:path arrowok="t"/>
              </v:shape>
            </v:group>
            <v:group style="position:absolute;left:710;top:3815;width:1686;height:2" coordorigin="710,3815" coordsize="1686,2">
              <v:shape style="position:absolute;left:710;top:3815;width:1686;height:2" coordorigin="710,3815" coordsize="1686,0" path="m710,3815l2396,3815e" filled="false" stroked="true" strokeweight="1.54001pt" strokecolor="#000000">
                <v:path arrowok="t"/>
              </v:shape>
            </v:group>
            <v:group style="position:absolute;left:2396;top:3815;width:29;height:2" coordorigin="2396,3815" coordsize="29,2">
              <v:shape style="position:absolute;left:2396;top:3815;width:29;height:2" coordorigin="2396,3815" coordsize="29,0" path="m2396,3815l2424,3815e" filled="false" stroked="true" strokeweight="1.54001pt" strokecolor="#000000">
                <v:path arrowok="t"/>
              </v:shape>
            </v:group>
            <v:group style="position:absolute;left:2424;top:3815;width:1388;height:2" coordorigin="2424,3815" coordsize="1388,2">
              <v:shape style="position:absolute;left:2424;top:3815;width:1388;height:2" coordorigin="2424,3815" coordsize="1388,0" path="m2424,3815l3812,3815e" filled="false" stroked="true" strokeweight="1.54001pt" strokecolor="#000000">
                <v:path arrowok="t"/>
              </v:shape>
            </v:group>
            <v:group style="position:absolute;left:3812;top:3816;width:3119;height:2" coordorigin="3812,3816" coordsize="3119,2">
              <v:shape style="position:absolute;left:3812;top:3816;width:3119;height:2" coordorigin="3812,3816" coordsize="3119,0" path="m3812,3816l6930,3816e" filled="false" stroked="true" strokeweight="1.66001pt" strokecolor="#000000">
                <v:path arrowok="t"/>
              </v:shape>
            </v:group>
            <v:group style="position:absolute;left:3812;top:3815;width:10;height:2" coordorigin="3812,3815" coordsize="10,2">
              <v:shape style="position:absolute;left:3812;top:3815;width:10;height:2" coordorigin="3812,3815" coordsize="10,0" path="m3812,3815l3821,3815e" filled="false" stroked="true" strokeweight="1.54001pt" strokecolor="#000000">
                <v:path arrowok="t"/>
              </v:shape>
            </v:group>
            <v:group style="position:absolute;left:3831;top:3815;width:10;height:2" coordorigin="3831,3815" coordsize="10,2">
              <v:shape style="position:absolute;left:3831;top:3815;width:10;height:2" coordorigin="3831,3815" coordsize="10,0" path="m3831,3815l3840,3815e" filled="false" stroked="true" strokeweight="1.54001pt" strokecolor="#000000">
                <v:path arrowok="t"/>
              </v:shape>
            </v:group>
            <v:group style="position:absolute;left:3840;top:3815;width:3090;height:2" coordorigin="3840,3815" coordsize="3090,2">
              <v:shape style="position:absolute;left:3840;top:3815;width:3090;height:2" coordorigin="3840,3815" coordsize="3090,0" path="m3840,3815l6930,3815e" filled="false" stroked="true" strokeweight="1.54001pt" strokecolor="#000000">
                <v:path arrowok="t"/>
              </v:shape>
            </v:group>
            <v:group style="position:absolute;left:6930;top:3812;width:10;height:2" coordorigin="6930,3812" coordsize="10,2">
              <v:shape style="position:absolute;left:6930;top:3812;width:10;height:2" coordorigin="6930,3812" coordsize="10,0" path="m6930,3812l6939,3812e" filled="false" stroked="true" strokeweight="1.310010pt" strokecolor="#000000">
                <v:path arrowok="t"/>
              </v:shape>
            </v:group>
            <v:group style="position:absolute;left:6949;top:3812;width:10;height:2" coordorigin="6949,3812" coordsize="10,2">
              <v:shape style="position:absolute;left:6949;top:3812;width:10;height:2" coordorigin="6949,3812" coordsize="10,0" path="m6949,3812l6959,3812e" filled="false" stroked="true" strokeweight="1.310010pt" strokecolor="#000000">
                <v:path arrowok="t"/>
              </v:shape>
            </v:group>
            <v:group style="position:absolute;left:6959;top:3815;width:1275;height:2" coordorigin="6959,3815" coordsize="1275,2">
              <v:shape style="position:absolute;left:6959;top:3815;width:1275;height:2" coordorigin="6959,3815" coordsize="1275,0" path="m6959,3815l8233,3815e" filled="false" stroked="true" strokeweight="1.54001pt" strokecolor="#000000">
                <v:path arrowok="t"/>
              </v:shape>
            </v:group>
            <v:group style="position:absolute;left:8233;top:3812;width:10;height:2" coordorigin="8233,3812" coordsize="10,2">
              <v:shape style="position:absolute;left:8233;top:3812;width:10;height:2" coordorigin="8233,3812" coordsize="10,0" path="m8233,3812l8243,3812e" filled="false" stroked="true" strokeweight="1.310010pt" strokecolor="#000000">
                <v:path arrowok="t"/>
              </v:shape>
            </v:group>
            <v:group style="position:absolute;left:8252;top:3812;width:10;height:2" coordorigin="8252,3812" coordsize="10,2">
              <v:shape style="position:absolute;left:8252;top:3812;width:10;height:2" coordorigin="8252,3812" coordsize="10,0" path="m8252,3812l8262,3812e" filled="false" stroked="true" strokeweight="1.310010pt" strokecolor="#000000">
                <v:path arrowok="t"/>
              </v:shape>
            </v:group>
            <v:group style="position:absolute;left:8262;top:3815;width:1506;height:2" coordorigin="8262,3815" coordsize="1506,2">
              <v:shape style="position:absolute;left:8262;top:3815;width:1506;height:2" coordorigin="8262,3815" coordsize="1506,0" path="m8262,3815l9767,3815e" filled="false" stroked="true" strokeweight="1.54001pt" strokecolor="#000000">
                <v:path arrowok="t"/>
              </v:shape>
            </v:group>
            <v:group style="position:absolute;left:9767;top:3812;width:10;height:2" coordorigin="9767,3812" coordsize="10,2">
              <v:shape style="position:absolute;left:9767;top:3812;width:10;height:2" coordorigin="9767,3812" coordsize="10,0" path="m9767,3812l9777,3812e" filled="false" stroked="true" strokeweight="1.310010pt" strokecolor="#000000">
                <v:path arrowok="t"/>
              </v:shape>
            </v:group>
            <v:group style="position:absolute;left:9786;top:3812;width:10;height:2" coordorigin="9786,3812" coordsize="10,2">
              <v:shape style="position:absolute;left:9786;top:3812;width:10;height:2" coordorigin="9786,3812" coordsize="10,0" path="m9786,3812l9796,3812e" filled="false" stroked="true" strokeweight="1.310010pt" strokecolor="#000000">
                <v:path arrowok="t"/>
              </v:shape>
            </v:group>
            <v:group style="position:absolute;left:9796;top:3815;width:680;height:2" coordorigin="9796,3815" coordsize="680,2">
              <v:shape style="position:absolute;left:9796;top:3815;width:680;height:2" coordorigin="9796,3815" coordsize="680,0" path="m9796,3815l10475,3815e" filled="false" stroked="true" strokeweight="1.54001pt" strokecolor="#000000">
                <v:path arrowok="t"/>
              </v:shape>
            </v:group>
            <v:group style="position:absolute;left:10475;top:3812;width:10;height:2" coordorigin="10475,3812" coordsize="10,2">
              <v:shape style="position:absolute;left:10475;top:3812;width:10;height:2" coordorigin="10475,3812" coordsize="10,0" path="m10475,3812l10485,3812e" filled="false" stroked="true" strokeweight="1.310010pt" strokecolor="#000000">
                <v:path arrowok="t"/>
              </v:shape>
            </v:group>
            <v:group style="position:absolute;left:10494;top:3812;width:10;height:2" coordorigin="10494,3812" coordsize="10,2">
              <v:shape style="position:absolute;left:10494;top:3812;width:10;height:2" coordorigin="10494,3812" coordsize="10,0" path="m10494,3812l10504,3812e" filled="false" stroked="true" strokeweight="1.310010pt" strokecolor="#000000">
                <v:path arrowok="t"/>
              </v:shape>
            </v:group>
            <v:group style="position:absolute;left:10504;top:3815;width:1107;height:2" coordorigin="10504,3815" coordsize="1107,2">
              <v:shape style="position:absolute;left:10504;top:3815;width:1107;height:2" coordorigin="10504,3815" coordsize="1107,0" path="m10504,3815l11610,3815e" filled="false" stroked="true" strokeweight="1.54001pt" strokecolor="#000000">
                <v:path arrowok="t"/>
              </v:shape>
            </v:group>
            <v:group style="position:absolute;left:11610;top:3812;width:10;height:2" coordorigin="11610,3812" coordsize="10,2">
              <v:shape style="position:absolute;left:11610;top:3812;width:10;height:2" coordorigin="11610,3812" coordsize="10,0" path="m11610,3812l11620,3812e" filled="false" stroked="true" strokeweight="1.310010pt" strokecolor="#000000">
                <v:path arrowok="t"/>
              </v:shape>
            </v:group>
            <v:group style="position:absolute;left:11629;top:3812;width:10;height:2" coordorigin="11629,3812" coordsize="10,2">
              <v:shape style="position:absolute;left:11629;top:3812;width:10;height:2" coordorigin="11629,3812" coordsize="10,0" path="m11629,3812l11639,3812e" filled="false" stroked="true" strokeweight="1.310010pt" strokecolor="#000000">
                <v:path arrowok="t"/>
              </v:shape>
            </v:group>
            <v:group style="position:absolute;left:11639;top:3815;width:1198;height:2" coordorigin="11639,3815" coordsize="1198,2">
              <v:shape style="position:absolute;left:11639;top:3815;width:1198;height:2" coordorigin="11639,3815" coordsize="1198,0" path="m11639,3815l12837,3815e" filled="false" stroked="true" strokeweight="1.54001pt" strokecolor="#000000">
                <v:path arrowok="t"/>
              </v:shape>
            </v:group>
            <v:group style="position:absolute;left:12837;top:3812;width:10;height:2" coordorigin="12837,3812" coordsize="10,2">
              <v:shape style="position:absolute;left:12837;top:3812;width:10;height:2" coordorigin="12837,3812" coordsize="10,0" path="m12837,3812l12846,3812e" filled="false" stroked="true" strokeweight="1.310010pt" strokecolor="#000000">
                <v:path arrowok="t"/>
              </v:shape>
            </v:group>
            <v:group style="position:absolute;left:12856;top:3812;width:10;height:2" coordorigin="12856,3812" coordsize="10,2">
              <v:shape style="position:absolute;left:12856;top:3812;width:10;height:2" coordorigin="12856,3812" coordsize="10,0" path="m12856,3812l12865,3812e" filled="false" stroked="true" strokeweight="1.310010pt" strokecolor="#000000">
                <v:path arrowok="t"/>
              </v:shape>
            </v:group>
            <v:group style="position:absolute;left:12865;top:3815;width:966;height:2" coordorigin="12865,3815" coordsize="966,2">
              <v:shape style="position:absolute;left:12865;top:3815;width:966;height:2" coordorigin="12865,3815" coordsize="966,0" path="m12865,3815l13831,3815e" filled="false" stroked="true" strokeweight="1.54001pt" strokecolor="#000000">
                <v:path arrowok="t"/>
              </v:shape>
            </v:group>
            <v:group style="position:absolute;left:13831;top:3812;width:809;height:2" coordorigin="13831,3812" coordsize="809,2">
              <v:shape style="position:absolute;left:13831;top:3812;width:809;height:2" coordorigin="13831,3812" coordsize="809,0" path="m13831,3812l14640,3812e" filled="false" stroked="true" strokeweight="1.25001pt" strokecolor="#000000">
                <v:path arrowok="t"/>
              </v:shape>
            </v:group>
            <v:group style="position:absolute;left:14640;top:3812;width:905;height:2" coordorigin="14640,3812" coordsize="905,2">
              <v:shape style="position:absolute;left:14640;top:3812;width:905;height:2" coordorigin="14640,3812" coordsize="905,0" path="m14640,3812l15544,3812e" filled="false" stroked="true" strokeweight="1.25001pt" strokecolor="#000000">
                <v:path arrowok="t"/>
              </v:shape>
            </v:group>
            <v:group style="position:absolute;left:15544;top:3812;width:10;height:2" coordorigin="15544,3812" coordsize="10,2">
              <v:shape style="position:absolute;left:15544;top:3812;width:10;height:2" coordorigin="15544,3812" coordsize="10,0" path="m15544,3812l15554,3812e" filled="false" stroked="true" strokeweight="1.310010pt" strokecolor="#000000">
                <v:path arrowok="t"/>
              </v:shape>
            </v:group>
            <v:group style="position:absolute;left:15564;top:3812;width:10;height:2" coordorigin="15564,3812" coordsize="10,2">
              <v:shape style="position:absolute;left:15564;top:3812;width:10;height:2" coordorigin="15564,3812" coordsize="10,0" path="m15564,3812l15573,3812e" filled="false" stroked="true" strokeweight="1.310010pt" strokecolor="#000000">
                <v:path arrowok="t"/>
              </v:shape>
            </v:group>
            <v:group style="position:absolute;left:15573;top:3815;width:999;height:2" coordorigin="15573,3815" coordsize="999,2">
              <v:shape style="position:absolute;left:15573;top:3815;width:999;height:2" coordorigin="15573,3815" coordsize="999,0" path="m15573,3815l16572,3815e" filled="false" stroked="true" strokeweight="1.54001pt" strokecolor="#000000">
                <v:path arrowok="t"/>
              </v:shape>
            </v:group>
            <v:group style="position:absolute;left:16572;top:3812;width:10;height:2" coordorigin="16572,3812" coordsize="10,2">
              <v:shape style="position:absolute;left:16572;top:3812;width:10;height:2" coordorigin="16572,3812" coordsize="10,0" path="m16572,3812l16581,3812e" filled="false" stroked="true" strokeweight="1.310010pt" strokecolor="#000000">
                <v:path arrowok="t"/>
              </v:shape>
            </v:group>
            <v:group style="position:absolute;left:691;top:4766;width:29;height:2" coordorigin="691,4766" coordsize="29,2">
              <v:shape style="position:absolute;left:691;top:4766;width:29;height:2" coordorigin="691,4766" coordsize="29,0" path="m691,4766l720,4766e" filled="false" stroked="true" strokeweight="1.66pt" strokecolor="#000000">
                <v:path arrowok="t"/>
              </v:shape>
            </v:group>
            <v:group style="position:absolute;left:3812;top:4766;width:29;height:2" coordorigin="3812,4766" coordsize="29,2">
              <v:shape style="position:absolute;left:3812;top:4766;width:29;height:2" coordorigin="3812,4766" coordsize="29,0" path="m3812,4766l3840,4766e" filled="false" stroked="true" strokeweight="1.66pt" strokecolor="#000000">
                <v:path arrowok="t"/>
              </v:shape>
            </v:group>
            <v:group style="position:absolute;left:5372;top:4766;width:29;height:2" coordorigin="5372,4766" coordsize="29,2">
              <v:shape style="position:absolute;left:5372;top:4766;width:29;height:2" coordorigin="5372,4766" coordsize="29,0" path="m5372,4766l5400,4766e" filled="false" stroked="true" strokeweight="1.66pt" strokecolor="#000000">
                <v:path arrowok="t"/>
              </v:shape>
            </v:group>
            <v:group style="position:absolute;left:6930;top:4766;width:1304;height:2" coordorigin="6930,4766" coordsize="1304,2">
              <v:shape style="position:absolute;left:6930;top:4766;width:1304;height:2" coordorigin="6930,4766" coordsize="1304,0" path="m6930,4766l8233,4766e" filled="false" stroked="true" strokeweight="1.66pt" strokecolor="#000000">
                <v:path arrowok="t"/>
              </v:shape>
            </v:group>
            <v:group style="position:absolute;left:6949;top:4765;width:1284;height:2" coordorigin="6949,4765" coordsize="1284,2">
              <v:shape style="position:absolute;left:6949;top:4765;width:1284;height:2" coordorigin="6949,4765" coordsize="1284,0" path="m6949,4765l8233,4765e" filled="false" stroked="true" strokeweight="1.54pt" strokecolor="#000000">
                <v:path arrowok="t"/>
              </v:shape>
            </v:group>
            <v:group style="position:absolute;left:8233;top:4766;width:2242;height:2" coordorigin="8233,4766" coordsize="2242,2">
              <v:shape style="position:absolute;left:8233;top:4766;width:2242;height:2" coordorigin="8233,4766" coordsize="2242,0" path="m8233,4766l10475,4766e" filled="false" stroked="true" strokeweight="1.66pt" strokecolor="#000000">
                <v:path arrowok="t"/>
              </v:shape>
            </v:group>
            <v:group style="position:absolute;left:8233;top:4765;width:10;height:2" coordorigin="8233,4765" coordsize="10,2">
              <v:shape style="position:absolute;left:8233;top:4765;width:10;height:2" coordorigin="8233,4765" coordsize="10,0" path="m8233,4765l8243,4765e" filled="false" stroked="true" strokeweight="1.54pt" strokecolor="#000000">
                <v:path arrowok="t"/>
              </v:shape>
            </v:group>
            <v:group style="position:absolute;left:8252;top:4765;width:10;height:2" coordorigin="8252,4765" coordsize="10,2">
              <v:shape style="position:absolute;left:8252;top:4765;width:10;height:2" coordorigin="8252,4765" coordsize="10,0" path="m8252,4765l8262,4765e" filled="false" stroked="true" strokeweight="1.54pt" strokecolor="#000000">
                <v:path arrowok="t"/>
              </v:shape>
            </v:group>
            <v:group style="position:absolute;left:8262;top:4765;width:2214;height:2" coordorigin="8262,4765" coordsize="2214,2">
              <v:shape style="position:absolute;left:8262;top:4765;width:2214;height:2" coordorigin="8262,4765" coordsize="2214,0" path="m8262,4765l10475,4765e" filled="false" stroked="true" strokeweight="1.54pt" strokecolor="#000000">
                <v:path arrowok="t"/>
              </v:shape>
            </v:group>
            <v:group style="position:absolute;left:10475;top:4763;width:10;height:2" coordorigin="10475,4763" coordsize="10,2">
              <v:shape style="position:absolute;left:10475;top:4763;width:10;height:2" coordorigin="10475,4763" coordsize="10,0" path="m10475,4763l10485,4763e" filled="false" stroked="true" strokeweight="1.31pt" strokecolor="#000000">
                <v:path arrowok="t"/>
              </v:shape>
            </v:group>
            <v:group style="position:absolute;left:10494;top:4763;width:10;height:2" coordorigin="10494,4763" coordsize="10,2">
              <v:shape style="position:absolute;left:10494;top:4763;width:10;height:2" coordorigin="10494,4763" coordsize="10,0" path="m10494,4763l10504,4763e" filled="false" stroked="true" strokeweight="1.31pt" strokecolor="#000000">
                <v:path arrowok="t"/>
              </v:shape>
            </v:group>
            <v:group style="position:absolute;left:10504;top:4765;width:1107;height:2" coordorigin="10504,4765" coordsize="1107,2">
              <v:shape style="position:absolute;left:10504;top:4765;width:1107;height:2" coordorigin="10504,4765" coordsize="1107,0" path="m10504,4765l11610,4765e" filled="false" stroked="true" strokeweight="1.54pt" strokecolor="#000000">
                <v:path arrowok="t"/>
              </v:shape>
            </v:group>
            <v:group style="position:absolute;left:11610;top:4763;width:10;height:2" coordorigin="11610,4763" coordsize="10,2">
              <v:shape style="position:absolute;left:11610;top:4763;width:10;height:2" coordorigin="11610,4763" coordsize="10,0" path="m11610,4763l11620,4763e" filled="false" stroked="true" strokeweight="1.31pt" strokecolor="#000000">
                <v:path arrowok="t"/>
              </v:shape>
            </v:group>
            <v:group style="position:absolute;left:11629;top:4763;width:10;height:2" coordorigin="11629,4763" coordsize="10,2">
              <v:shape style="position:absolute;left:11629;top:4763;width:10;height:2" coordorigin="11629,4763" coordsize="10,0" path="m11629,4763l11639,4763e" filled="false" stroked="true" strokeweight="1.31pt" strokecolor="#000000">
                <v:path arrowok="t"/>
              </v:shape>
            </v:group>
            <v:group style="position:absolute;left:11639;top:4765;width:1198;height:2" coordorigin="11639,4765" coordsize="1198,2">
              <v:shape style="position:absolute;left:11639;top:4765;width:1198;height:2" coordorigin="11639,4765" coordsize="1198,0" path="m11639,4765l12837,4765e" filled="false" stroked="true" strokeweight="1.54pt" strokecolor="#000000">
                <v:path arrowok="t"/>
              </v:shape>
            </v:group>
            <v:group style="position:absolute;left:12837;top:4763;width:10;height:2" coordorigin="12837,4763" coordsize="10,2">
              <v:shape style="position:absolute;left:12837;top:4763;width:10;height:2" coordorigin="12837,4763" coordsize="10,0" path="m12837,4763l12846,4763e" filled="false" stroked="true" strokeweight="1.31pt" strokecolor="#000000">
                <v:path arrowok="t"/>
              </v:shape>
            </v:group>
            <v:group style="position:absolute;left:691;top:5337;width:29;height:2" coordorigin="691,5337" coordsize="29,2">
              <v:shape style="position:absolute;left:691;top:5337;width:29;height:2" coordorigin="691,5337" coordsize="29,0" path="m691,5337l720,5337e" filled="false" stroked="true" strokeweight="1.66pt" strokecolor="#000000">
                <v:path arrowok="t"/>
              </v:shape>
            </v:group>
            <v:group style="position:absolute;left:3812;top:5337;width:29;height:2" coordorigin="3812,5337" coordsize="29,2">
              <v:shape style="position:absolute;left:3812;top:5337;width:29;height:2" coordorigin="3812,5337" coordsize="29,0" path="m3812,5337l3840,5337e" filled="false" stroked="true" strokeweight="1.66pt" strokecolor="#000000">
                <v:path arrowok="t"/>
              </v:shape>
            </v:group>
            <v:group style="position:absolute;left:5372;top:5337;width:29;height:2" coordorigin="5372,5337" coordsize="29,2">
              <v:shape style="position:absolute;left:5372;top:5337;width:29;height:2" coordorigin="5372,5337" coordsize="29,0" path="m5372,5337l5400,5337e" filled="false" stroked="true" strokeweight="1.66pt" strokecolor="#000000">
                <v:path arrowok="t"/>
              </v:shape>
            </v:group>
            <v:group style="position:absolute;left:6930;top:5337;width:1304;height:2" coordorigin="6930,5337" coordsize="1304,2">
              <v:shape style="position:absolute;left:6930;top:5337;width:1304;height:2" coordorigin="6930,5337" coordsize="1304,0" path="m6930,5337l8233,5337e" filled="false" stroked="true" strokeweight="1.65998pt" strokecolor="#000000">
                <v:path arrowok="t"/>
              </v:shape>
            </v:group>
            <v:group style="position:absolute;left:6949;top:5336;width:1284;height:2" coordorigin="6949,5336" coordsize="1284,2">
              <v:shape style="position:absolute;left:6949;top:5336;width:1284;height:2" coordorigin="6949,5336" coordsize="1284,0" path="m6949,5336l8233,5336e" filled="false" stroked="true" strokeweight="1.53998pt" strokecolor="#000000">
                <v:path arrowok="t"/>
              </v:shape>
            </v:group>
            <v:group style="position:absolute;left:8233;top:5337;width:2242;height:2" coordorigin="8233,5337" coordsize="2242,2">
              <v:shape style="position:absolute;left:8233;top:5337;width:2242;height:2" coordorigin="8233,5337" coordsize="2242,0" path="m8233,5337l10475,5337e" filled="false" stroked="true" strokeweight="1.65998pt" strokecolor="#000000">
                <v:path arrowok="t"/>
              </v:shape>
            </v:group>
            <v:group style="position:absolute;left:8233;top:5336;width:10;height:2" coordorigin="8233,5336" coordsize="10,2">
              <v:shape style="position:absolute;left:8233;top:5336;width:10;height:2" coordorigin="8233,5336" coordsize="10,0" path="m8233,5336l8243,5336e" filled="false" stroked="true" strokeweight="1.53998pt" strokecolor="#000000">
                <v:path arrowok="t"/>
              </v:shape>
            </v:group>
            <v:group style="position:absolute;left:8252;top:5336;width:10;height:2" coordorigin="8252,5336" coordsize="10,2">
              <v:shape style="position:absolute;left:8252;top:5336;width:10;height:2" coordorigin="8252,5336" coordsize="10,0" path="m8252,5336l8262,5336e" filled="false" stroked="true" strokeweight="1.53998pt" strokecolor="#000000">
                <v:path arrowok="t"/>
              </v:shape>
            </v:group>
            <v:group style="position:absolute;left:8262;top:5336;width:2214;height:2" coordorigin="8262,5336" coordsize="2214,2">
              <v:shape style="position:absolute;left:8262;top:5336;width:2214;height:2" coordorigin="8262,5336" coordsize="2214,0" path="m8262,5336l10475,5336e" filled="false" stroked="true" strokeweight="1.53998pt" strokecolor="#000000">
                <v:path arrowok="t"/>
              </v:shape>
            </v:group>
            <v:group style="position:absolute;left:10475;top:5334;width:10;height:2" coordorigin="10475,5334" coordsize="10,2">
              <v:shape style="position:absolute;left:10475;top:5334;width:10;height:2" coordorigin="10475,5334" coordsize="10,0" path="m10475,5334l10485,5334e" filled="false" stroked="true" strokeweight="1.309975pt" strokecolor="#000000">
                <v:path arrowok="t"/>
              </v:shape>
            </v:group>
            <v:group style="position:absolute;left:10494;top:5334;width:10;height:2" coordorigin="10494,5334" coordsize="10,2">
              <v:shape style="position:absolute;left:10494;top:5334;width:10;height:2" coordorigin="10494,5334" coordsize="10,0" path="m10494,5334l10504,5334e" filled="false" stroked="true" strokeweight="1.309975pt" strokecolor="#000000">
                <v:path arrowok="t"/>
              </v:shape>
            </v:group>
            <v:group style="position:absolute;left:10504;top:5336;width:1107;height:2" coordorigin="10504,5336" coordsize="1107,2">
              <v:shape style="position:absolute;left:10504;top:5336;width:1107;height:2" coordorigin="10504,5336" coordsize="1107,0" path="m10504,5336l11610,5336e" filled="false" stroked="true" strokeweight="1.53998pt" strokecolor="#000000">
                <v:path arrowok="t"/>
              </v:shape>
            </v:group>
            <v:group style="position:absolute;left:11610;top:5334;width:10;height:2" coordorigin="11610,5334" coordsize="10,2">
              <v:shape style="position:absolute;left:11610;top:5334;width:10;height:2" coordorigin="11610,5334" coordsize="10,0" path="m11610,5334l11620,5334e" filled="false" stroked="true" strokeweight="1.309975pt" strokecolor="#000000">
                <v:path arrowok="t"/>
              </v:shape>
            </v:group>
            <v:group style="position:absolute;left:691;top:5714;width:3121;height:2" coordorigin="691,5714" coordsize="3121,2">
              <v:shape style="position:absolute;left:691;top:5714;width:3121;height:2" coordorigin="691,5714" coordsize="3121,0" path="m691,5714l3812,5714e" filled="false" stroked="true" strokeweight="1.65998pt" strokecolor="#000000">
                <v:path arrowok="t"/>
              </v:shape>
            </v:group>
            <v:group style="position:absolute;left:710;top:5713;width:3102;height:2" coordorigin="710,5713" coordsize="3102,2">
              <v:shape style="position:absolute;left:710;top:5713;width:3102;height:2" coordorigin="710,5713" coordsize="3102,0" path="m710,5713l3812,5713e" filled="false" stroked="true" strokeweight="1.53998pt" strokecolor="#000000">
                <v:path arrowok="t"/>
              </v:shape>
            </v:group>
            <v:group style="position:absolute;left:3812;top:5714;width:3119;height:2" coordorigin="3812,5714" coordsize="3119,2">
              <v:shape style="position:absolute;left:3812;top:5714;width:3119;height:2" coordorigin="3812,5714" coordsize="3119,0" path="m3812,5714l6930,5714e" filled="false" stroked="true" strokeweight="1.65998pt" strokecolor="#000000">
                <v:path arrowok="t"/>
              </v:shape>
            </v:group>
            <v:group style="position:absolute;left:3812;top:5713;width:10;height:2" coordorigin="3812,5713" coordsize="10,2">
              <v:shape style="position:absolute;left:3812;top:5713;width:10;height:2" coordorigin="3812,5713" coordsize="10,0" path="m3812,5713l3821,5713e" filled="false" stroked="true" strokeweight="1.53998pt" strokecolor="#000000">
                <v:path arrowok="t"/>
              </v:shape>
            </v:group>
            <v:group style="position:absolute;left:3831;top:5713;width:10;height:2" coordorigin="3831,5713" coordsize="10,2">
              <v:shape style="position:absolute;left:3831;top:5713;width:10;height:2" coordorigin="3831,5713" coordsize="10,0" path="m3831,5713l3840,5713e" filled="false" stroked="true" strokeweight="1.53998pt" strokecolor="#000000">
                <v:path arrowok="t"/>
              </v:shape>
            </v:group>
            <v:group style="position:absolute;left:3840;top:5713;width:3090;height:2" coordorigin="3840,5713" coordsize="3090,2">
              <v:shape style="position:absolute;left:3840;top:5713;width:3090;height:2" coordorigin="3840,5713" coordsize="3090,0" path="m3840,5713l6930,5713e" filled="false" stroked="true" strokeweight="1.53998pt" strokecolor="#000000">
                <v:path arrowok="t"/>
              </v:shape>
            </v:group>
            <v:group style="position:absolute;left:6930;top:5711;width:10;height:2" coordorigin="6930,5711" coordsize="10,2">
              <v:shape style="position:absolute;left:6930;top:5711;width:10;height:2" coordorigin="6930,5711" coordsize="10,0" path="m6930,5711l6939,5711e" filled="false" stroked="true" strokeweight="1.309975pt" strokecolor="#000000">
                <v:path arrowok="t"/>
              </v:shape>
            </v:group>
            <v:group style="position:absolute;left:6949;top:5711;width:10;height:2" coordorigin="6949,5711" coordsize="10,2">
              <v:shape style="position:absolute;left:6949;top:5711;width:10;height:2" coordorigin="6949,5711" coordsize="10,0" path="m6949,5711l6959,5711e" filled="false" stroked="true" strokeweight="1.309975pt" strokecolor="#000000">
                <v:path arrowok="t"/>
              </v:shape>
            </v:group>
            <v:group style="position:absolute;left:6959;top:5713;width:1275;height:2" coordorigin="6959,5713" coordsize="1275,2">
              <v:shape style="position:absolute;left:6959;top:5713;width:1275;height:2" coordorigin="6959,5713" coordsize="1275,0" path="m6959,5713l8233,5713e" filled="false" stroked="true" strokeweight="1.53998pt" strokecolor="#000000">
                <v:path arrowok="t"/>
              </v:shape>
            </v:group>
            <v:group style="position:absolute;left:8233;top:5710;width:1535;height:2" coordorigin="8233,5710" coordsize="1535,2">
              <v:shape style="position:absolute;left:8233;top:5710;width:1535;height:2" coordorigin="8233,5710" coordsize="1535,0" path="m8233,5710l9767,5710e" filled="false" stroked="true" strokeweight="1.249975pt" strokecolor="#000000">
                <v:path arrowok="t"/>
              </v:shape>
            </v:group>
            <v:group style="position:absolute;left:9767;top:5710;width:708;height:2" coordorigin="9767,5710" coordsize="708,2">
              <v:shape style="position:absolute;left:9767;top:5710;width:708;height:2" coordorigin="9767,5710" coordsize="708,0" path="m9767,5710l10475,5710e" filled="false" stroked="true" strokeweight="1.249975pt" strokecolor="#000000">
                <v:path arrowok="t"/>
              </v:shape>
            </v:group>
            <v:group style="position:absolute;left:10475;top:5710;width:1136;height:2" coordorigin="10475,5710" coordsize="1136,2">
              <v:shape style="position:absolute;left:10475;top:5710;width:1136;height:2" coordorigin="10475,5710" coordsize="1136,0" path="m10475,5710l11610,5710e" filled="false" stroked="true" strokeweight="1.249975pt" strokecolor="#000000">
                <v:path arrowok="t"/>
              </v:shape>
            </v:group>
            <v:group style="position:absolute;left:11610;top:5711;width:10;height:2" coordorigin="11610,5711" coordsize="10,2">
              <v:shape style="position:absolute;left:11610;top:5711;width:10;height:2" coordorigin="11610,5711" coordsize="10,0" path="m11610,5711l11620,5711e" filled="false" stroked="true" strokeweight="1.309975pt" strokecolor="#000000">
                <v:path arrowok="t"/>
              </v:shape>
            </v:group>
            <v:group style="position:absolute;left:11629;top:5711;width:10;height:2" coordorigin="11629,5711" coordsize="10,2">
              <v:shape style="position:absolute;left:11629;top:5711;width:10;height:2" coordorigin="11629,5711" coordsize="10,0" path="m11629,5711l11639,5711e" filled="false" stroked="true" strokeweight="1.309975pt" strokecolor="#000000">
                <v:path arrowok="t"/>
              </v:shape>
            </v:group>
            <v:group style="position:absolute;left:11639;top:5713;width:1198;height:2" coordorigin="11639,5713" coordsize="1198,2">
              <v:shape style="position:absolute;left:11639;top:5713;width:1198;height:2" coordorigin="11639,5713" coordsize="1198,0" path="m11639,5713l12837,5713e" filled="false" stroked="true" strokeweight="1.53998pt" strokecolor="#000000">
                <v:path arrowok="t"/>
              </v:shape>
            </v:group>
            <v:group style="position:absolute;left:12837;top:5711;width:10;height:2" coordorigin="12837,5711" coordsize="10,2">
              <v:shape style="position:absolute;left:12837;top:5711;width:10;height:2" coordorigin="12837,5711" coordsize="10,0" path="m12837,5711l12846,5711e" filled="false" stroked="true" strokeweight="1.309975pt" strokecolor="#000000">
                <v:path arrowok="t"/>
              </v:shape>
            </v:group>
            <v:group style="position:absolute;left:12856;top:5711;width:10;height:2" coordorigin="12856,5711" coordsize="10,2">
              <v:shape style="position:absolute;left:12856;top:5711;width:10;height:2" coordorigin="12856,5711" coordsize="10,0" path="m12856,5711l12865,5711e" filled="false" stroked="true" strokeweight="1.309975pt" strokecolor="#000000">
                <v:path arrowok="t"/>
              </v:shape>
            </v:group>
            <v:group style="position:absolute;left:12865;top:5713;width:875;height:2" coordorigin="12865,5713" coordsize="875,2">
              <v:shape style="position:absolute;left:12865;top:5713;width:875;height:2" coordorigin="12865,5713" coordsize="875,0" path="m12865,5713l13739,5713e" filled="false" stroked="true" strokeweight="1.53998pt" strokecolor="#000000">
                <v:path arrowok="t"/>
              </v:shape>
            </v:group>
            <v:group style="position:absolute;left:13740;top:5711;width:29;height:2" coordorigin="13740,5711" coordsize="29,2">
              <v:shape style="position:absolute;left:13740;top:5711;width:29;height:2" coordorigin="13740,5711" coordsize="29,0" path="m13740,5711l13768,5711e" filled="false" stroked="true" strokeweight="1.309975pt" strokecolor="#000000">
                <v:path arrowok="t"/>
              </v:shape>
            </v:group>
            <v:group style="position:absolute;left:14640;top:5711;width:29;height:2" coordorigin="14640,5711" coordsize="29,2">
              <v:shape style="position:absolute;left:14640;top:5711;width:29;height:2" coordorigin="14640,5711" coordsize="29,0" path="m14640,5711l14668,5711e" filled="false" stroked="true" strokeweight="1.309975pt" strokecolor="#000000">
                <v:path arrowok="t"/>
              </v:shape>
            </v:group>
            <v:group style="position:absolute;left:14659;top:5711;width:886;height:2" coordorigin="14659,5711" coordsize="886,2">
              <v:shape style="position:absolute;left:14659;top:5711;width:886;height:2" coordorigin="14659,5711" coordsize="886,0" path="m14659,5711l15544,5711e" filled="false" stroked="true" strokeweight="1.309975pt" strokecolor="#000000">
                <v:path arrowok="t"/>
              </v:shape>
            </v:group>
            <v:group style="position:absolute;left:15544;top:5711;width:10;height:2" coordorigin="15544,5711" coordsize="10,2">
              <v:shape style="position:absolute;left:15544;top:5711;width:10;height:2" coordorigin="15544,5711" coordsize="10,0" path="m15544,5711l15554,5711e" filled="false" stroked="true" strokeweight="1.309975pt" strokecolor="#000000">
                <v:path arrowok="t"/>
              </v:shape>
            </v:group>
            <v:group style="position:absolute;left:15564;top:5711;width:10;height:2" coordorigin="15564,5711" coordsize="10,2">
              <v:shape style="position:absolute;left:15564;top:5711;width:10;height:2" coordorigin="15564,5711" coordsize="10,0" path="m15564,5711l15573,5711e" filled="false" stroked="true" strokeweight="1.309975pt" strokecolor="#000000">
                <v:path arrowok="t"/>
              </v:shape>
            </v:group>
            <v:group style="position:absolute;left:15573;top:5713;width:999;height:2" coordorigin="15573,5713" coordsize="999,2">
              <v:shape style="position:absolute;left:15573;top:5713;width:999;height:2" coordorigin="15573,5713" coordsize="999,0" path="m15573,5713l16572,5713e" filled="false" stroked="true" strokeweight="1.53998pt" strokecolor="#000000">
                <v:path arrowok="t"/>
              </v:shape>
            </v:group>
            <v:group style="position:absolute;left:16572;top:5711;width:10;height:2" coordorigin="16572,5711" coordsize="10,2">
              <v:shape style="position:absolute;left:16572;top:5711;width:10;height:2" coordorigin="16572,5711" coordsize="10,0" path="m16572,5711l16581,5711e" filled="false" stroked="true" strokeweight="1.309975pt" strokecolor="#000000">
                <v:path arrowok="t"/>
              </v:shape>
            </v:group>
            <v:group style="position:absolute;left:13764;top:5730;width:2;height:1674" coordorigin="13764,5730" coordsize="2,1674">
              <v:shape style="position:absolute;left:13764;top:5730;width:2;height:1674" coordorigin="13764,5730" coordsize="0,1674" path="m13764,5730l13764,7403e" filled="false" stroked="true" strokeweight=".579980pt" strokecolor="#000000">
                <v:path arrowok="t"/>
              </v:shape>
            </v:group>
            <v:group style="position:absolute;left:13744;top:5730;width:2;height:1674" coordorigin="13744,5730" coordsize="2,1674">
              <v:shape style="position:absolute;left:13744;top:5730;width:2;height:1674" coordorigin="13744,5730" coordsize="0,1674" path="m13744,5730l13744,7403e" filled="false" stroked="true" strokeweight=".579980pt" strokecolor="#000000">
                <v:path arrowok="t"/>
              </v:shape>
            </v:group>
            <v:group style="position:absolute;left:14664;top:5730;width:2;height:1674" coordorigin="14664,5730" coordsize="2,1674">
              <v:shape style="position:absolute;left:14664;top:5730;width:2;height:1674" coordorigin="14664,5730" coordsize="0,1674" path="m14664,5730l14664,7403e" filled="false" stroked="true" strokeweight=".579980pt" strokecolor="#000000">
                <v:path arrowok="t"/>
              </v:shape>
            </v:group>
            <v:group style="position:absolute;left:14644;top:5730;width:2;height:1674" coordorigin="14644,5730" coordsize="2,1674">
              <v:shape style="position:absolute;left:14644;top:5730;width:2;height:1674" coordorigin="14644,5730" coordsize="0,1674" path="m14644,5730l14644,7403e" filled="false" stroked="true" strokeweight=".579980pt" strokecolor="#000000">
                <v:path arrowok="t"/>
              </v:shape>
            </v:group>
            <v:group style="position:absolute;left:691;top:6276;width:29;height:2" coordorigin="691,6276" coordsize="29,2">
              <v:shape style="position:absolute;left:691;top:6276;width:29;height:2" coordorigin="691,6276" coordsize="29,0" path="m691,6276l720,6276e" filled="false" stroked="true" strokeweight="1.66pt" strokecolor="#000000">
                <v:path arrowok="t"/>
              </v:shape>
            </v:group>
            <v:group style="position:absolute;left:3812;top:6276;width:29;height:2" coordorigin="3812,6276" coordsize="29,2">
              <v:shape style="position:absolute;left:3812;top:6276;width:29;height:2" coordorigin="3812,6276" coordsize="29,0" path="m3812,6276l3840,6276e" filled="false" stroked="true" strokeweight="1.66pt" strokecolor="#000000">
                <v:path arrowok="t"/>
              </v:shape>
            </v:group>
            <v:group style="position:absolute;left:5372;top:6276;width:29;height:2" coordorigin="5372,6276" coordsize="29,2">
              <v:shape style="position:absolute;left:5372;top:6276;width:29;height:2" coordorigin="5372,6276" coordsize="29,0" path="m5372,6276l5400,6276e" filled="false" stroked="true" strokeweight="1.66pt" strokecolor="#000000">
                <v:path arrowok="t"/>
              </v:shape>
            </v:group>
            <v:group style="position:absolute;left:6930;top:6276;width:29;height:2" coordorigin="6930,6276" coordsize="29,2">
              <v:shape style="position:absolute;left:6930;top:6276;width:29;height:2" coordorigin="6930,6276" coordsize="29,0" path="m6930,6276l6959,6276e" filled="false" stroked="true" strokeweight="1.66pt" strokecolor="#000000">
                <v:path arrowok="t"/>
              </v:shape>
            </v:group>
            <v:group style="position:absolute;left:11610;top:6276;width:29;height:2" coordorigin="11610,6276" coordsize="29,2">
              <v:shape style="position:absolute;left:11610;top:6276;width:29;height:2" coordorigin="11610,6276" coordsize="29,0" path="m11610,6276l11639,6276e" filled="false" stroked="true" strokeweight="1.66pt" strokecolor="#000000">
                <v:path arrowok="t"/>
              </v:shape>
            </v:group>
            <v:group style="position:absolute;left:12837;top:6276;width:903;height:2" coordorigin="12837,6276" coordsize="903,2">
              <v:shape style="position:absolute;left:12837;top:6276;width:903;height:2" coordorigin="12837,6276" coordsize="903,0" path="m12837,6276l13739,6276e" filled="false" stroked="true" strokeweight="1.65998pt" strokecolor="#000000">
                <v:path arrowok="t"/>
              </v:shape>
            </v:group>
            <v:group style="position:absolute;left:12856;top:6275;width:884;height:2" coordorigin="12856,6275" coordsize="884,2">
              <v:shape style="position:absolute;left:12856;top:6275;width:884;height:2" coordorigin="12856,6275" coordsize="884,0" path="m12856,6275l13739,6275e" filled="false" stroked="true" strokeweight="1.53998pt" strokecolor="#000000">
                <v:path arrowok="t"/>
              </v:shape>
            </v:group>
            <v:group style="position:absolute;left:13740;top:6275;width:1834;height:2" coordorigin="13740,6275" coordsize="1834,2">
              <v:shape style="position:absolute;left:13740;top:6275;width:1834;height:2" coordorigin="13740,6275" coordsize="1834,0" path="m13740,6275l15573,6275e" filled="false" stroked="true" strokeweight="1.53998pt" strokecolor="#000000">
                <v:path arrowok="t"/>
              </v:shape>
            </v:group>
            <v:group style="position:absolute;left:15544;top:6273;width:10;height:2" coordorigin="15544,6273" coordsize="10,2">
              <v:shape style="position:absolute;left:15544;top:6273;width:10;height:2" coordorigin="15544,6273" coordsize="10,0" path="m15544,6273l15554,6273e" filled="false" stroked="true" strokeweight="1.309975pt" strokecolor="#000000">
                <v:path arrowok="t"/>
              </v:shape>
            </v:group>
            <v:group style="position:absolute;left:691;top:6559;width:29;height:2" coordorigin="691,6559" coordsize="29,2">
              <v:shape style="position:absolute;left:691;top:6559;width:29;height:2" coordorigin="691,6559" coordsize="29,0" path="m691,6559l720,6559e" filled="false" stroked="true" strokeweight="1.66pt" strokecolor="#000000">
                <v:path arrowok="t"/>
              </v:shape>
            </v:group>
            <v:group style="position:absolute;left:3812;top:6559;width:29;height:2" coordorigin="3812,6559" coordsize="29,2">
              <v:shape style="position:absolute;left:3812;top:6559;width:29;height:2" coordorigin="3812,6559" coordsize="29,0" path="m3812,6559l3840,6559e" filled="false" stroked="true" strokeweight="1.66pt" strokecolor="#000000">
                <v:path arrowok="t"/>
              </v:shape>
            </v:group>
            <v:group style="position:absolute;left:5372;top:6559;width:29;height:2" coordorigin="5372,6559" coordsize="29,2">
              <v:shape style="position:absolute;left:5372;top:6559;width:29;height:2" coordorigin="5372,6559" coordsize="29,0" path="m5372,6559l5400,6559e" filled="false" stroked="true" strokeweight="1.66pt" strokecolor="#000000">
                <v:path arrowok="t"/>
              </v:shape>
            </v:group>
            <v:group style="position:absolute;left:6930;top:6559;width:29;height:2" coordorigin="6930,6559" coordsize="29,2">
              <v:shape style="position:absolute;left:6930;top:6559;width:29;height:2" coordorigin="6930,6559" coordsize="29,0" path="m6930,6559l6959,6559e" filled="false" stroked="true" strokeweight="1.66pt" strokecolor="#000000">
                <v:path arrowok="t"/>
              </v:shape>
            </v:group>
            <v:group style="position:absolute;left:11610;top:6559;width:29;height:2" coordorigin="11610,6559" coordsize="29,2">
              <v:shape style="position:absolute;left:11610;top:6559;width:29;height:2" coordorigin="11610,6559" coordsize="29,0" path="m11610,6559l11639,6559e" filled="false" stroked="true" strokeweight="1.66pt" strokecolor="#000000">
                <v:path arrowok="t"/>
              </v:shape>
            </v:group>
            <v:group style="position:absolute;left:12837;top:6559;width:903;height:2" coordorigin="12837,6559" coordsize="903,2">
              <v:shape style="position:absolute;left:12837;top:6559;width:903;height:2" coordorigin="12837,6559" coordsize="903,0" path="m12837,6559l13739,6559e" filled="false" stroked="true" strokeweight="1.65998pt" strokecolor="#000000">
                <v:path arrowok="t"/>
              </v:shape>
            </v:group>
            <v:group style="position:absolute;left:12856;top:6558;width:884;height:2" coordorigin="12856,6558" coordsize="884,2">
              <v:shape style="position:absolute;left:12856;top:6558;width:884;height:2" coordorigin="12856,6558" coordsize="884,0" path="m12856,6558l13739,6558e" filled="false" stroked="true" strokeweight="1.53998pt" strokecolor="#000000">
                <v:path arrowok="t"/>
              </v:shape>
            </v:group>
            <v:group style="position:absolute;left:13740;top:6558;width:1834;height:2" coordorigin="13740,6558" coordsize="1834,2">
              <v:shape style="position:absolute;left:13740;top:6558;width:1834;height:2" coordorigin="13740,6558" coordsize="1834,0" path="m13740,6558l15573,6558e" filled="false" stroked="true" strokeweight="1.53998pt" strokecolor="#000000">
                <v:path arrowok="t"/>
              </v:shape>
            </v:group>
            <v:group style="position:absolute;left:15544;top:6556;width:10;height:2" coordorigin="15544,6556" coordsize="10,2">
              <v:shape style="position:absolute;left:15544;top:6556;width:10;height:2" coordorigin="15544,6556" coordsize="10,0" path="m15544,6556l15554,6556e" filled="false" stroked="true" strokeweight="1.30999pt" strokecolor="#000000">
                <v:path arrowok="t"/>
              </v:shape>
            </v:group>
            <v:group style="position:absolute;left:691;top:6977;width:29;height:2" coordorigin="691,6977" coordsize="29,2">
              <v:shape style="position:absolute;left:691;top:6977;width:29;height:2" coordorigin="691,6977" coordsize="29,0" path="m691,6977l720,6977e" filled="false" stroked="true" strokeweight="1.66pt" strokecolor="#000000">
                <v:path arrowok="t"/>
              </v:shape>
            </v:group>
            <v:group style="position:absolute;left:3812;top:6977;width:29;height:2" coordorigin="3812,6977" coordsize="29,2">
              <v:shape style="position:absolute;left:3812;top:6977;width:29;height:2" coordorigin="3812,6977" coordsize="29,0" path="m3812,6977l3840,6977e" filled="false" stroked="true" strokeweight="1.66pt" strokecolor="#000000">
                <v:path arrowok="t"/>
              </v:shape>
            </v:group>
            <v:group style="position:absolute;left:5372;top:6977;width:29;height:2" coordorigin="5372,6977" coordsize="29,2">
              <v:shape style="position:absolute;left:5372;top:6977;width:29;height:2" coordorigin="5372,6977" coordsize="29,0" path="m5372,6977l5400,6977e" filled="false" stroked="true" strokeweight="1.66pt" strokecolor="#000000">
                <v:path arrowok="t"/>
              </v:shape>
            </v:group>
            <v:group style="position:absolute;left:6930;top:6977;width:29;height:2" coordorigin="6930,6977" coordsize="29,2">
              <v:shape style="position:absolute;left:6930;top:6977;width:29;height:2" coordorigin="6930,6977" coordsize="29,0" path="m6930,6977l6959,6977e" filled="false" stroked="true" strokeweight="1.66pt" strokecolor="#000000">
                <v:path arrowok="t"/>
              </v:shape>
            </v:group>
            <v:group style="position:absolute;left:11610;top:6977;width:29;height:2" coordorigin="11610,6977" coordsize="29,2">
              <v:shape style="position:absolute;left:11610;top:6977;width:29;height:2" coordorigin="11610,6977" coordsize="29,0" path="m11610,6977l11639,6977e" filled="false" stroked="true" strokeweight="1.66pt" strokecolor="#000000">
                <v:path arrowok="t"/>
              </v:shape>
            </v:group>
            <v:group style="position:absolute;left:12837;top:6977;width:903;height:2" coordorigin="12837,6977" coordsize="903,2">
              <v:shape style="position:absolute;left:12837;top:6977;width:903;height:2" coordorigin="12837,6977" coordsize="903,0" path="m12837,6977l13739,6977e" filled="false" stroked="true" strokeweight="1.66001pt" strokecolor="#000000">
                <v:path arrowok="t"/>
              </v:shape>
            </v:group>
            <v:group style="position:absolute;left:12856;top:6976;width:884;height:2" coordorigin="12856,6976" coordsize="884,2">
              <v:shape style="position:absolute;left:12856;top:6976;width:884;height:2" coordorigin="12856,6976" coordsize="884,0" path="m12856,6976l13739,6976e" filled="false" stroked="true" strokeweight="1.54001pt" strokecolor="#000000">
                <v:path arrowok="t"/>
              </v:shape>
            </v:group>
            <v:group style="position:absolute;left:13740;top:6976;width:1834;height:2" coordorigin="13740,6976" coordsize="1834,2">
              <v:shape style="position:absolute;left:13740;top:6976;width:1834;height:2" coordorigin="13740,6976" coordsize="1834,0" path="m13740,6976l15573,6976e" filled="false" stroked="true" strokeweight="1.54001pt" strokecolor="#000000">
                <v:path arrowok="t"/>
              </v:shape>
            </v:group>
            <v:group style="position:absolute;left:15544;top:6974;width:10;height:2" coordorigin="15544,6974" coordsize="10,2">
              <v:shape style="position:absolute;left:15544;top:6974;width:10;height:2" coordorigin="15544,6974" coordsize="10,0" path="m15544,6974l15554,6974e" filled="false" stroked="true" strokeweight="1.31002pt" strokecolor="#000000">
                <v:path arrowok="t"/>
              </v:shape>
            </v:group>
            <v:group style="position:absolute;left:691;top:7419;width:1705;height:2" coordorigin="691,7419" coordsize="1705,2">
              <v:shape style="position:absolute;left:691;top:7419;width:1705;height:2" coordorigin="691,7419" coordsize="1705,0" path="m691,7419l2396,7419e" filled="false" stroked="true" strokeweight="1.65998pt" strokecolor="#000000">
                <v:path arrowok="t"/>
              </v:shape>
            </v:group>
            <v:group style="position:absolute;left:710;top:7417;width:1686;height:2" coordorigin="710,7417" coordsize="1686,2">
              <v:shape style="position:absolute;left:710;top:7417;width:1686;height:2" coordorigin="710,7417" coordsize="1686,0" path="m710,7417l2396,7417e" filled="false" stroked="true" strokeweight="1.53998pt" strokecolor="#000000">
                <v:path arrowok="t"/>
              </v:shape>
            </v:group>
            <v:group style="position:absolute;left:2396;top:7420;width:1416;height:2" coordorigin="2396,7420" coordsize="1416,2">
              <v:shape style="position:absolute;left:2396;top:7420;width:1416;height:2" coordorigin="2396,7420" coordsize="1416,0" path="m2396,7420l3812,7420e" filled="false" stroked="true" strokeweight="1.24999pt" strokecolor="#000000">
                <v:path arrowok="t"/>
              </v:shape>
            </v:group>
            <v:group style="position:absolute;left:2396;top:7419;width:2976;height:2" coordorigin="2396,7419" coordsize="2976,2">
              <v:shape style="position:absolute;left:2396;top:7419;width:2976;height:2" coordorigin="2396,7419" coordsize="2976,0" path="m2396,7419l5372,7419e" filled="false" stroked="true" strokeweight="1.65998pt" strokecolor="#000000">
                <v:path arrowok="t"/>
              </v:shape>
            </v:group>
            <v:group style="position:absolute;left:3812;top:7417;width:1560;height:2" coordorigin="3812,7417" coordsize="1560,2">
              <v:shape style="position:absolute;left:3812;top:7417;width:1560;height:2" coordorigin="3812,7417" coordsize="1560,0" path="m3812,7417l5372,7417e" filled="false" stroked="true" strokeweight="1.53998pt" strokecolor="#000000">
                <v:path arrowok="t"/>
              </v:shape>
            </v:group>
            <v:group style="position:absolute;left:5372;top:7415;width:10;height:2" coordorigin="5372,7415" coordsize="10,2">
              <v:shape style="position:absolute;left:5372;top:7415;width:10;height:2" coordorigin="5372,7415" coordsize="10,0" path="m5372,7415l5381,7415e" filled="false" stroked="true" strokeweight="1.309975pt" strokecolor="#000000">
                <v:path arrowok="t"/>
              </v:shape>
            </v:group>
            <v:group style="position:absolute;left:5391;top:7415;width:10;height:2" coordorigin="5391,7415" coordsize="10,2">
              <v:shape style="position:absolute;left:5391;top:7415;width:10;height:2" coordorigin="5391,7415" coordsize="10,0" path="m5391,7415l5400,7415e" filled="false" stroked="true" strokeweight="1.309975pt" strokecolor="#000000">
                <v:path arrowok="t"/>
              </v:shape>
            </v:group>
            <v:group style="position:absolute;left:5400;top:7417;width:1530;height:2" coordorigin="5400,7417" coordsize="1530,2">
              <v:shape style="position:absolute;left:5400;top:7417;width:1530;height:2" coordorigin="5400,7417" coordsize="1530,0" path="m5400,7417l6930,7417e" filled="false" stroked="true" strokeweight="1.53998pt" strokecolor="#000000">
                <v:path arrowok="t"/>
              </v:shape>
            </v:group>
            <v:group style="position:absolute;left:6930;top:7415;width:10;height:2" coordorigin="6930,7415" coordsize="10,2">
              <v:shape style="position:absolute;left:6930;top:7415;width:10;height:2" coordorigin="6930,7415" coordsize="10,0" path="m6930,7415l6939,7415e" filled="false" stroked="true" strokeweight="1.309975pt" strokecolor="#000000">
                <v:path arrowok="t"/>
              </v:shape>
            </v:group>
            <v:group style="position:absolute;left:6949;top:7415;width:10;height:2" coordorigin="6949,7415" coordsize="10,2">
              <v:shape style="position:absolute;left:6949;top:7415;width:10;height:2" coordorigin="6949,7415" coordsize="10,0" path="m6949,7415l6959,7415e" filled="false" stroked="true" strokeweight="1.309975pt" strokecolor="#000000">
                <v:path arrowok="t"/>
              </v:shape>
            </v:group>
            <v:group style="position:absolute;left:6959;top:7417;width:1275;height:2" coordorigin="6959,7417" coordsize="1275,2">
              <v:shape style="position:absolute;left:6959;top:7417;width:1275;height:2" coordorigin="6959,7417" coordsize="1275,0" path="m6959,7417l8233,7417e" filled="false" stroked="true" strokeweight="1.53998pt" strokecolor="#000000">
                <v:path arrowok="t"/>
              </v:shape>
            </v:group>
            <v:group style="position:absolute;left:8233;top:7415;width:29;height:2" coordorigin="8233,7415" coordsize="29,2">
              <v:shape style="position:absolute;left:8233;top:7415;width:29;height:2" coordorigin="8233,7415" coordsize="29,0" path="m8233,7415l8262,7415e" filled="false" stroked="true" strokeweight="1.309975pt" strokecolor="#000000">
                <v:path arrowok="t"/>
              </v:shape>
            </v:group>
            <v:group style="position:absolute;left:8252;top:7415;width:1556;height:2" coordorigin="8252,7415" coordsize="1556,2">
              <v:shape style="position:absolute;left:8252;top:7415;width:1556;height:2" coordorigin="8252,7415" coordsize="1556,0" path="m8252,7415l9808,7415e" filled="false" stroked="true" strokeweight="1.309975pt" strokecolor="#000000">
                <v:path arrowok="t"/>
              </v:shape>
            </v:group>
            <v:group style="position:absolute;left:9808;top:7415;width:29;height:2" coordorigin="9808,7415" coordsize="29,2">
              <v:shape style="position:absolute;left:9808;top:7415;width:29;height:2" coordorigin="9808,7415" coordsize="29,0" path="m9808,7415l9837,7415e" filled="false" stroked="true" strokeweight="1.309975pt" strokecolor="#000000">
                <v:path arrowok="t"/>
              </v:shape>
            </v:group>
            <v:group style="position:absolute;left:9827;top:7415;width:780;height:2" coordorigin="9827,7415" coordsize="780,2">
              <v:shape style="position:absolute;left:9827;top:7415;width:780;height:2" coordorigin="9827,7415" coordsize="780,0" path="m9827,7415l10607,7415e" filled="false" stroked="true" strokeweight="1.309975pt" strokecolor="#000000">
                <v:path arrowok="t"/>
              </v:shape>
            </v:group>
            <v:group style="position:absolute;left:10607;top:7415;width:29;height:2" coordorigin="10607,7415" coordsize="29,2">
              <v:shape style="position:absolute;left:10607;top:7415;width:29;height:2" coordorigin="10607,7415" coordsize="29,0" path="m10607,7415l10636,7415e" filled="false" stroked="true" strokeweight="1.309975pt" strokecolor="#000000">
                <v:path arrowok="t"/>
              </v:shape>
            </v:group>
            <v:group style="position:absolute;left:10626;top:7415;width:984;height:2" coordorigin="10626,7415" coordsize="984,2">
              <v:shape style="position:absolute;left:10626;top:7415;width:984;height:2" coordorigin="10626,7415" coordsize="984,0" path="m10626,7415l11610,7415e" filled="false" stroked="true" strokeweight="1.309975pt" strokecolor="#000000">
                <v:path arrowok="t"/>
              </v:shape>
            </v:group>
            <v:group style="position:absolute;left:11610;top:7415;width:10;height:2" coordorigin="11610,7415" coordsize="10,2">
              <v:shape style="position:absolute;left:11610;top:7415;width:10;height:2" coordorigin="11610,7415" coordsize="10,0" path="m11610,7415l11620,7415e" filled="false" stroked="true" strokeweight="1.309975pt" strokecolor="#000000">
                <v:path arrowok="t"/>
              </v:shape>
            </v:group>
            <v:group style="position:absolute;left:11629;top:7415;width:10;height:2" coordorigin="11629,7415" coordsize="10,2">
              <v:shape style="position:absolute;left:11629;top:7415;width:10;height:2" coordorigin="11629,7415" coordsize="10,0" path="m11629,7415l11639,7415e" filled="false" stroked="true" strokeweight="1.309975pt" strokecolor="#000000">
                <v:path arrowok="t"/>
              </v:shape>
            </v:group>
            <v:group style="position:absolute;left:11639;top:7417;width:1198;height:2" coordorigin="11639,7417" coordsize="1198,2">
              <v:shape style="position:absolute;left:11639;top:7417;width:1198;height:2" coordorigin="11639,7417" coordsize="1198,0" path="m11639,7417l12837,7417e" filled="false" stroked="true" strokeweight="1.53998pt" strokecolor="#000000">
                <v:path arrowok="t"/>
              </v:shape>
            </v:group>
            <v:group style="position:absolute;left:12837;top:7415;width:10;height:2" coordorigin="12837,7415" coordsize="10,2">
              <v:shape style="position:absolute;left:12837;top:7415;width:10;height:2" coordorigin="12837,7415" coordsize="10,0" path="m12837,7415l12846,7415e" filled="false" stroked="true" strokeweight="1.309975pt" strokecolor="#000000">
                <v:path arrowok="t"/>
              </v:shape>
            </v:group>
            <v:group style="position:absolute;left:12856;top:7415;width:10;height:2" coordorigin="12856,7415" coordsize="10,2">
              <v:shape style="position:absolute;left:12856;top:7415;width:10;height:2" coordorigin="12856,7415" coordsize="10,0" path="m12856,7415l12865,7415e" filled="false" stroked="true" strokeweight="1.309975pt" strokecolor="#000000">
                <v:path arrowok="t"/>
              </v:shape>
            </v:group>
            <v:group style="position:absolute;left:12865;top:7417;width:875;height:2" coordorigin="12865,7417" coordsize="875,2">
              <v:shape style="position:absolute;left:12865;top:7417;width:875;height:2" coordorigin="12865,7417" coordsize="875,0" path="m12865,7417l13739,7417e" filled="false" stroked="true" strokeweight="1.53998pt" strokecolor="#000000">
                <v:path arrowok="t"/>
              </v:shape>
            </v:group>
            <v:group style="position:absolute;left:13740;top:7415;width:900;height:2" coordorigin="13740,7415" coordsize="900,2">
              <v:shape style="position:absolute;left:13740;top:7415;width:900;height:2" coordorigin="13740,7415" coordsize="900,0" path="m13740,7415l14640,7415e" filled="false" stroked="true" strokeweight="1.249975pt" strokecolor="#000000">
                <v:path arrowok="t"/>
              </v:shape>
            </v:group>
            <v:group style="position:absolute;left:14640;top:7415;width:905;height:2" coordorigin="14640,7415" coordsize="905,2">
              <v:shape style="position:absolute;left:14640;top:7415;width:905;height:2" coordorigin="14640,7415" coordsize="905,0" path="m14640,7415l15544,7415e" filled="false" stroked="true" strokeweight="1.249975pt" strokecolor="#000000">
                <v:path arrowok="t"/>
              </v:shape>
            </v:group>
            <v:group style="position:absolute;left:15544;top:7415;width:10;height:2" coordorigin="15544,7415" coordsize="10,2">
              <v:shape style="position:absolute;left:15544;top:7415;width:10;height:2" coordorigin="15544,7415" coordsize="10,0" path="m15544,7415l15554,7415e" filled="false" stroked="true" strokeweight="1.309975pt" strokecolor="#000000">
                <v:path arrowok="t"/>
              </v:shape>
            </v:group>
            <v:group style="position:absolute;left:15564;top:7415;width:10;height:2" coordorigin="15564,7415" coordsize="10,2">
              <v:shape style="position:absolute;left:15564;top:7415;width:10;height:2" coordorigin="15564,7415" coordsize="10,0" path="m15564,7415l15573,7415e" filled="false" stroked="true" strokeweight="1.309975pt" strokecolor="#000000">
                <v:path arrowok="t"/>
              </v:shape>
            </v:group>
            <v:group style="position:absolute;left:15573;top:7417;width:999;height:2" coordorigin="15573,7417" coordsize="999,2">
              <v:shape style="position:absolute;left:15573;top:7417;width:999;height:2" coordorigin="15573,7417" coordsize="999,0" path="m15573,7417l16572,7417e" filled="false" stroked="true" strokeweight="1.53998pt" strokecolor="#000000">
                <v:path arrowok="t"/>
              </v:shape>
            </v:group>
            <v:group style="position:absolute;left:16572;top:7415;width:10;height:2" coordorigin="16572,7415" coordsize="10,2">
              <v:shape style="position:absolute;left:16572;top:7415;width:10;height:2" coordorigin="16572,7415" coordsize="10,0" path="m16572,7415l16581,7415e" filled="false" stroked="true" strokeweight="1.309975pt" strokecolor="#000000">
                <v:path arrowok="t"/>
              </v:shape>
            </v:group>
            <v:group style="position:absolute;left:2420;top:7434;width:2;height:2864" coordorigin="2420,7434" coordsize="2,2864">
              <v:shape style="position:absolute;left:2420;top:7434;width:2;height:2864" coordorigin="2420,7434" coordsize="0,2864" path="m2420,7434l2420,10298e" filled="false" stroked="true" strokeweight=".580pt" strokecolor="#000000">
                <v:path arrowok="t"/>
              </v:shape>
            </v:group>
            <v:group style="position:absolute;left:2400;top:7434;width:2;height:2864" coordorigin="2400,7434" coordsize="2,2864">
              <v:shape style="position:absolute;left:2400;top:7434;width:2;height:2864" coordorigin="2400,7434" coordsize="0,2864" path="m2400,7434l2400,10298e" filled="false" stroked="true" strokeweight=".580pt" strokecolor="#000000">
                <v:path arrowok="t"/>
              </v:shape>
            </v:group>
            <v:group style="position:absolute;left:8257;top:7434;width:2;height:2864" coordorigin="8257,7434" coordsize="2,2864">
              <v:shape style="position:absolute;left:8257;top:7434;width:2;height:2864" coordorigin="8257,7434" coordsize="0,2864" path="m8257,7434l8257,10298e" filled="false" stroked="true" strokeweight=".58001pt" strokecolor="#000000">
                <v:path arrowok="t"/>
              </v:shape>
            </v:group>
            <v:group style="position:absolute;left:8238;top:7434;width:2;height:2864" coordorigin="8238,7434" coordsize="2,2864">
              <v:shape style="position:absolute;left:8238;top:7434;width:2;height:2864" coordorigin="8238,7434" coordsize="0,2864" path="m8238,7434l8238,10298e" filled="false" stroked="true" strokeweight=".579980pt" strokecolor="#000000">
                <v:path arrowok="t"/>
              </v:shape>
            </v:group>
            <v:group style="position:absolute;left:9832;top:7434;width:2;height:2864" coordorigin="9832,7434" coordsize="2,2864">
              <v:shape style="position:absolute;left:9832;top:7434;width:2;height:2864" coordorigin="9832,7434" coordsize="0,2864" path="m9832,7434l9832,10298e" filled="false" stroked="true" strokeweight=".58001pt" strokecolor="#000000">
                <v:path arrowok="t"/>
              </v:shape>
            </v:group>
            <v:group style="position:absolute;left:9813;top:7434;width:2;height:2864" coordorigin="9813,7434" coordsize="2,2864">
              <v:shape style="position:absolute;left:9813;top:7434;width:2;height:2864" coordorigin="9813,7434" coordsize="0,2864" path="m9813,7434l9813,10298e" filled="false" stroked="true" strokeweight=".58001pt" strokecolor="#000000">
                <v:path arrowok="t"/>
              </v:shape>
            </v:group>
            <v:group style="position:absolute;left:10631;top:7434;width:2;height:2864" coordorigin="10631,7434" coordsize="2,2864">
              <v:shape style="position:absolute;left:10631;top:7434;width:2;height:2864" coordorigin="10631,7434" coordsize="0,2864" path="m10631,7434l10631,10298e" filled="false" stroked="true" strokeweight=".579980pt" strokecolor="#000000">
                <v:path arrowok="t"/>
              </v:shape>
            </v:group>
            <v:group style="position:absolute;left:10612;top:7434;width:2;height:2864" coordorigin="10612,7434" coordsize="2,2864">
              <v:shape style="position:absolute;left:10612;top:7434;width:2;height:2864" coordorigin="10612,7434" coordsize="0,2864" path="m10612,7434l10612,10298e" filled="false" stroked="true" strokeweight=".58004pt" strokecolor="#000000">
                <v:path arrowok="t"/>
              </v:shape>
            </v:group>
            <v:group style="position:absolute;left:691;top:8287;width:29;height:2" coordorigin="691,8287" coordsize="29,2">
              <v:shape style="position:absolute;left:691;top:8287;width:29;height:2" coordorigin="691,8287" coordsize="29,0" path="m691,8287l720,8287e" filled="false" stroked="true" strokeweight="1.66pt" strokecolor="#000000">
                <v:path arrowok="t"/>
              </v:shape>
            </v:group>
            <v:group style="position:absolute;left:2396;top:8287;width:29;height:2" coordorigin="2396,8287" coordsize="29,2">
              <v:shape style="position:absolute;left:2396;top:8287;width:29;height:2" coordorigin="2396,8287" coordsize="29,0" path="m2396,8287l2424,8287e" filled="false" stroked="true" strokeweight="1.66pt" strokecolor="#000000">
                <v:path arrowok="t"/>
              </v:shape>
            </v:group>
            <v:group style="position:absolute;left:3812;top:8287;width:29;height:2" coordorigin="3812,8287" coordsize="29,2">
              <v:shape style="position:absolute;left:3812;top:8287;width:29;height:2" coordorigin="3812,8287" coordsize="29,0" path="m3812,8287l3840,8287e" filled="false" stroked="true" strokeweight="1.66pt" strokecolor="#000000">
                <v:path arrowok="t"/>
              </v:shape>
            </v:group>
            <v:group style="position:absolute;left:5372;top:8287;width:29;height:2" coordorigin="5372,8287" coordsize="29,2">
              <v:shape style="position:absolute;left:5372;top:8287;width:29;height:2" coordorigin="5372,8287" coordsize="29,0" path="m5372,8287l5400,8287e" filled="false" stroked="true" strokeweight="1.66pt" strokecolor="#000000">
                <v:path arrowok="t"/>
              </v:shape>
            </v:group>
            <v:group style="position:absolute;left:6930;top:8287;width:1304;height:2" coordorigin="6930,8287" coordsize="1304,2">
              <v:shape style="position:absolute;left:6930;top:8287;width:1304;height:2" coordorigin="6930,8287" coordsize="1304,0" path="m6930,8287l8233,8287e" filled="false" stroked="true" strokeweight="1.65998pt" strokecolor="#000000">
                <v:path arrowok="t"/>
              </v:shape>
            </v:group>
            <v:group style="position:absolute;left:6949;top:8286;width:1284;height:2" coordorigin="6949,8286" coordsize="1284,2">
              <v:shape style="position:absolute;left:6949;top:8286;width:1284;height:2" coordorigin="6949,8286" coordsize="1284,0" path="m6949,8286l8233,8286e" filled="false" stroked="true" strokeweight="1.53998pt" strokecolor="#000000">
                <v:path arrowok="t"/>
              </v:shape>
            </v:group>
            <v:group style="position:absolute;left:8233;top:8287;width:2374;height:2" coordorigin="8233,8287" coordsize="2374,2">
              <v:shape style="position:absolute;left:8233;top:8287;width:2374;height:2" coordorigin="8233,8287" coordsize="2374,0" path="m8233,8287l10607,8287e" filled="false" stroked="true" strokeweight="1.65998pt" strokecolor="#000000">
                <v:path arrowok="t"/>
              </v:shape>
            </v:group>
            <v:group style="position:absolute;left:8233;top:8286;width:10;height:2" coordorigin="8233,8286" coordsize="10,2">
              <v:shape style="position:absolute;left:8233;top:8286;width:10;height:2" coordorigin="8233,8286" coordsize="10,0" path="m8233,8286l8243,8286e" filled="false" stroked="true" strokeweight="1.53998pt" strokecolor="#000000">
                <v:path arrowok="t"/>
              </v:shape>
            </v:group>
            <v:group style="position:absolute;left:8252;top:8286;width:10;height:2" coordorigin="8252,8286" coordsize="10,2">
              <v:shape style="position:absolute;left:8252;top:8286;width:10;height:2" coordorigin="8252,8286" coordsize="10,0" path="m8252,8286l8262,8286e" filled="false" stroked="true" strokeweight="1.53998pt" strokecolor="#000000">
                <v:path arrowok="t"/>
              </v:shape>
            </v:group>
            <v:group style="position:absolute;left:8262;top:8286;width:2346;height:2" coordorigin="8262,8286" coordsize="2346,2">
              <v:shape style="position:absolute;left:8262;top:8286;width:2346;height:2" coordorigin="8262,8286" coordsize="2346,0" path="m8262,8286l10607,8286e" filled="false" stroked="true" strokeweight="1.53998pt" strokecolor="#000000">
                <v:path arrowok="t"/>
              </v:shape>
            </v:group>
            <v:group style="position:absolute;left:10607;top:8284;width:10;height:2" coordorigin="10607,8284" coordsize="10,2">
              <v:shape style="position:absolute;left:10607;top:8284;width:10;height:2" coordorigin="10607,8284" coordsize="10,0" path="m10607,8284l10617,8284e" filled="false" stroked="true" strokeweight="1.309975pt" strokecolor="#000000">
                <v:path arrowok="t"/>
              </v:shape>
            </v:group>
            <v:group style="position:absolute;left:10626;top:8284;width:10;height:2" coordorigin="10626,8284" coordsize="10,2">
              <v:shape style="position:absolute;left:10626;top:8284;width:10;height:2" coordorigin="10626,8284" coordsize="10,0" path="m10626,8284l10636,8284e" filled="false" stroked="true" strokeweight="1.309975pt" strokecolor="#000000">
                <v:path arrowok="t"/>
              </v:shape>
            </v:group>
            <v:group style="position:absolute;left:10636;top:8286;width:975;height:2" coordorigin="10636,8286" coordsize="975,2">
              <v:shape style="position:absolute;left:10636;top:8286;width:975;height:2" coordorigin="10636,8286" coordsize="975,0" path="m10636,8286l11610,8286e" filled="false" stroked="true" strokeweight="1.53998pt" strokecolor="#000000">
                <v:path arrowok="t"/>
              </v:shape>
            </v:group>
            <v:group style="position:absolute;left:11610;top:8284;width:10;height:2" coordorigin="11610,8284" coordsize="10,2">
              <v:shape style="position:absolute;left:11610;top:8284;width:10;height:2" coordorigin="11610,8284" coordsize="10,0" path="m11610,8284l11620,8284e" filled="false" stroked="true" strokeweight="1.309975pt" strokecolor="#000000">
                <v:path arrowok="t"/>
              </v:shape>
            </v:group>
            <v:group style="position:absolute;left:11629;top:8284;width:10;height:2" coordorigin="11629,8284" coordsize="10,2">
              <v:shape style="position:absolute;left:11629;top:8284;width:10;height:2" coordorigin="11629,8284" coordsize="10,0" path="m11629,8284l11639,8284e" filled="false" stroked="true" strokeweight="1.309975pt" strokecolor="#000000">
                <v:path arrowok="t"/>
              </v:shape>
            </v:group>
            <v:group style="position:absolute;left:11639;top:8286;width:1198;height:2" coordorigin="11639,8286" coordsize="1198,2">
              <v:shape style="position:absolute;left:11639;top:8286;width:1198;height:2" coordorigin="11639,8286" coordsize="1198,0" path="m11639,8286l12837,8286e" filled="false" stroked="true" strokeweight="1.53998pt" strokecolor="#000000">
                <v:path arrowok="t"/>
              </v:shape>
            </v:group>
            <v:group style="position:absolute;left:12837;top:8284;width:10;height:2" coordorigin="12837,8284" coordsize="10,2">
              <v:shape style="position:absolute;left:12837;top:8284;width:10;height:2" coordorigin="12837,8284" coordsize="10,0" path="m12837,8284l12846,8284e" filled="false" stroked="true" strokeweight="1.309975pt" strokecolor="#000000">
                <v:path arrowok="t"/>
              </v:shape>
            </v:group>
            <v:group style="position:absolute;left:691;top:9301;width:29;height:2" coordorigin="691,9301" coordsize="29,2">
              <v:shape style="position:absolute;left:691;top:9301;width:29;height:2" coordorigin="691,9301" coordsize="29,0" path="m691,9301l720,9301e" filled="false" stroked="true" strokeweight="1.66pt" strokecolor="#000000">
                <v:path arrowok="t"/>
              </v:shape>
            </v:group>
            <v:group style="position:absolute;left:2396;top:9301;width:29;height:2" coordorigin="2396,9301" coordsize="29,2">
              <v:shape style="position:absolute;left:2396;top:9301;width:29;height:2" coordorigin="2396,9301" coordsize="29,0" path="m2396,9301l2424,9301e" filled="false" stroked="true" strokeweight="1.66pt" strokecolor="#000000">
                <v:path arrowok="t"/>
              </v:shape>
            </v:group>
            <v:group style="position:absolute;left:3812;top:9301;width:29;height:2" coordorigin="3812,9301" coordsize="29,2">
              <v:shape style="position:absolute;left:3812;top:9301;width:29;height:2" coordorigin="3812,9301" coordsize="29,0" path="m3812,9301l3840,9301e" filled="false" stroked="true" strokeweight="1.66pt" strokecolor="#000000">
                <v:path arrowok="t"/>
              </v:shape>
            </v:group>
            <v:group style="position:absolute;left:5372;top:9301;width:29;height:2" coordorigin="5372,9301" coordsize="29,2">
              <v:shape style="position:absolute;left:5372;top:9301;width:29;height:2" coordorigin="5372,9301" coordsize="29,0" path="m5372,9301l5400,9301e" filled="false" stroked="true" strokeweight="1.66pt" strokecolor="#000000">
                <v:path arrowok="t"/>
              </v:shape>
            </v:group>
            <v:group style="position:absolute;left:6930;top:9301;width:1304;height:2" coordorigin="6930,9301" coordsize="1304,2">
              <v:shape style="position:absolute;left:6930;top:9301;width:1304;height:2" coordorigin="6930,9301" coordsize="1304,0" path="m6930,9301l8233,9301e" filled="false" stroked="true" strokeweight="1.65998pt" strokecolor="#000000">
                <v:path arrowok="t"/>
              </v:shape>
            </v:group>
            <v:group style="position:absolute;left:6949;top:9300;width:1284;height:2" coordorigin="6949,9300" coordsize="1284,2">
              <v:shape style="position:absolute;left:6949;top:9300;width:1284;height:2" coordorigin="6949,9300" coordsize="1284,0" path="m6949,9300l8233,9300e" filled="false" stroked="true" strokeweight="1.53998pt" strokecolor="#000000">
                <v:path arrowok="t"/>
              </v:shape>
            </v:group>
            <v:group style="position:absolute;left:8233;top:9301;width:2374;height:2" coordorigin="8233,9301" coordsize="2374,2">
              <v:shape style="position:absolute;left:8233;top:9301;width:2374;height:2" coordorigin="8233,9301" coordsize="2374,0" path="m8233,9301l10607,9301e" filled="false" stroked="true" strokeweight="1.65998pt" strokecolor="#000000">
                <v:path arrowok="t"/>
              </v:shape>
            </v:group>
            <v:group style="position:absolute;left:8233;top:9300;width:10;height:2" coordorigin="8233,9300" coordsize="10,2">
              <v:shape style="position:absolute;left:8233;top:9300;width:10;height:2" coordorigin="8233,9300" coordsize="10,0" path="m8233,9300l8243,9300e" filled="false" stroked="true" strokeweight="1.53998pt" strokecolor="#000000">
                <v:path arrowok="t"/>
              </v:shape>
            </v:group>
            <v:group style="position:absolute;left:8252;top:9300;width:10;height:2" coordorigin="8252,9300" coordsize="10,2">
              <v:shape style="position:absolute;left:8252;top:9300;width:10;height:2" coordorigin="8252,9300" coordsize="10,0" path="m8252,9300l8262,9300e" filled="false" stroked="true" strokeweight="1.53998pt" strokecolor="#000000">
                <v:path arrowok="t"/>
              </v:shape>
            </v:group>
            <v:group style="position:absolute;left:8262;top:9300;width:2346;height:2" coordorigin="8262,9300" coordsize="2346,2">
              <v:shape style="position:absolute;left:8262;top:9300;width:2346;height:2" coordorigin="8262,9300" coordsize="2346,0" path="m8262,9300l10607,9300e" filled="false" stroked="true" strokeweight="1.53998pt" strokecolor="#000000">
                <v:path arrowok="t"/>
              </v:shape>
            </v:group>
            <v:group style="position:absolute;left:10607;top:9297;width:10;height:2" coordorigin="10607,9297" coordsize="10,2">
              <v:shape style="position:absolute;left:10607;top:9297;width:10;height:2" coordorigin="10607,9297" coordsize="10,0" path="m10607,9297l10617,9297e" filled="false" stroked="true" strokeweight="1.309975pt" strokecolor="#000000">
                <v:path arrowok="t"/>
              </v:shape>
            </v:group>
            <v:group style="position:absolute;left:10626;top:9297;width:10;height:2" coordorigin="10626,9297" coordsize="10,2">
              <v:shape style="position:absolute;left:10626;top:9297;width:10;height:2" coordorigin="10626,9297" coordsize="10,0" path="m10626,9297l10636,9297e" filled="false" stroked="true" strokeweight="1.309975pt" strokecolor="#000000">
                <v:path arrowok="t"/>
              </v:shape>
            </v:group>
            <v:group style="position:absolute;left:10636;top:9300;width:975;height:2" coordorigin="10636,9300" coordsize="975,2">
              <v:shape style="position:absolute;left:10636;top:9300;width:975;height:2" coordorigin="10636,9300" coordsize="975,0" path="m10636,9300l11610,9300e" filled="false" stroked="true" strokeweight="1.53998pt" strokecolor="#000000">
                <v:path arrowok="t"/>
              </v:shape>
            </v:group>
            <v:group style="position:absolute;left:11610;top:9297;width:10;height:2" coordorigin="11610,9297" coordsize="10,2">
              <v:shape style="position:absolute;left:11610;top:9297;width:10;height:2" coordorigin="11610,9297" coordsize="10,0" path="m11610,9297l11620,9297e" filled="false" stroked="true" strokeweight="1.309975pt" strokecolor="#000000">
                <v:path arrowok="t"/>
              </v:shape>
            </v:group>
            <v:group style="position:absolute;left:691;top:10312;width:1714;height:2" coordorigin="691,10312" coordsize="1714,2">
              <v:shape style="position:absolute;left:691;top:10312;width:1714;height:2" coordorigin="691,10312" coordsize="1714,0" path="m691,10312l2405,10312e" filled="false" stroked="true" strokeweight="1.53998pt" strokecolor="#000000">
                <v:path arrowok="t"/>
              </v:shape>
            </v:group>
            <v:group style="position:absolute;left:710;top:10312;width:3102;height:2" coordorigin="710,10312" coordsize="3102,2">
              <v:shape style="position:absolute;left:710;top:10312;width:3102;height:2" coordorigin="710,10312" coordsize="3102,0" path="m710,10312l3812,10312e" filled="false" stroked="true" strokeweight="1.53998pt" strokecolor="#000000">
                <v:path arrowok="t"/>
              </v:shape>
            </v:group>
            <v:group style="position:absolute;left:2396;top:10312;width:1416;height:2" coordorigin="2396,10312" coordsize="1416,2">
              <v:shape style="position:absolute;left:2396;top:10312;width:1416;height:2" coordorigin="2396,10312" coordsize="1416,0" path="m2396,10312l3812,10312e" filled="false" stroked="true" strokeweight="1.53998pt" strokecolor="#000000">
                <v:path arrowok="t"/>
              </v:shape>
            </v:group>
            <v:group style="position:absolute;left:3812;top:10312;width:29;height:2" coordorigin="3812,10312" coordsize="29,2">
              <v:shape style="position:absolute;left:3812;top:10312;width:29;height:2" coordorigin="3812,10312" coordsize="29,0" path="m3812,10312l3840,10312e" filled="false" stroked="true" strokeweight="1.53998pt" strokecolor="#000000">
                <v:path arrowok="t"/>
              </v:shape>
            </v:group>
            <v:group style="position:absolute;left:3840;top:10312;width:1532;height:2" coordorigin="3840,10312" coordsize="1532,2">
              <v:shape style="position:absolute;left:3840;top:10312;width:1532;height:2" coordorigin="3840,10312" coordsize="1532,0" path="m3840,10312l5372,10312e" filled="false" stroked="true" strokeweight="1.53998pt" strokecolor="#000000">
                <v:path arrowok="t"/>
              </v:shape>
            </v:group>
            <v:group style="position:absolute;left:5372;top:10312;width:29;height:2" coordorigin="5372,10312" coordsize="29,2">
              <v:shape style="position:absolute;left:5372;top:10312;width:29;height:2" coordorigin="5372,10312" coordsize="29,0" path="m5372,10312l5400,10312e" filled="false" stroked="true" strokeweight="1.53998pt" strokecolor="#000000">
                <v:path arrowok="t"/>
              </v:shape>
            </v:group>
            <v:group style="position:absolute;left:5400;top:10312;width:1530;height:2" coordorigin="5400,10312" coordsize="1530,2">
              <v:shape style="position:absolute;left:5400;top:10312;width:1530;height:2" coordorigin="5400,10312" coordsize="1530,0" path="m5400,10312l6930,10312e" filled="false" stroked="true" strokeweight="1.53998pt" strokecolor="#000000">
                <v:path arrowok="t"/>
              </v:shape>
            </v:group>
            <v:group style="position:absolute;left:6930;top:10312;width:29;height:2" coordorigin="6930,10312" coordsize="29,2">
              <v:shape style="position:absolute;left:6930;top:10312;width:29;height:2" coordorigin="6930,10312" coordsize="29,0" path="m6930,10312l6959,10312e" filled="false" stroked="true" strokeweight="1.53998pt" strokecolor="#000000">
                <v:path arrowok="t"/>
              </v:shape>
            </v:group>
            <v:group style="position:absolute;left:6959;top:10312;width:1275;height:2" coordorigin="6959,10312" coordsize="1275,2">
              <v:shape style="position:absolute;left:6959;top:10312;width:1275;height:2" coordorigin="6959,10312" coordsize="1275,0" path="m6959,10312l8233,10312e" filled="false" stroked="true" strokeweight="1.53998pt" strokecolor="#000000">
                <v:path arrowok="t"/>
              </v:shape>
            </v:group>
            <v:group style="position:absolute;left:8233;top:10312;width:29;height:2" coordorigin="8233,10312" coordsize="29,2">
              <v:shape style="position:absolute;left:8233;top:10312;width:29;height:2" coordorigin="8233,10312" coordsize="29,0" path="m8233,10312l8262,10312e" filled="false" stroked="true" strokeweight="1.53998pt" strokecolor="#000000">
                <v:path arrowok="t"/>
              </v:shape>
            </v:group>
            <v:group style="position:absolute;left:8262;top:10312;width:1547;height:2" coordorigin="8262,10312" coordsize="1547,2">
              <v:shape style="position:absolute;left:8262;top:10312;width:1547;height:2" coordorigin="8262,10312" coordsize="1547,0" path="m8262,10312l9808,10312e" filled="false" stroked="true" strokeweight="1.53998pt" strokecolor="#000000">
                <v:path arrowok="t"/>
              </v:shape>
            </v:group>
            <v:group style="position:absolute;left:9808;top:10312;width:29;height:2" coordorigin="9808,10312" coordsize="29,2">
              <v:shape style="position:absolute;left:9808;top:10312;width:29;height:2" coordorigin="9808,10312" coordsize="29,0" path="m9808,10312l9837,10312e" filled="false" stroked="true" strokeweight="1.53998pt" strokecolor="#000000">
                <v:path arrowok="t"/>
              </v:shape>
            </v:group>
            <v:group style="position:absolute;left:9837;top:10312;width:771;height:2" coordorigin="9837,10312" coordsize="771,2">
              <v:shape style="position:absolute;left:9837;top:10312;width:771;height:2" coordorigin="9837,10312" coordsize="771,0" path="m9837,10312l10607,10312e" filled="false" stroked="true" strokeweight="1.53998pt" strokecolor="#000000">
                <v:path arrowok="t"/>
              </v:shape>
            </v:group>
            <v:group style="position:absolute;left:10607;top:10312;width:29;height:2" coordorigin="10607,10312" coordsize="29,2">
              <v:shape style="position:absolute;left:10607;top:10312;width:29;height:2" coordorigin="10607,10312" coordsize="29,0" path="m10607,10312l10636,10312e" filled="false" stroked="true" strokeweight="1.53998pt" strokecolor="#000000">
                <v:path arrowok="t"/>
              </v:shape>
            </v:group>
            <v:group style="position:absolute;left:10636;top:10312;width:975;height:2" coordorigin="10636,10312" coordsize="975,2">
              <v:shape style="position:absolute;left:10636;top:10312;width:975;height:2" coordorigin="10636,10312" coordsize="975,0" path="m10636,10312l11610,10312e" filled="false" stroked="true" strokeweight="1.53998pt" strokecolor="#000000">
                <v:path arrowok="t"/>
              </v:shape>
            </v:group>
            <v:group style="position:absolute;left:11610;top:10312;width:29;height:2" coordorigin="11610,10312" coordsize="29,2">
              <v:shape style="position:absolute;left:11610;top:10312;width:29;height:2" coordorigin="11610,10312" coordsize="29,0" path="m11610,10312l11639,10312e" filled="false" stroked="true" strokeweight="1.53998pt" strokecolor="#000000">
                <v:path arrowok="t"/>
              </v:shape>
            </v:group>
            <v:group style="position:absolute;left:11639;top:10312;width:1198;height:2" coordorigin="11639,10312" coordsize="1198,2">
              <v:shape style="position:absolute;left:11639;top:10312;width:1198;height:2" coordorigin="11639,10312" coordsize="1198,0" path="m11639,10312l12837,10312e" filled="false" stroked="true" strokeweight="1.53998pt" strokecolor="#000000">
                <v:path arrowok="t"/>
              </v:shape>
            </v:group>
            <v:group style="position:absolute;left:12837;top:10312;width:29;height:2" coordorigin="12837,10312" coordsize="29,2">
              <v:shape style="position:absolute;left:12837;top:10312;width:29;height:2" coordorigin="12837,10312" coordsize="29,0" path="m12837,10312l12865,10312e" filled="false" stroked="true" strokeweight="1.53998pt" strokecolor="#000000">
                <v:path arrowok="t"/>
              </v:shape>
            </v:group>
            <v:group style="position:absolute;left:12865;top:10312;width:2679;height:2" coordorigin="12865,10312" coordsize="2679,2">
              <v:shape style="position:absolute;left:12865;top:10312;width:2679;height:2" coordorigin="12865,10312" coordsize="2679,0" path="m12865,10312l15544,10312e" filled="false" stroked="true" strokeweight="1.53998pt" strokecolor="#000000">
                <v:path arrowok="t"/>
              </v:shape>
            </v:group>
            <v:group style="position:absolute;left:15544;top:10312;width:29;height:2" coordorigin="15544,10312" coordsize="29,2">
              <v:shape style="position:absolute;left:15544;top:10312;width:29;height:2" coordorigin="15544,10312" coordsize="29,0" path="m15544,10312l15573,10312e" filled="false" stroked="true" strokeweight="1.53998pt" strokecolor="#000000">
                <v:path arrowok="t"/>
              </v:shape>
            </v:group>
            <v:group style="position:absolute;left:15573;top:10312;width:1028;height:2" coordorigin="15573,10312" coordsize="1028,2">
              <v:shape style="position:absolute;left:15573;top:10312;width:1028;height:2" coordorigin="15573,10312" coordsize="1028,0" path="m15573,10312l16600,10312e" filled="false" stroked="true" strokeweight="1.54pt" strokecolor="#000000">
                <v:path arrowok="t"/>
              </v:shape>
            </v:group>
            <v:group style="position:absolute;left:16572;top:10317;width:29;height:10" coordorigin="16572,10317" coordsize="29,10">
              <v:shape style="position:absolute;left:16572;top:10317;width:29;height:10" coordorigin="16572,10317" coordsize="29,10" path="m16572,10322l16600,10322e" filled="false" stroked="true" strokeweight=".579980pt" strokecolor="#000000">
                <v:path arrowok="t"/>
              </v:shape>
            </v:group>
            <v:group style="position:absolute;left:16572;top:10303;width:10;height:2" coordorigin="16572,10303" coordsize="10,2">
              <v:shape style="position:absolute;left:16572;top:10303;width:10;height:2" coordorigin="16572,10303" coordsize="10,0" path="m16572,10303l16581,10303e" filled="false" stroked="true" strokeweight=".579980pt" strokecolor="#000000">
                <v:path arrowok="t"/>
              </v:shape>
            </v:group>
            <w10:wrap type="none"/>
          </v:group>
        </w:pict>
      </w:r>
    </w:p>
    <w:p>
      <w:pPr>
        <w:pStyle w:val="BodyText"/>
        <w:spacing w:line="240" w:lineRule="auto"/>
        <w:ind w:left="520" w:right="0"/>
        <w:jc w:val="left"/>
      </w:pPr>
      <w:r>
        <w:rPr>
          <w:spacing w:val="-1"/>
        </w:rPr>
        <w:t>Лазарева Л.Н.</w:t>
      </w:r>
    </w:p>
    <w:p>
      <w:pPr>
        <w:pStyle w:val="BodyText"/>
        <w:spacing w:line="240" w:lineRule="auto" w:before="80"/>
        <w:ind w:left="409" w:right="0" w:firstLine="2"/>
        <w:jc w:val="center"/>
      </w:pPr>
      <w:r>
        <w:rPr/>
        <w:br w:type="column"/>
      </w:r>
      <w:r>
        <w:rPr>
          <w:spacing w:val="-1"/>
        </w:rPr>
        <w:t>Начальник</w:t>
      </w:r>
      <w:r>
        <w:rPr>
          <w:spacing w:val="2"/>
        </w:rPr>
        <w:t> </w:t>
      </w:r>
      <w:r>
        <w:rPr>
          <w:spacing w:val="-2"/>
        </w:rPr>
        <w:t>отдела</w:t>
      </w:r>
      <w:r>
        <w:rPr>
          <w:spacing w:val="30"/>
        </w:rPr>
        <w:t> </w:t>
      </w:r>
      <w:r>
        <w:rPr>
          <w:spacing w:val="-1"/>
        </w:rPr>
        <w:t>потребительского</w:t>
      </w:r>
      <w:r>
        <w:rPr>
          <w:spacing w:val="25"/>
        </w:rPr>
        <w:t> </w:t>
      </w:r>
      <w:r>
        <w:rPr>
          <w:spacing w:val="-1"/>
        </w:rPr>
        <w:t>рынка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>
          <w:spacing w:val="-1"/>
        </w:rPr>
        <w:t>наружной</w:t>
      </w:r>
      <w:r>
        <w:rPr>
          <w:spacing w:val="23"/>
        </w:rPr>
        <w:t> </w:t>
      </w:r>
      <w:r>
        <w:rPr>
          <w:spacing w:val="-1"/>
        </w:rPr>
        <w:t>рекламы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  <w:r>
        <w:rPr/>
        <w:br w:type="column"/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tabs>
          <w:tab w:pos="1953" w:val="left" w:leader="none"/>
        </w:tabs>
        <w:spacing w:line="240" w:lineRule="auto"/>
        <w:ind w:left="39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1</w:t>
      </w:r>
      <w:r>
        <w:rPr>
          <w:rFonts w:ascii="Times New Roman"/>
          <w:spacing w:val="-1"/>
        </w:rPr>
        <w:t> 475 886,49</w:t>
        <w:tab/>
      </w:r>
      <w:r>
        <w:rPr>
          <w:rFonts w:ascii="Times New Roman"/>
        </w:rPr>
        <w:t>1</w:t>
      </w:r>
      <w:r>
        <w:rPr>
          <w:rFonts w:ascii="Times New Roman"/>
          <w:spacing w:val="-1"/>
        </w:rPr>
        <w:t> 296 361,12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  <w:r>
        <w:rPr/>
        <w:br w:type="column"/>
      </w:r>
      <w:r>
        <w:rPr>
          <w:rFonts w:ascii="Times New Roman"/>
          <w:sz w:val="16"/>
        </w:rPr>
      </w:r>
    </w:p>
    <w:p>
      <w:pPr>
        <w:pStyle w:val="BodyText"/>
        <w:tabs>
          <w:tab w:pos="1705" w:val="left" w:leader="none"/>
          <w:tab w:pos="3328" w:val="left" w:leader="none"/>
          <w:tab w:pos="4132" w:val="left" w:leader="none"/>
        </w:tabs>
        <w:spacing w:line="240" w:lineRule="auto" w:before="100"/>
        <w:ind w:left="520" w:right="0"/>
        <w:jc w:val="left"/>
      </w:pPr>
      <w:r>
        <w:rPr>
          <w:spacing w:val="-1"/>
          <w:w w:val="95"/>
        </w:rPr>
        <w:t>Квартира</w:t>
        <w:tab/>
      </w:r>
      <w:r>
        <w:rPr>
          <w:spacing w:val="-1"/>
        </w:rPr>
        <w:t>Индивидуальная</w:t>
        <w:tab/>
      </w:r>
      <w:r>
        <w:rPr>
          <w:rFonts w:ascii="Times New Roman" w:hAnsi="Times New Roman"/>
          <w:spacing w:val="-1"/>
        </w:rPr>
        <w:t>36,4</w:t>
        <w:tab/>
      </w:r>
      <w:r>
        <w:rPr>
          <w:spacing w:val="-1"/>
        </w:rPr>
        <w:t>Россия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139" w:lineRule="exact"/>
        <w:ind w:right="42"/>
        <w:jc w:val="center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3.769989pt;margin-top:5.679171pt;width:32.1pt;height:8.0500pt;mso-position-horizontal-relative:page;mso-position-vertical-relative:paragraph;z-index:1048" type="#_x0000_t202" filled="false" stroked="false">
            <v:textbox inset="0,0,0,0">
              <w:txbxContent>
                <w:p>
                  <w:pPr>
                    <w:pStyle w:val="BodyText"/>
                    <w:spacing w:line="161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Квартира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Общая</w:t>
      </w:r>
      <w:r>
        <w:rPr>
          <w:spacing w:val="-2"/>
        </w:rPr>
        <w:t> </w:t>
      </w:r>
      <w:r>
        <w:rPr>
          <w:spacing w:val="-1"/>
        </w:rPr>
        <w:t>долевая</w:t>
      </w:r>
    </w:p>
    <w:p>
      <w:pPr>
        <w:pStyle w:val="BodyText"/>
        <w:tabs>
          <w:tab w:pos="3328" w:val="left" w:leader="none"/>
          <w:tab w:pos="4132" w:val="left" w:leader="none"/>
        </w:tabs>
        <w:spacing w:line="229" w:lineRule="exact"/>
        <w:ind w:left="1993" w:right="0"/>
        <w:jc w:val="left"/>
      </w:pPr>
      <w:r>
        <w:rPr>
          <w:rFonts w:ascii="Times New Roman" w:hAnsi="Times New Roman"/>
          <w:spacing w:val="-1"/>
          <w:position w:val="-8"/>
        </w:rPr>
        <w:t>1/2</w:t>
      </w:r>
      <w:r>
        <w:rPr>
          <w:rFonts w:ascii="Times New Roman" w:hAnsi="Times New Roman"/>
          <w:spacing w:val="2"/>
          <w:position w:val="-8"/>
        </w:rPr>
        <w:t> </w:t>
      </w:r>
      <w:r>
        <w:rPr>
          <w:spacing w:val="-1"/>
          <w:position w:val="-8"/>
        </w:rPr>
        <w:t>доли</w:t>
        <w:tab/>
      </w:r>
      <w:r>
        <w:rPr>
          <w:rFonts w:ascii="Times New Roman" w:hAnsi="Times New Roman"/>
          <w:spacing w:val="-1"/>
          <w:w w:val="95"/>
        </w:rPr>
        <w:t>61,6</w:t>
        <w:tab/>
      </w:r>
      <w:r>
        <w:rPr>
          <w:spacing w:val="-1"/>
        </w:rPr>
        <w:t>Россия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  <w:r>
        <w:rPr/>
        <w:br w:type="column"/>
      </w:r>
      <w:r>
        <w:rPr>
          <w:rFonts w:ascii="Times New Roman"/>
          <w:sz w:val="16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417" w:right="137"/>
        <w:jc w:val="center"/>
        <w:rPr>
          <w:rFonts w:ascii="Times New Roman" w:hAnsi="Times New Roman" w:cs="Times New Roman" w:eastAsia="Times New Roman"/>
        </w:rPr>
      </w:pPr>
      <w:r>
        <w:rPr>
          <w:spacing w:val="-1"/>
        </w:rPr>
        <w:t>Автомобиль</w:t>
      </w:r>
      <w:r>
        <w:rPr>
          <w:spacing w:val="22"/>
        </w:rPr>
        <w:t> </w:t>
      </w:r>
      <w:r>
        <w:rPr>
          <w:spacing w:val="-2"/>
        </w:rPr>
        <w:t>легковой</w:t>
      </w:r>
      <w:r>
        <w:rPr>
          <w:spacing w:val="28"/>
        </w:rPr>
        <w:t> </w:t>
      </w:r>
      <w:r>
        <w:rPr>
          <w:rFonts w:ascii="Times New Roman" w:hAnsi="Times New Roman"/>
          <w:spacing w:val="-2"/>
        </w:rPr>
        <w:t>NISSAN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2"/>
        </w:rPr>
        <w:t>TERRANO</w:t>
      </w:r>
    </w:p>
    <w:p>
      <w:pPr>
        <w:pStyle w:val="BodyText"/>
        <w:spacing w:line="240" w:lineRule="auto" w:before="1"/>
        <w:ind w:left="280" w:right="0"/>
        <w:jc w:val="center"/>
      </w:pPr>
      <w:r>
        <w:rPr>
          <w:spacing w:val="-1"/>
        </w:rPr>
        <w:t>индивидуальная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  <w:r>
        <w:rPr/>
        <w:br w:type="column"/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tabs>
          <w:tab w:pos="2384" w:val="left" w:leader="none"/>
        </w:tabs>
        <w:spacing w:line="240" w:lineRule="auto"/>
        <w:ind w:left="520" w:right="0"/>
        <w:jc w:val="left"/>
      </w:pPr>
      <w:r>
        <w:rPr>
          <w:spacing w:val="-1"/>
        </w:rPr>
        <w:t>Не</w:t>
      </w:r>
      <w:r>
        <w:rPr>
          <w:spacing w:val="-2"/>
        </w:rPr>
        <w:t> </w:t>
      </w:r>
      <w:r>
        <w:rPr>
          <w:spacing w:val="-1"/>
        </w:rPr>
        <w:t>имеет</w:t>
        <w:tab/>
        <w:t>Не</w:t>
      </w:r>
      <w:r>
        <w:rPr>
          <w:spacing w:val="-2"/>
        </w:rPr>
        <w:t> </w:t>
      </w:r>
      <w:r>
        <w:rPr>
          <w:spacing w:val="-1"/>
        </w:rPr>
        <w:t>имеет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500" w:bottom="280" w:left="560" w:right="120"/>
          <w:cols w:num="6" w:equalWidth="0">
            <w:col w:w="1477" w:space="40"/>
            <w:col w:w="1674" w:space="40"/>
            <w:col w:w="2795" w:space="170"/>
            <w:col w:w="4605" w:space="40"/>
            <w:col w:w="1398" w:space="576"/>
            <w:col w:w="3345"/>
          </w:cols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4"/>
        <w:gridCol w:w="1416"/>
        <w:gridCol w:w="1560"/>
        <w:gridCol w:w="1558"/>
        <w:gridCol w:w="1303"/>
        <w:gridCol w:w="1575"/>
        <w:gridCol w:w="799"/>
        <w:gridCol w:w="1003"/>
        <w:gridCol w:w="1226"/>
        <w:gridCol w:w="1225"/>
        <w:gridCol w:w="660"/>
        <w:gridCol w:w="823"/>
        <w:gridCol w:w="1027"/>
      </w:tblGrid>
      <w:tr>
        <w:trPr>
          <w:trHeight w:val="1133" w:hRule="exact"/>
        </w:trPr>
        <w:tc>
          <w:tcPr>
            <w:tcW w:w="170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Меньшакова С.В.</w:t>
            </w:r>
          </w:p>
        </w:tc>
        <w:tc>
          <w:tcPr>
            <w:tcW w:w="1416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56" w:right="53" w:firstLine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Заместитель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начальника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  <w:r>
              <w:rPr>
                <w:rFonts w:ascii="Times New Roman" w:hAnsi="Times New Roman"/>
                <w:spacing w:val="29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бухгалтерского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учета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20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организационной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работы</w:t>
            </w:r>
          </w:p>
        </w:tc>
        <w:tc>
          <w:tcPr>
            <w:tcW w:w="156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4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1"/>
                <w:sz w:val="16"/>
              </w:rPr>
              <w:t> 120 157,02</w:t>
            </w:r>
          </w:p>
        </w:tc>
        <w:tc>
          <w:tcPr>
            <w:tcW w:w="155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4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1"/>
                <w:sz w:val="16"/>
              </w:rPr>
              <w:t> 120 157,02</w:t>
            </w:r>
          </w:p>
        </w:tc>
        <w:tc>
          <w:tcPr>
            <w:tcW w:w="1303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1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575" w:type="dxa"/>
            <w:tcBorders>
              <w:top w:val="single" w:sz="13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799" w:type="dxa"/>
            <w:tcBorders>
              <w:top w:val="single" w:sz="13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4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67,4</w:t>
            </w:r>
          </w:p>
        </w:tc>
        <w:tc>
          <w:tcPr>
            <w:tcW w:w="1003" w:type="dxa"/>
            <w:tcBorders>
              <w:top w:val="single" w:sz="13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5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226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2"/>
              <w:ind w:left="34" w:right="32" w:hanging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VOLKSWAGEN</w:t>
            </w:r>
            <w:r>
              <w:rPr>
                <w:rFonts w:ascii="Times New Roman" w:hAnsi="Times New Roman"/>
                <w:spacing w:val="29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POLO</w:t>
            </w:r>
            <w:r>
              <w:rPr>
                <w:rFonts w:ascii="Times New Roman" w:hAnsi="Times New Roman"/>
                <w:sz w:val="16"/>
              </w:rPr>
              <w:t> 1.2</w:t>
            </w:r>
          </w:p>
          <w:p>
            <w:pPr>
              <w:pStyle w:val="TableParagraph"/>
              <w:spacing w:line="240" w:lineRule="auto" w:before="1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2708" w:type="dxa"/>
            <w:gridSpan w:val="3"/>
            <w:tcBorders>
              <w:top w:val="single" w:sz="13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027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282" w:hRule="exact"/>
        </w:trPr>
        <w:tc>
          <w:tcPr>
            <w:tcW w:w="3120" w:type="dxa"/>
            <w:gridSpan w:val="2"/>
            <w:tcBorders>
              <w:top w:val="nil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4"/>
              <w:ind w:left="50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Несовершеннолетний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ребенок</w:t>
            </w:r>
          </w:p>
        </w:tc>
        <w:tc>
          <w:tcPr>
            <w:tcW w:w="156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7"/>
              <w:ind w:left="4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558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7"/>
              <w:ind w:left="45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4680" w:type="dxa"/>
            <w:gridSpan w:val="4"/>
            <w:tcBorders>
              <w:top w:val="nil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4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2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8"/>
              <w:ind w:left="2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2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8"/>
              <w:ind w:left="27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660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0"/>
              <w:ind w:left="17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67,4</w:t>
            </w:r>
          </w:p>
        </w:tc>
        <w:tc>
          <w:tcPr>
            <w:tcW w:w="823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0"/>
              <w:ind w:left="1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8"/>
              <w:ind w:left="18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</w:tbl>
    <w:sectPr>
      <w:pgSz w:w="16840" w:h="11910" w:orient="landscape"/>
      <w:pgMar w:top="500" w:bottom="280" w:left="60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ind w:left="1157"/>
      <w:outlineLvl w:val="1"/>
    </w:pPr>
    <w:rPr>
      <w:rFonts w:ascii="Times New Roman" w:hAnsi="Times New Roman" w:eastAsia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Кудрявцева</dc:creator>
  <dcterms:created xsi:type="dcterms:W3CDTF">2019-09-25T16:00:19Z</dcterms:created>
  <dcterms:modified xsi:type="dcterms:W3CDTF">2019-09-25T16:00:19Z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2019-05-23T00:00:00Z</vt:filetime>
  </property>
  <property fmtid="{D5CDD505-2E9C-101B-9397-08002B2CF9AE}" pid="3" name="LastSaved">
    <vt:filetime>2019-09-25T00:00:00Z</vt:filetime>
  </property>
</Properties>
</file>