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71" w:lineRule="auto"/>
        <w:ind w:right="532"/>
        <w:jc w:val="left"/>
        <w:rPr>
          <w:b w:val="0"/>
          <w:bCs w:val="0"/>
        </w:rPr>
      </w:pPr>
      <w:bookmarkStart w:name="Лист1" w:id="1"/>
      <w:bookmarkEnd w:id="1"/>
      <w:r>
        <w:rPr>
          <w:b w:val="0"/>
        </w:rPr>
      </w: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доходах,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расходах,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об</w:t>
      </w:r>
      <w:r>
        <w:rPr>
          <w:spacing w:val="-7"/>
          <w:w w:val="105"/>
        </w:rPr>
        <w:t> </w:t>
      </w:r>
      <w:r>
        <w:rPr>
          <w:w w:val="105"/>
        </w:rPr>
        <w:t>имуществе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характера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муниципальных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служащих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департамент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жилищно-коммунального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хозяйства,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жилищной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политики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строительства</w:t>
      </w:r>
      <w:r>
        <w:rPr>
          <w:spacing w:val="167"/>
          <w:w w:val="104"/>
        </w:rPr>
        <w:t> </w:t>
      </w:r>
      <w:r>
        <w:rPr>
          <w:spacing w:val="-1"/>
          <w:w w:val="105"/>
        </w:rPr>
        <w:t>администрации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города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Твери,</w:t>
      </w:r>
      <w:r>
        <w:rPr>
          <w:spacing w:val="-6"/>
          <w:w w:val="105"/>
        </w:rPr>
        <w:t> </w:t>
      </w:r>
      <w:r>
        <w:rPr>
          <w:w w:val="105"/>
        </w:rPr>
        <w:t>а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также</w:t>
      </w:r>
      <w:r>
        <w:rPr>
          <w:spacing w:val="-6"/>
          <w:w w:val="105"/>
        </w:rPr>
        <w:t> </w:t>
      </w:r>
      <w:r>
        <w:rPr>
          <w:w w:val="105"/>
        </w:rPr>
        <w:t>о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доходах,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расходах,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</w:t>
      </w:r>
      <w:r>
        <w:rPr>
          <w:spacing w:val="-4"/>
          <w:w w:val="105"/>
        </w:rPr>
        <w:t> </w:t>
      </w:r>
      <w:r>
        <w:rPr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характера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их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супруги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(супруга)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несовершеннолетних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детей</w:t>
      </w:r>
      <w:r>
        <w:rPr>
          <w:spacing w:val="25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год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5"/>
        <w:gridCol w:w="562"/>
        <w:gridCol w:w="1349"/>
        <w:gridCol w:w="914"/>
        <w:gridCol w:w="948"/>
        <w:gridCol w:w="538"/>
        <w:gridCol w:w="2330"/>
      </w:tblGrid>
      <w:tr>
        <w:trPr>
          <w:trHeight w:val="883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582" w:right="574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Фамилия,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инициалы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Должность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Декларированный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годовой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73" w:lineRule="auto" w:before="17"/>
              <w:ind w:left="18" w:right="1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2018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(руб.),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 том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числе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работы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47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851" w:right="153" w:hanging="169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имущества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транспортных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принадлежащих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на</w:t>
            </w:r>
            <w:r>
              <w:rPr>
                <w:rFonts w:ascii="Times New Roman" w:hAnsi="Times New Roman"/>
                <w:spacing w:val="6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праве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488" w:right="83" w:hanging="39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находящегося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пользовании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Сведения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73" w:lineRule="auto" w:before="17"/>
              <w:ind w:left="27" w:right="21" w:firstLine="3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об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источниках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получения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счет</w:t>
            </w:r>
            <w:r>
              <w:rPr>
                <w:rFonts w:ascii="Times New Roman" w:hAnsi="Times New Roman"/>
                <w:spacing w:val="3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которых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совершены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сделки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приобретению</w:t>
            </w:r>
            <w:r>
              <w:rPr>
                <w:rFonts w:ascii="Times New Roman" w:hAnsi="Times New Roman"/>
                <w:spacing w:val="3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участка,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иного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ценных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бумаг,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долей участия,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паев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spacing w:val="4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уставных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(складочных)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капиталах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организаций,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если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сумма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таких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сделок</w:t>
            </w:r>
            <w:r>
              <w:rPr>
                <w:rFonts w:ascii="Times New Roman" w:hAnsi="Times New Roman"/>
                <w:spacing w:val="4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превышает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общий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служащего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(работника)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его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супруги (супруга)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три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последних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года,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предшествующих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отчетному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периоду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246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Итого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169" w:right="45" w:hanging="1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том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числе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работы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0"/>
              <w:ind w:left="214" w:right="208" w:firstLine="5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0"/>
              <w:ind w:left="181" w:right="17" w:hanging="15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Площадь(к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в.м.)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18" w:right="10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sz w:val="11"/>
              </w:rPr>
              <w:t>расположе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73" w:lineRule="auto"/>
              <w:ind w:left="318" w:right="31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Транспортные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средства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73" w:lineRule="auto"/>
              <w:ind w:left="190" w:right="18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(вид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марка,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собственности)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0"/>
              <w:ind w:left="92" w:right="89" w:firstLine="2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Площадь(кв.м)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30" w:right="29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sz w:val="11"/>
              </w:rPr>
              <w:t>располож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Головина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1"/>
              <w:ind w:left="198" w:right="194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бухгалтерского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учета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отчетности,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главный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бухгалтер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351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482,05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341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706,73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418" w:right="49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243" w:right="136" w:hanging="10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c4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aircross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99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Запорожченко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02"/>
              <w:ind w:left="539" w:right="12" w:hanging="51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контроля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312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631,51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309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255,51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0"/>
              <w:ind w:left="94" w:right="87" w:firstLine="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ix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35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2.0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GL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AT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Сорокина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119" w:right="115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580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037,16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1423315,56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49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ОПЕЛЬ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КОРСА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83,0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49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49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Баня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49" w:hanging="36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6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Удовина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1"/>
              <w:ind w:left="164" w:right="15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планирования,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413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526,88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161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451,92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97" w:right="93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VOLKSWAGEN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GOLF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68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Яковлев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С.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164" w:right="15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270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870,63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230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865,45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ШЕВРОЛЕ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НИВА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674,27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88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176,34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28,8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3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</w:t>
            </w:r>
            <w:r>
              <w:rPr>
                <w:rFonts w:asci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780,00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55,6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Абрамова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301" w:right="159" w:hanging="13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326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047,70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294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732,02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62,1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543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918,60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184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480,00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Renоult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Duster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44,3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Renоult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Duster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100" w:bottom="280" w:left="920" w:right="11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5"/>
        <w:gridCol w:w="562"/>
        <w:gridCol w:w="1349"/>
        <w:gridCol w:w="914"/>
        <w:gridCol w:w="948"/>
        <w:gridCol w:w="538"/>
        <w:gridCol w:w="2330"/>
      </w:tblGrid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36,5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63" w:right="5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Автоприцеп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легковому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автомобилю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6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Гусева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Д.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5"/>
              <w:ind w:left="99" w:right="92" w:firstLine="1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270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737,70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207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134,97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5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RAV4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363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400,53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133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750,40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57,1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20" w:right="16" w:firstLine="115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Audi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Q5   </w:t>
            </w:r>
            <w:r>
              <w:rPr>
                <w:rFonts w:ascii="Times New Roman" w:hAnsi="Times New Roman"/>
                <w:spacing w:val="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27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6"/>
              <w:ind w:left="48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Тихонов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8"/>
              <w:ind w:left="164" w:right="15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6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429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661,08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6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139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661,08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931,0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0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TUCSON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7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48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777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003,09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777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003,09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73" w:lineRule="auto"/>
              <w:ind w:left="418" w:right="49" w:hanging="33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38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OPEL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CORSA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45,3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Морозова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Ю.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130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192,95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685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053,68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1427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spacing w:val="-1"/>
                <w:w w:val="105"/>
                <w:sz w:val="11"/>
              </w:rPr>
              <w:t>(+/-</w:t>
            </w:r>
            <w:r>
              <w:rPr>
                <w:rFonts w:ascii="Times New Roman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99,2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121,7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98" w:right="82" w:hanging="212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Нежилое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подсобное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помещение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130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176,04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181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898,53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99,2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3" w:lineRule="auto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Lexus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RX-270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56,7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44,6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44,4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40,9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99,2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Цымбал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М.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"/>
              <w:ind w:left="205" w:right="195" w:firstLine="11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нормативно-правового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375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346,78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1371446,07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431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140,30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197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774,82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28,2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75" w:right="69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PICASSO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35,5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CITROEN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Снурницын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6"/>
              <w:ind w:left="30" w:right="20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нормативно-правового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сопровождения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197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369,47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180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569,47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6"/>
              <w:ind w:left="135" w:right="13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Mitsubishi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Lanser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1,6</w:t>
            </w:r>
            <w:r>
              <w:rPr>
                <w:rFonts w:ascii="Times New Roman" w:hAnsi="Times New Roman"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70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Беляков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320" w:right="315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коммунальной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инфраструктуры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383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625,15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383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625,09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35" w:right="13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LEXUS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GS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300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</w:t>
            </w:r>
            <w:r>
              <w:rPr>
                <w:rFonts w:asci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Нежилое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здание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000" w:bottom="280" w:left="920" w:right="11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5"/>
        <w:gridCol w:w="562"/>
        <w:gridCol w:w="1349"/>
        <w:gridCol w:w="914"/>
        <w:gridCol w:w="948"/>
        <w:gridCol w:w="538"/>
        <w:gridCol w:w="2330"/>
      </w:tblGrid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87,5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46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Скворцов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О.Н.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430" w:right="159" w:hanging="26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914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211,43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473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211,43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07" w:right="64" w:hanging="33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220,0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TOYOTA</w:t>
            </w:r>
            <w:r>
              <w:rPr>
                <w:rFonts w:ascii="Times New Roman" w:hAnsi="Times New Roman"/>
                <w:spacing w:val="2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RAV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4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/>
              <w:ind w:left="267" w:right="178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31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2968,0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8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44" w:right="40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MERСEDES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BENZ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C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180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07" w:right="64" w:hanging="33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1/7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73" w:right="16" w:hanging="53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Грузовой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УАЗ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390994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406" w:right="64" w:hanging="33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2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3"/>
              <w:ind w:left="61" w:right="54" w:hanging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Водный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транспорт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Мотолодка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Yamaha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P-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170R-A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91" w:right="179" w:hanging="10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Прицеп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ЛАВ-81014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478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389,62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406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368,86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2968,0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1/2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33,9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Булыженкова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Т.И.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78"/>
              <w:ind w:left="431" w:right="159" w:hanging="26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600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609,13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598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037,98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1019,0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264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264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337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0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Hyundai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Tucson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1019,0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Аристов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Е.В.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2"/>
              <w:ind w:left="145" w:right="14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департамента,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строительства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605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293,30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1605293,30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совместная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2"/>
              <w:ind w:left="119" w:right="111" w:firstLine="1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КИА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SLS(SPORTAGE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SLS)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120,7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533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032,61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533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032,61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совместная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КИА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АМ(SOUL)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8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3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70,4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Веселов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А.В.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37" w:right="33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объединенной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диспетчерской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службы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327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472,41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204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510,52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47,0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FORD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FOCUS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454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Селютина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Э.А.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99" w:right="92" w:firstLine="1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организации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содержания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ремонта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фонда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977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466,29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689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910,31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40,6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57,7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Тонкошкуров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В.А.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241" w:right="159" w:hanging="7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строительства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078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102,65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793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069,32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72,1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6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FORD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FUSION</w:t>
            </w: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388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049,23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369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192,09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2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72,1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41,6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Иванова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Н.Ф.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301" w:right="159" w:hanging="13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жилищного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147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485,17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146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039,71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РЕНО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Логан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0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Жилое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строение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46,8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9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Левчук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Н.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Ю.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1"/>
              <w:ind w:left="164" w:right="15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Заместитель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начальника</w:t>
            </w:r>
            <w:r>
              <w:rPr>
                <w:rFonts w:ascii="Times New Roman" w:hAnsi="Times New Roman"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отдела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планирования,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тарифной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бюджетной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политики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13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248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179,43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234</w:t>
            </w:r>
            <w:r>
              <w:rPr>
                <w:rFonts w:asci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886,33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3"/>
              <w:ind w:left="135" w:right="13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ШКОДА</w:t>
            </w:r>
            <w:r>
              <w:rPr>
                <w:rFonts w:ascii="Times New Roman" w:hAnsi="Times New Roman"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Рапид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0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4" w:right="64" w:hanging="34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3/4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3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128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128</w:t>
            </w:r>
            <w:r>
              <w:rPr>
                <w:rFonts w:asci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w w:val="105"/>
                <w:sz w:val="11"/>
              </w:rPr>
              <w:t>000,00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800,0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88"/>
              <w:ind w:left="54" w:right="47" w:firstLine="26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Грузовой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фургон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изотер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2775-01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0" w:lineRule="atLeast" w:before="96"/>
              <w:ind w:left="164" w:right="132" w:hanging="2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Автомобиль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легковой</w:t>
            </w:r>
            <w:r>
              <w:rPr>
                <w:rFonts w:ascii="Times New Roman" w:hAnsi="Times New Roman"/>
                <w:spacing w:val="30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RENAULT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DUSTER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gridSpan w:val="2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Садовый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дом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1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000" w:bottom="280" w:left="920" w:right="11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881"/>
        <w:gridCol w:w="1013"/>
        <w:gridCol w:w="1157"/>
        <w:gridCol w:w="1066"/>
        <w:gridCol w:w="595"/>
        <w:gridCol w:w="562"/>
        <w:gridCol w:w="1349"/>
        <w:gridCol w:w="914"/>
        <w:gridCol w:w="948"/>
        <w:gridCol w:w="538"/>
        <w:gridCol w:w="2330"/>
      </w:tblGrid>
      <w:tr>
        <w:trPr>
          <w:trHeight w:val="302" w:hRule="exact"/>
        </w:trPr>
        <w:tc>
          <w:tcPr>
            <w:tcW w:w="320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1/3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75,2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26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267" w:right="177" w:hanging="8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3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Гараж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37,3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8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Земельный</w:t>
            </w:r>
            <w:r>
              <w:rPr>
                <w:rFonts w:ascii="Times New Roman" w:hAnsi="Times New Roman"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участок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19" w:right="64" w:hanging="34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1/5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1470,0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66,3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</w:tbl>
    <w:sectPr>
      <w:pgSz w:w="16840" w:h="11910" w:orient="landscape"/>
      <w:pgMar w:top="1000" w:bottom="280" w:left="9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7"/>
      <w:ind w:left="1373" w:hanging="845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terms:created xsi:type="dcterms:W3CDTF">2019-09-25T16:16:45Z</dcterms:created>
  <dcterms:modified xsi:type="dcterms:W3CDTF">2019-09-25T16:16:45Z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